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AC33" w14:textId="77777777" w:rsidR="0066458D" w:rsidRDefault="00000000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JĘZYK ANGIELSKI KLASA I</w:t>
      </w:r>
    </w:p>
    <w:p w14:paraId="1666E0AB" w14:textId="77777777" w:rsidR="0066458D" w:rsidRDefault="00000000">
      <w:pPr>
        <w:pStyle w:val="Standard"/>
        <w:jc w:val="center"/>
      </w:pPr>
      <w:r>
        <w:rPr>
          <w:rFonts w:ascii="Times New Roman" w:hAnsi="Times New Roman"/>
          <w:b/>
          <w:bCs/>
          <w:sz w:val="20"/>
          <w:szCs w:val="20"/>
        </w:rPr>
        <w:t>Wymagania edukacyjne niezbędne do otrzymania poszczególnych ocen śródrocznych</w:t>
      </w:r>
      <w:r>
        <w:br/>
      </w:r>
      <w:r>
        <w:rPr>
          <w:rFonts w:ascii="Times New Roman" w:hAnsi="Times New Roman"/>
          <w:b/>
          <w:bCs/>
          <w:sz w:val="20"/>
          <w:szCs w:val="20"/>
        </w:rPr>
        <w:t>Semestr I</w:t>
      </w:r>
    </w:p>
    <w:tbl>
      <w:tblPr>
        <w:tblW w:w="14743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2695"/>
        <w:gridCol w:w="2692"/>
        <w:gridCol w:w="2552"/>
        <w:gridCol w:w="2439"/>
        <w:gridCol w:w="2381"/>
      </w:tblGrid>
      <w:tr w:rsidR="0066458D" w14:paraId="120419E4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62F" w14:textId="77777777" w:rsidR="0066458D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DZIAŁ PROGRAMOWY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A62E" w14:textId="77777777" w:rsidR="0066458D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WYMAGANIA PROGRAMOWE NA POSZCZEGÓLNE OCENY</w:t>
            </w:r>
          </w:p>
        </w:tc>
      </w:tr>
      <w:tr w:rsidR="0066458D" w14:paraId="208AF449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F7E0" w14:textId="77777777" w:rsidR="0066458D" w:rsidRDefault="0066458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211E" w14:textId="77777777" w:rsidR="0066458D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DOPUSZCZAJĄCA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6673" w14:textId="77777777" w:rsidR="0066458D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DOSTATECZNA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087F" w14:textId="77777777" w:rsidR="0066458D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DOBRA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A4E3" w14:textId="77777777" w:rsidR="0066458D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BARDZO DOBRA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6D83" w14:textId="77777777" w:rsidR="0066458D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CELUJĄCA</w:t>
            </w:r>
          </w:p>
        </w:tc>
      </w:tr>
      <w:tr w:rsidR="0066458D" w14:paraId="3CF54339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691E" w14:textId="77777777" w:rsidR="0066458D" w:rsidRDefault="00000000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STARTER –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curious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5A26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eastAsia="Times New Roman" w:hAnsi="Times New Roman" w:cs="Calibri"/>
                <w:iCs/>
                <w:sz w:val="20"/>
                <w:szCs w:val="20"/>
                <w:u w:val="single"/>
              </w:rPr>
              <w:t>Rozumienie wypowiedzi ustnych</w:t>
            </w:r>
            <w:r>
              <w:rPr>
                <w:rFonts w:ascii="Times New Roman" w:eastAsia="Times New Roman" w:hAnsi="Times New Roman" w:cs="Calibri"/>
                <w:iCs/>
                <w:sz w:val="20"/>
                <w:szCs w:val="20"/>
              </w:rPr>
              <w:br/>
              <w:t>- rzadko poprawnie reaguje na polecenia poparte gestem</w:t>
            </w:r>
          </w:p>
          <w:p w14:paraId="18A22AC4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eastAsia="Times New Roman" w:hAnsi="Times New Roman" w:cs="Calibri"/>
                <w:iCs/>
                <w:sz w:val="20"/>
                <w:szCs w:val="20"/>
              </w:rPr>
              <w:t xml:space="preserve">- bardzo często popełnia błędy, wskazując wymienione przez nauczyciela: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liczby od 1 do 10,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kolory,przedmioty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codziennego użytku, określenia pogody,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Calibri"/>
                <w:iCs/>
                <w:sz w:val="20"/>
                <w:szCs w:val="20"/>
              </w:rPr>
              <w:t>imiona bohaterów kursu</w:t>
            </w:r>
          </w:p>
          <w:p w14:paraId="204F5535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eastAsia="Times New Roman" w:hAnsi="Times New Roman" w:cs="Calibri"/>
                <w:iCs/>
                <w:sz w:val="20"/>
                <w:szCs w:val="20"/>
              </w:rPr>
              <w:t>-słucha historyjek, rzadko rozumie ich treść popartą obrazem, z pomocą nauczyciela potrafi wykonywać gesty ilustrujące treść historyjki, wskazać właściwy obrazek</w:t>
            </w:r>
            <w:r>
              <w:rPr>
                <w:rFonts w:ascii="Times New Roman" w:eastAsia="Times New Roman" w:hAnsi="Times New Roman" w:cs="Calibri"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Calibri"/>
                <w:iCs/>
                <w:sz w:val="20"/>
                <w:szCs w:val="20"/>
                <w:u w:val="single"/>
              </w:rPr>
              <w:t>Tworzenie wypowiedzi ustnych i reagowanie</w:t>
            </w:r>
          </w:p>
          <w:p w14:paraId="1E8487F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wymienia:</w:t>
            </w:r>
          </w:p>
          <w:p w14:paraId="5D6164B9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liczby od 1 do 10</w:t>
            </w:r>
          </w:p>
          <w:p w14:paraId="7C62046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</w:t>
            </w:r>
          </w:p>
          <w:p w14:paraId="5750565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przedmioty codziennego użytku</w:t>
            </w:r>
          </w:p>
          <w:p w14:paraId="400CF69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określenia pogody</w:t>
            </w:r>
          </w:p>
          <w:p w14:paraId="4C5CAE0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imiona bohaterów kursu</w:t>
            </w:r>
          </w:p>
          <w:p w14:paraId="1A8E5FED" w14:textId="77777777" w:rsidR="0066458D" w:rsidRDefault="00000000">
            <w:pPr>
              <w:pStyle w:val="Akapitzlist"/>
              <w:spacing w:after="20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popełniając błędy, powtarza pytanie o wiek i imię; często niewłaściwie na nie odpowiada</w:t>
            </w:r>
          </w:p>
          <w:p w14:paraId="6302BED8" w14:textId="77777777" w:rsidR="0066458D" w:rsidRDefault="00000000">
            <w:pPr>
              <w:pStyle w:val="Akapitzlist"/>
              <w:spacing w:after="200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powtarza pytanie </w:t>
            </w:r>
            <w:r>
              <w:rPr>
                <w:rFonts w:ascii="Times New Roman" w:hAnsi="Times New Roman" w:cs="Calibri"/>
                <w:sz w:val="20"/>
                <w:szCs w:val="20"/>
              </w:rPr>
              <w:t>o kolor: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colour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odpowiada na nie, popełniając błędy</w:t>
            </w:r>
          </w:p>
          <w:p w14:paraId="7B6043B3" w14:textId="77777777" w:rsidR="0066458D" w:rsidRDefault="00000000">
            <w:pPr>
              <w:pStyle w:val="Akapitzlist"/>
              <w:spacing w:after="200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>- powtarza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propozycję zabawy: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with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3712250F" w14:textId="77777777" w:rsidR="0066458D" w:rsidRDefault="00000000">
            <w:pPr>
              <w:pStyle w:val="Akapitzlist"/>
              <w:spacing w:after="200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powtarza prosty zwrot grzecznościowy: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Nice to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4E24942E" w14:textId="77777777" w:rsidR="0066458D" w:rsidRDefault="00000000">
            <w:pPr>
              <w:pStyle w:val="Akapitzlist"/>
              <w:spacing w:after="20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6C55797B" w14:textId="77777777" w:rsidR="0066458D" w:rsidRDefault="00000000">
            <w:pPr>
              <w:pStyle w:val="Akapitzlist"/>
              <w:spacing w:after="20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26225C8B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0F4519E4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pojedyncze wyrazy przeczytane przez nauczyciela, popełniając przy tym błędy</w:t>
            </w:r>
          </w:p>
          <w:p w14:paraId="68FEE7B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łączy pojedyncze wyrazy z ilustracjami ze znaczną pomocą nauczyciela</w:t>
            </w:r>
          </w:p>
          <w:p w14:paraId="160B3D0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próbuje przeczytać:</w:t>
            </w:r>
          </w:p>
          <w:p w14:paraId="48320E10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przedmiotów codziennego użytku</w:t>
            </w:r>
          </w:p>
          <w:p w14:paraId="43525CB2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49BAED2F" w14:textId="77777777" w:rsidR="0066458D" w:rsidRDefault="0066458D">
            <w:pPr>
              <w:pStyle w:val="Standard"/>
              <w:spacing w:after="0"/>
              <w:ind w:left="226" w:hanging="180"/>
              <w:rPr>
                <w:rFonts w:ascii="Times New Roman" w:hAnsi="Times New Roman" w:cs="Calibri"/>
                <w:i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F9B8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1C5DD2E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czasem reaguje poprawnie na polecenia poparte gestem</w:t>
            </w:r>
          </w:p>
          <w:p w14:paraId="567181B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często popełnia błędy, wskazując wymienione przez nauczyciela: liczby od 1 do 10, kolory, przedmioty codziennego użytku, określenia pogody, imiona bohaterów kursu</w:t>
            </w:r>
          </w:p>
          <w:p w14:paraId="5B8A75D0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69D6A412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A613BE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F42EB7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częściowo wymienia:</w:t>
            </w:r>
          </w:p>
          <w:p w14:paraId="354F63E9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B89FE9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liczby od 1 do 10</w:t>
            </w:r>
          </w:p>
          <w:p w14:paraId="62DB854F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</w:t>
            </w:r>
          </w:p>
          <w:p w14:paraId="1A961579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przedmioty codziennego użytku</w:t>
            </w:r>
          </w:p>
          <w:p w14:paraId="0AC27A68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określenia pogody</w:t>
            </w:r>
          </w:p>
          <w:p w14:paraId="61DEAB24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imiona bohaterów kursu</w:t>
            </w:r>
          </w:p>
          <w:p w14:paraId="3658693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dużą pomocą nauczyciela pyta o wiek i imię oraz odpowiada na to pytanie</w:t>
            </w:r>
          </w:p>
          <w:p w14:paraId="78C9DE83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 z dużą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pyta</w:t>
            </w:r>
          </w:p>
          <w:p w14:paraId="736A3EDF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o kolor: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colour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4DFAF7CF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 z nielicznymi błędami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odpowiada na to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3001915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proponuje innym uczniom zabawę: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with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4731D24E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5DE568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stara się stosować prosty zwrot grzecznościowy: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Nice to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7636B64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 piosenki, zwykle rozumie ich treść, jeżeli jest poparta gestem/obrazem, stara wykonywać gesty ilustrujące ich treść</w:t>
            </w:r>
          </w:p>
          <w:p w14:paraId="2BFB800F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6A6C973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2F1012D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52C6F509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 wskazuje niektóre wyrazy przeczytane przez nauczyciela, czasem popełnia przy tym błędy</w:t>
            </w:r>
          </w:p>
          <w:p w14:paraId="35B3445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wyrazy z ilustracjami z niewielką pomocą nauczyciela</w:t>
            </w:r>
          </w:p>
          <w:p w14:paraId="3952ABC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próbuje przeczytać:</w:t>
            </w:r>
          </w:p>
          <w:p w14:paraId="3394E522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przedmiotów codziennego użytku</w:t>
            </w:r>
          </w:p>
          <w:p w14:paraId="72271C25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ACA1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color w:val="000000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u w:val="single"/>
                <w:lang w:eastAsia="en-US"/>
              </w:rPr>
              <w:lastRenderedPageBreak/>
              <w:t>Rozumienie wypowiedzi ustnych</w:t>
            </w:r>
          </w:p>
          <w:p w14:paraId="143E79A1" w14:textId="77777777" w:rsidR="0066458D" w:rsidRDefault="00000000">
            <w:pPr>
              <w:pStyle w:val="Normalny1"/>
            </w:pPr>
            <w:r>
              <w:rPr>
                <w:rFonts w:ascii="Times New Roman" w:eastAsia="Times New Roman" w:hAnsi="Times New Roman"/>
                <w:color w:val="000000"/>
                <w:lang w:eastAsia="en-US"/>
              </w:rPr>
              <w:t>-zazwyczaj poprawnie reaguje na polecenia</w:t>
            </w:r>
          </w:p>
          <w:p w14:paraId="3BCCC07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poprawnie wskazuje wymienione przez nauczyciela: liczby od 1 do 10, kolory, przedmioty codziennego użytku, określenia pogody, imiona bohaterów kursu</w:t>
            </w:r>
          </w:p>
          <w:p w14:paraId="3901AC04" w14:textId="77777777" w:rsidR="0066458D" w:rsidRDefault="00000000">
            <w:pPr>
              <w:pStyle w:val="Normalny1"/>
            </w:pPr>
            <w:r>
              <w:rPr>
                <w:rFonts w:ascii="Times New Roman" w:eastAsia="Times New Roman" w:hAnsi="Times New Roman"/>
                <w:color w:val="000000"/>
                <w:lang w:eastAsia="en-US"/>
              </w:rPr>
              <w:t>- prawie zawsze  stara się słuchać historyjek, zazwyczaj rozumie ich treść, na ogół potrafi wykonywać gesty ilustrujące treść historyjki, wskazać właściwy obrazek</w:t>
            </w:r>
          </w:p>
          <w:p w14:paraId="1030F42A" w14:textId="77777777" w:rsidR="0066458D" w:rsidRDefault="0066458D">
            <w:pPr>
              <w:pStyle w:val="Normalny1"/>
              <w:rPr>
                <w:rFonts w:ascii="Times New Roman" w:eastAsia="Times New Roman" w:hAnsi="Times New Roman"/>
                <w:color w:val="000000"/>
                <w:u w:val="single"/>
                <w:lang w:eastAsia="en-US"/>
              </w:rPr>
            </w:pPr>
          </w:p>
          <w:p w14:paraId="4113B983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color w:val="000000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u w:val="single"/>
                <w:lang w:eastAsia="en-US"/>
              </w:rPr>
              <w:t>Tworzenie wypowiedzi ustnych i reagowanie</w:t>
            </w:r>
          </w:p>
          <w:p w14:paraId="2CC0B0A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niewielką pomocą wymienia większość:</w:t>
            </w:r>
          </w:p>
          <w:p w14:paraId="7745DD3E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4586EA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 od 1 do 10</w:t>
            </w:r>
          </w:p>
          <w:p w14:paraId="5C558E5B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</w:t>
            </w:r>
          </w:p>
          <w:p w14:paraId="5943209C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przedmiotów codziennego użytku</w:t>
            </w:r>
          </w:p>
          <w:p w14:paraId="7F46DB8E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określeń pogody</w:t>
            </w:r>
          </w:p>
          <w:p w14:paraId="5C61E373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imion bohaterów kursu</w:t>
            </w:r>
          </w:p>
          <w:p w14:paraId="325F9F3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niewielką pomocą pyta o wiek i imię oraz odpowiada na to pytanie</w:t>
            </w:r>
          </w:p>
          <w:p w14:paraId="196B3B00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pyta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kolor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What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is the (cat)? </w:t>
            </w:r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</w:p>
          <w:p w14:paraId="41C32FD0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i zazwyczaj poprawnie odpowiada na to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780E1CF8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stara się samodzielnie proponować innym uczniom zabawę: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with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07A5133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rozumie i stara się stosować prosty zwrot grzecznościowy: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Nice to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7F89FC2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 i samodzielnie większość piosenek, zwykle rozumie ich treść, z pomocą nauczyciela potrafi wykonać gesty ilustrujące ich treść</w:t>
            </w:r>
          </w:p>
          <w:p w14:paraId="6B9B29D9" w14:textId="77777777" w:rsidR="0066458D" w:rsidRDefault="00000000">
            <w:pPr>
              <w:pStyle w:val="Standard"/>
              <w:spacing w:after="0"/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 xml:space="preserve">- z niewielkimi błędami recytuje w grupie i samodzielnie rymowanki, rozumie ich treść, potrafi wykonywać gesty ilustrujące ich treść czasami popełniając przy tym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błedy</w:t>
            </w:r>
            <w:proofErr w:type="spellEnd"/>
          </w:p>
          <w:p w14:paraId="3AA16756" w14:textId="77777777" w:rsidR="0066458D" w:rsidRDefault="0066458D">
            <w:pPr>
              <w:pStyle w:val="Normalny1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  <w:p w14:paraId="5D0631AC" w14:textId="77777777" w:rsidR="0066458D" w:rsidRDefault="0066458D">
            <w:pPr>
              <w:pStyle w:val="Normalny1"/>
              <w:rPr>
                <w:rFonts w:ascii="Times New Roman" w:eastAsia="Times New Roman" w:hAnsi="Times New Roman"/>
                <w:color w:val="000000"/>
                <w:u w:val="single"/>
                <w:lang w:eastAsia="en-US"/>
              </w:rPr>
            </w:pPr>
          </w:p>
          <w:p w14:paraId="51AC6EBF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color w:val="000000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u w:val="single"/>
                <w:lang w:eastAsia="en-US"/>
              </w:rPr>
              <w:lastRenderedPageBreak/>
              <w:t>Rozumienie wypowiedzi pisemnych i reagowanie</w:t>
            </w:r>
          </w:p>
          <w:p w14:paraId="5F21785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wskazuje przeczytane przez nauczyciela wyrazy</w:t>
            </w:r>
          </w:p>
          <w:p w14:paraId="221385F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zazwyczaj bez większych trudności łączy wyrazy</w:t>
            </w:r>
          </w:p>
          <w:p w14:paraId="62072A1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47E5F07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czyta:</w:t>
            </w:r>
          </w:p>
          <w:p w14:paraId="5B471611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przedmiotów codziennego użytku</w:t>
            </w:r>
          </w:p>
          <w:p w14:paraId="51266849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określenia pogody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97C1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u w:val="single"/>
                <w:lang w:eastAsia="en-US"/>
              </w:rPr>
              <w:lastRenderedPageBreak/>
              <w:t>Rozumienie wypowiedzi ustnych</w:t>
            </w:r>
          </w:p>
          <w:p w14:paraId="25799BC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rozumie i poprawnie reaguje na polecenia</w:t>
            </w:r>
          </w:p>
          <w:p w14:paraId="455A2B3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poprawnie wskazuje wymienione przez nauczyciela: liczby od 1 do 10, kolory, przedmioty codziennego użytku, określenia pogody, imiona bohaterów kursu</w:t>
            </w:r>
          </w:p>
          <w:p w14:paraId="2F3985FF" w14:textId="77777777" w:rsidR="0066458D" w:rsidRDefault="00000000">
            <w:pPr>
              <w:pStyle w:val="Standard"/>
              <w:spacing w:after="0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4CD66260" w14:textId="77777777" w:rsidR="0066458D" w:rsidRDefault="0066458D">
            <w:pPr>
              <w:pStyle w:val="Normalny1"/>
              <w:rPr>
                <w:rFonts w:ascii="Times New Roman" w:eastAsia="Times New Roman" w:hAnsi="Times New Roman"/>
                <w:u w:val="single"/>
                <w:lang w:eastAsia="en-US"/>
              </w:rPr>
            </w:pPr>
          </w:p>
          <w:p w14:paraId="5788D570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u w:val="single"/>
                <w:lang w:eastAsia="en-US"/>
              </w:rPr>
              <w:t>Tworzenie wypowiedzi ustnych i reagowanie</w:t>
            </w:r>
          </w:p>
          <w:p w14:paraId="37711E5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większość:</w:t>
            </w:r>
          </w:p>
          <w:p w14:paraId="09A6356B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5C11BA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 od 1 do 10</w:t>
            </w:r>
          </w:p>
          <w:p w14:paraId="0F20EDD5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</w:t>
            </w:r>
          </w:p>
          <w:p w14:paraId="7D50AF02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przedmiotów codziennego użytku</w:t>
            </w:r>
          </w:p>
          <w:p w14:paraId="1B56ED7E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określeń pogody</w:t>
            </w:r>
          </w:p>
          <w:p w14:paraId="70E1C7B9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imion bohaterów kursu</w:t>
            </w:r>
          </w:p>
          <w:p w14:paraId="20B7F2F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niewielką pomocą pyta o wiek i imię oraz odpowiada na to pytanie</w:t>
            </w:r>
          </w:p>
          <w:p w14:paraId="4BF0401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pyta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kolor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What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is the (cat)? </w:t>
            </w:r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</w:p>
          <w:p w14:paraId="5AD7E788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i zazwyczaj poprawnie odpowiada na to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27DA2E31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stara się samodzielnie proponować innym uczniom zabawę: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with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782AC2D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rozumie i stara się stosować prosty zwrot grzecznościowy: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Nice to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1B81EFC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 i samodzielnie większość piosenek, zwykle rozumie ich treść, potrafi wykonać gesty ilustrujące ich treść</w:t>
            </w:r>
          </w:p>
          <w:p w14:paraId="62D76866" w14:textId="77777777" w:rsidR="0066458D" w:rsidRDefault="00000000">
            <w:pPr>
              <w:pStyle w:val="Standard"/>
              <w:spacing w:after="0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  <w:p w14:paraId="7CCCEE1D" w14:textId="77777777" w:rsidR="0066458D" w:rsidRDefault="0066458D">
            <w:pPr>
              <w:pStyle w:val="Normalny1"/>
              <w:rPr>
                <w:rFonts w:ascii="Times New Roman" w:eastAsia="Times New Roman" w:hAnsi="Times New Roman"/>
                <w:u w:val="single"/>
                <w:lang w:eastAsia="en-US"/>
              </w:rPr>
            </w:pPr>
          </w:p>
          <w:p w14:paraId="5CD7BF4D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u w:val="single"/>
                <w:lang w:eastAsia="en-US"/>
              </w:rPr>
              <w:t>Rozumienie wypowiedzi pisemnych i reagowanie</w:t>
            </w:r>
          </w:p>
          <w:p w14:paraId="5BD2D50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zwykle bezbłędnie lub z niewielkimi błędami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wskazuje przeczytane przez nauczyciela wyrazy</w:t>
            </w:r>
          </w:p>
          <w:p w14:paraId="424412A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większych trudności łączy wyrazy</w:t>
            </w:r>
          </w:p>
          <w:p w14:paraId="488CCD6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5CB1243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czyta:</w:t>
            </w:r>
          </w:p>
          <w:p w14:paraId="12C6269F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przedmiotów codziennego użytku</w:t>
            </w:r>
          </w:p>
          <w:p w14:paraId="56C46BCA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określenia pogody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0FE8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u w:val="single"/>
              </w:rPr>
              <w:lastRenderedPageBreak/>
              <w:t>Rozumienie wypowiedzi ustnych</w:t>
            </w:r>
          </w:p>
          <w:p w14:paraId="5B3703D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rozumie i poprawnie reaguje na polecenia</w:t>
            </w:r>
          </w:p>
          <w:p w14:paraId="689BDAD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poprawnie wskazuje wymienione  przez nauczyciela: liczby od 1 do 10, kolory, przedmioty codziennego użytku, określenia pogody,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miona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bohaterów kursu</w:t>
            </w:r>
          </w:p>
          <w:p w14:paraId="3E26AA91" w14:textId="77777777" w:rsidR="0066458D" w:rsidRDefault="00000000">
            <w:pPr>
              <w:pStyle w:val="Standard"/>
              <w:spacing w:after="0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- z zaangażowaniem i zrozumieniem słucha historyjek, potrafi wykonywać gesty ilustrujące treść historyjki, wskazać odpowiedni obrazek</w:t>
            </w:r>
          </w:p>
          <w:p w14:paraId="6C6A5550" w14:textId="77777777" w:rsidR="0066458D" w:rsidRDefault="0066458D">
            <w:pPr>
              <w:pStyle w:val="Normalny1"/>
              <w:rPr>
                <w:rFonts w:ascii="Times New Roman" w:eastAsia="Times New Roman" w:hAnsi="Times New Roman"/>
                <w:u w:val="single"/>
              </w:rPr>
            </w:pPr>
          </w:p>
          <w:p w14:paraId="4657D9B2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u w:val="single"/>
              </w:rPr>
              <w:t>Tworzenie wypowiedzi ustnych i reagowanie</w:t>
            </w:r>
          </w:p>
          <w:p w14:paraId="3347506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samodzielnie wymienia:</w:t>
            </w:r>
          </w:p>
          <w:p w14:paraId="51E4C8AD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F36A57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liczby od 1 do 10</w:t>
            </w:r>
          </w:p>
          <w:p w14:paraId="25436F1D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</w:t>
            </w:r>
          </w:p>
          <w:p w14:paraId="270A6768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przedmioty codziennego użytku</w:t>
            </w:r>
          </w:p>
          <w:p w14:paraId="552DB947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określeń pogody</w:t>
            </w:r>
          </w:p>
          <w:p w14:paraId="5629B0FC" w14:textId="77777777" w:rsidR="0066458D" w:rsidRDefault="00000000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imiona bohaterów kursu</w:t>
            </w:r>
          </w:p>
          <w:p w14:paraId="1877855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pyta o wiek i imię oraz odpowiada na to pytanie</w:t>
            </w:r>
          </w:p>
          <w:p w14:paraId="3C444E7A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pyta o kolor: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colour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poprawnie na to pytanie odpowiada: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2383644E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proponuje innym uczniom zabawę: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with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02ABD0D7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posługuje się zwrotem grzecznościowym: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Nice to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 i wie, kiedy go zastosować</w:t>
            </w:r>
          </w:p>
          <w:p w14:paraId="14778D0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śpiewa w grupie i samodzielnie piosenki, rozumie ich treść, potrafi wykonywać gesty ilustrujące ich treść</w:t>
            </w:r>
          </w:p>
          <w:p w14:paraId="496A96AB" w14:textId="77777777" w:rsidR="0066458D" w:rsidRDefault="00000000">
            <w:pPr>
              <w:pStyle w:val="Standard"/>
              <w:spacing w:after="0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- z łatwością recytuje w grupie i samodzielnie rymowanki, rozumie ich treść, potrafi wykonywać gesty ilustrujące ich treść</w:t>
            </w:r>
          </w:p>
          <w:p w14:paraId="19230D64" w14:textId="77777777" w:rsidR="0066458D" w:rsidRDefault="0066458D">
            <w:pPr>
              <w:pStyle w:val="Normalny1"/>
              <w:rPr>
                <w:rFonts w:ascii="Times New Roman" w:eastAsia="Times New Roman" w:hAnsi="Times New Roman"/>
                <w:u w:val="single"/>
              </w:rPr>
            </w:pPr>
          </w:p>
          <w:p w14:paraId="70C5850D" w14:textId="77777777" w:rsidR="0066458D" w:rsidRDefault="00000000">
            <w:pPr>
              <w:pStyle w:val="Normalny1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u w:val="single"/>
              </w:rPr>
              <w:t>Rozumienie wypowiedzi pisemnych i reagowanie</w:t>
            </w:r>
          </w:p>
          <w:p w14:paraId="648E27C0" w14:textId="77777777" w:rsidR="0066458D" w:rsidRDefault="00000000">
            <w:pPr>
              <w:pStyle w:val="Normalny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bezbłędnie wskazuje przeczytane przez nauczyciela wyrazy</w:t>
            </w:r>
          </w:p>
          <w:p w14:paraId="3C97DD7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trudu samodzielnie łączy wyrazy</w:t>
            </w:r>
          </w:p>
          <w:p w14:paraId="291833F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z odpowiednimi ilustracjami</w:t>
            </w:r>
          </w:p>
          <w:p w14:paraId="208D54E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czyta:</w:t>
            </w:r>
          </w:p>
          <w:p w14:paraId="68FE1BA5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przedmiotów codziennego użytku</w:t>
            </w:r>
          </w:p>
          <w:p w14:paraId="777775F6" w14:textId="77777777" w:rsidR="0066458D" w:rsidRDefault="00000000">
            <w:pPr>
              <w:pStyle w:val="Akapitzlist"/>
              <w:numPr>
                <w:ilvl w:val="0"/>
                <w:numId w:val="7"/>
              </w:numPr>
              <w:spacing w:after="200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określenia pogody</w:t>
            </w:r>
          </w:p>
        </w:tc>
      </w:tr>
      <w:tr w:rsidR="0066458D" w14:paraId="4430A0DC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A811" w14:textId="77777777" w:rsidR="0066458D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lastRenderedPageBreak/>
              <w:t xml:space="preserve">Unit 1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What’s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>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5D29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2BEE9E3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rzadko poprawnie reaguje na polecenia poparte gestem</w:t>
            </w:r>
          </w:p>
          <w:p w14:paraId="7C38D09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bardzo często popełnia błędy, wskazując wymienione przez nauczyciela:</w:t>
            </w:r>
          </w:p>
          <w:p w14:paraId="2AA8040F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B0720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przybory szkolne</w:t>
            </w:r>
          </w:p>
          <w:p w14:paraId="2E12D0A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elementy wyposażenia sali</w:t>
            </w:r>
          </w:p>
          <w:p w14:paraId="22DA8DC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przyimki miejsca</w:t>
            </w:r>
          </w:p>
          <w:p w14:paraId="357DC43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iCs/>
                <w:sz w:val="20"/>
                <w:szCs w:val="20"/>
              </w:rPr>
              <w:t>-  słucha historyjek, rzadko rozumie ich treść popartą obrazem, z pomocą nauczyciela potrafi wykonywać gesty ilustrujące treść historyjki, wskazać właściwy obrazek</w:t>
            </w:r>
          </w:p>
          <w:p w14:paraId="34DE33CC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4B75F891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7CDBC41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z pomocą nauczyciela wymienia kilka:</w:t>
            </w:r>
          </w:p>
          <w:p w14:paraId="7ABBBA77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EED518F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przyborów szkolnych</w:t>
            </w:r>
          </w:p>
          <w:p w14:paraId="415E84D6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elementów wyposażenia sali</w:t>
            </w:r>
          </w:p>
          <w:p w14:paraId="621ACDD2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przyimków miejsca</w:t>
            </w:r>
          </w:p>
          <w:p w14:paraId="3956E774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FA11C6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z dużą pomocą nauczyciela nazywa całym zdaniem kilka przyborów szkolnych: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/>
                <w:sz w:val="20"/>
                <w:szCs w:val="20"/>
              </w:rPr>
              <w:t>popełnia przy tym błędy</w:t>
            </w:r>
          </w:p>
          <w:p w14:paraId="7588C174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dużą pomocą nauczyciela pyta o kolor</w:t>
            </w:r>
          </w:p>
          <w:p w14:paraId="1A7267E5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i z licznymi błędami odpowiada na to pytanie całym zdaniem: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blue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32086D45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dużym wsparciem nauczyciela pyta</w:t>
            </w:r>
          </w:p>
          <w:p w14:paraId="0854C8EF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o położenie przyborów szkolnych: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licznymi błędami stara się na to pytanie odpowiedzieć całym zdaniem: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37AD3CA3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?;  z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licznymi błędami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na nią reaguje: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of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course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0BFBFB7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błędami śpiewa w grupie piosenki, częściowo rozumie ich treść, jeżeli jest poparta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gestem/obrazem, wymaga zachęty nauczyciela</w:t>
            </w:r>
          </w:p>
          <w:p w14:paraId="5CEA5A7E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błędami recytuje w grupie rymowanki, częściowo rozumie ich treść, jeżeli jest poparta gestem/obrazem, wymaga zachęty nauczyciela</w:t>
            </w:r>
          </w:p>
          <w:p w14:paraId="259E8D4F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E9FDB0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65A17DE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pojedyncze wyrazy przeczytane przez nauczyciela, popełniając przy tym błędy</w:t>
            </w:r>
          </w:p>
          <w:p w14:paraId="7F678D6F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 znaczną pomocą nauczyciela</w:t>
            </w:r>
          </w:p>
          <w:p w14:paraId="42A9D3F5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i z pomocą nauczyciela próbuje przeczytać  nazwy:</w:t>
            </w:r>
          </w:p>
          <w:p w14:paraId="083548EE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3B8DA7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przyborów szkolnych</w:t>
            </w:r>
          </w:p>
          <w:p w14:paraId="2AB62C8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elementów wyposażenia sali</w:t>
            </w:r>
          </w:p>
          <w:p w14:paraId="29D7812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przyimków miejsca</w:t>
            </w:r>
          </w:p>
          <w:p w14:paraId="4B817E0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próbuje przeczytać proste struktury z rozdziału:</w:t>
            </w:r>
          </w:p>
          <w:p w14:paraId="41CD4888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646FC1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I have a (ruler), please?</w:t>
            </w:r>
          </w:p>
          <w:p w14:paraId="572043F6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0BDC1028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)?</w:t>
            </w:r>
          </w:p>
          <w:p w14:paraId="14649591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lastRenderedPageBreak/>
              <w:t>The (pen) is (on the desk),</w:t>
            </w:r>
          </w:p>
          <w:p w14:paraId="71CA96A4" w14:textId="77777777" w:rsidR="0066458D" w:rsidRDefault="0066458D">
            <w:pPr>
              <w:pStyle w:val="Akapitzlist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14:paraId="04020FE9" w14:textId="77777777" w:rsidR="0066458D" w:rsidRDefault="00000000">
            <w:pPr>
              <w:pStyle w:val="Akapitzlist"/>
              <w:spacing w:after="200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1AB6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9F2936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czasem reaguje poprawnie na polecenia poparte gestem</w:t>
            </w:r>
          </w:p>
          <w:p w14:paraId="1A0CD33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często popełnia błędy, wskazując wymienione przez nauczyciela:</w:t>
            </w:r>
          </w:p>
          <w:p w14:paraId="790FE328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8A713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przybory szkolne</w:t>
            </w:r>
          </w:p>
          <w:p w14:paraId="672706C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elementy wyposażenia sali</w:t>
            </w:r>
          </w:p>
          <w:p w14:paraId="5F3CD7F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przyimki miejsca</w:t>
            </w:r>
          </w:p>
          <w:p w14:paraId="3C36E5DE" w14:textId="77777777" w:rsidR="0066458D" w:rsidRDefault="0066458D">
            <w:pPr>
              <w:pStyle w:val="Akapitzlist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14:paraId="211D5123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 słucha historyjek, zazwyczaj rozumie ich treść popartą obrazem, zwykle potrafi wykonywać gesty ilustrujące treść historyjki, z niewielką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pomocą wskazać właściwy obrazek</w:t>
            </w:r>
          </w:p>
          <w:p w14:paraId="7CBE7D3C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2D7589D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A6F5595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 wymienia kilka:</w:t>
            </w:r>
          </w:p>
          <w:p w14:paraId="6C32E0BC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6E4818E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przyborów szkolnych</w:t>
            </w:r>
          </w:p>
          <w:p w14:paraId="374B2F21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elementów wyposażenia sali</w:t>
            </w:r>
          </w:p>
          <w:p w14:paraId="5A5BD948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przyimków miejsca</w:t>
            </w:r>
          </w:p>
          <w:p w14:paraId="10AB8643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4A696C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z niewielką pomocą nauczyciela nazywa całym zdaniem kilka przyborów szkolnych: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; </w:t>
            </w:r>
            <w:r>
              <w:rPr>
                <w:rFonts w:ascii="Times New Roman" w:hAnsi="Times New Roman"/>
                <w:sz w:val="20"/>
                <w:szCs w:val="20"/>
              </w:rPr>
              <w:t>popełnia przy tym nieliczne błędy</w:t>
            </w:r>
          </w:p>
          <w:p w14:paraId="04BB06BD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pyta o kolor</w:t>
            </w:r>
          </w:p>
          <w:p w14:paraId="15FE447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i z nielicznymi błędami odpowiada na to pytanie całym zdaniem: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blue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6959831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ze wsparciem nauczyciela pyta</w:t>
            </w:r>
          </w:p>
          <w:p w14:paraId="43FC7F85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o położenie przyborów szkolnych: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z błędami stara się na to pytanie odpowiedzieć całym zdaniem: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48B4E47D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prośbę 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; z </w:t>
            </w:r>
            <w:r>
              <w:rPr>
                <w:rFonts w:ascii="Times New Roman" w:hAnsi="Times New Roman"/>
                <w:sz w:val="20"/>
                <w:szCs w:val="20"/>
              </w:rPr>
              <w:t>nielicznymi błędami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na nią reaguje: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of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course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5EAE5AB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śpiewa w grupie piosenki,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zwykle rozumie ich treść, jeżeli jest poparta gestem/obrazem, stara wykonywać gesty ilustrujące ich treść</w:t>
            </w:r>
          </w:p>
          <w:p w14:paraId="61DAE702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błędami recytuje w grupie rymowanki, zwykle rozumie ich treść, jeżeli jest poparta gestem/obrazem, stara się wykonywać gesty ilustrujące ich treść</w:t>
            </w:r>
          </w:p>
          <w:p w14:paraId="25DD3156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1BA8284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5B2DC65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061FB169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niektóre wyrazy z ilustracjami z niewielką pomocą nauczyciela</w:t>
            </w:r>
          </w:p>
          <w:p w14:paraId="08E5B18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i pomocą nauczyciela czyta nazwy:</w:t>
            </w:r>
          </w:p>
          <w:p w14:paraId="6ED88492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62D0E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przyborów szkolnych</w:t>
            </w:r>
          </w:p>
          <w:p w14:paraId="00F4C4C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elementów wyposażenia sali</w:t>
            </w:r>
          </w:p>
          <w:p w14:paraId="492DA2C4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przyimków miejsca</w:t>
            </w:r>
          </w:p>
          <w:p w14:paraId="76CA13F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czyta proste struktury</w:t>
            </w:r>
          </w:p>
          <w:p w14:paraId="416BE895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63C6627C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BD1E64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I have a (ruler), please?</w:t>
            </w:r>
          </w:p>
          <w:p w14:paraId="0E43B906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571DD4B9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)?</w:t>
            </w:r>
          </w:p>
          <w:p w14:paraId="2E76AA3B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desk),</w:t>
            </w:r>
          </w:p>
          <w:p w14:paraId="196D57E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E54F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3FB3C2BE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 ogół rozumie i poprawnie reaguje na polecenia</w:t>
            </w:r>
          </w:p>
          <w:p w14:paraId="6E42D1F5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poprawnie wskazuje wymienione przez nauczyciela:</w:t>
            </w:r>
          </w:p>
          <w:p w14:paraId="147D832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przybory szkolne</w:t>
            </w:r>
          </w:p>
          <w:p w14:paraId="2E1DB01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elementy wyposażenia sali; również poznane w sekcji kulturowej</w:t>
            </w:r>
          </w:p>
          <w:p w14:paraId="43F9F17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przyimki miejsca</w:t>
            </w:r>
          </w:p>
          <w:p w14:paraId="66B082F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 podstawowe i pochodne</w:t>
            </w:r>
          </w:p>
          <w:p w14:paraId="1C9E4FA6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zwykle z zaangażowaniem słucha historyjek, zazwyczaj rozumie ich treść, zwykle </w:t>
            </w:r>
            <w:r>
              <w:rPr>
                <w:rFonts w:ascii="Times New Roman" w:hAnsi="Times New Roman"/>
              </w:rPr>
              <w:lastRenderedPageBreak/>
              <w:t>potrafi wykonywać gesty ilustrujące treść historyjki, wskazać właściwy obrazek</w:t>
            </w:r>
          </w:p>
          <w:p w14:paraId="00625313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719A31E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D939DFB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wymienia większość:</w:t>
            </w:r>
          </w:p>
          <w:p w14:paraId="73204D25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93C6FAA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przyborów szkolnych</w:t>
            </w:r>
          </w:p>
          <w:p w14:paraId="5E94A3E6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elementów wyposażenia sali; również poznanych w sekcji kulturowej</w:t>
            </w:r>
          </w:p>
          <w:p w14:paraId="076091EA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przyimków miejsca</w:t>
            </w:r>
          </w:p>
          <w:p w14:paraId="1ECA6BF1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 podstawowych i pochodnych</w:t>
            </w:r>
          </w:p>
          <w:p w14:paraId="569BBD4A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FB99753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z nielicznymi błędami nazywa całym zdaniem przybory szkolne: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7DEF2404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pyta  o kolor i zazwyczaj poprawnie odpowiada na to pytanie całym zdaniem z małą pomocą nauczyciela: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blue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A4597A0" w14:textId="77777777" w:rsidR="0066458D" w:rsidRDefault="0066458D">
            <w:pPr>
              <w:pStyle w:val="Standard"/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3AD6BDC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 wsparciem nauczyciela pyta</w:t>
            </w:r>
          </w:p>
          <w:p w14:paraId="5B3C31C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o położenie przyborów szkolnych: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stara się na to pytanie odpowiedzieć całym zdaniem: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2F4F2E29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0BAAA693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wyraża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przeważnie właściwie na nią reaguje: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of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course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2CC51A6A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i/>
                <w:sz w:val="20"/>
                <w:szCs w:val="20"/>
              </w:rPr>
            </w:pPr>
          </w:p>
          <w:p w14:paraId="2093132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</w:t>
            </w:r>
          </w:p>
          <w:p w14:paraId="45526CF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samodzielnie większość piosenek, zwykle rozumie ich treść, potrafi wykonać gesty ilustrujące ich treść</w:t>
            </w:r>
          </w:p>
          <w:p w14:paraId="062A7F7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recytuje w grupie</w:t>
            </w:r>
          </w:p>
          <w:p w14:paraId="2767F1BC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 samodzielnie rymowanki, rozumie ich treść, potrafi wykonywać gesty ilustrujące ich treść</w:t>
            </w:r>
          </w:p>
          <w:p w14:paraId="59B19169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C245A5D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69AB66D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z niewielkimi błędami wskazuje przeczytane przez nauczyciela wyrazy</w:t>
            </w:r>
          </w:p>
          <w:p w14:paraId="6F963E9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potrafi  łączyć wyrazy</w:t>
            </w:r>
          </w:p>
          <w:p w14:paraId="71ED29C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3268DD8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 nazwy: przyborów szkolnych</w:t>
            </w:r>
          </w:p>
          <w:p w14:paraId="7C08932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elementów wyposażenia sali; również poznane w sekcji kulturowej</w:t>
            </w:r>
          </w:p>
          <w:p w14:paraId="700362E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przyimków miejsca</w:t>
            </w:r>
          </w:p>
          <w:p w14:paraId="4CF69A2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 podstawowych</w:t>
            </w:r>
          </w:p>
          <w:p w14:paraId="2B83A5D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 wsparciem nauczyciela czyta proste struktury z rozdziału:</w:t>
            </w:r>
          </w:p>
          <w:p w14:paraId="747E6912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91BF51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I have a (ruler), please?</w:t>
            </w:r>
          </w:p>
          <w:p w14:paraId="62654FEE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63B83E91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)?</w:t>
            </w:r>
          </w:p>
          <w:p w14:paraId="2E452A1A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2E6CF0BA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(Blue) and ( yellow) make (green),</w:t>
            </w:r>
          </w:p>
          <w:p w14:paraId="245BDBC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popełniając przy tym nieliczne błędy, zwykle rozumie ich znaczenie</w:t>
            </w:r>
          </w:p>
          <w:p w14:paraId="730B0A5A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0D38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4F9CCDD2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zwykle rozumie i poprawnie reaguje na polecenia</w:t>
            </w:r>
          </w:p>
          <w:p w14:paraId="4D90DF2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poprawnie wskazuje wymienione przez nauczyciela:</w:t>
            </w:r>
          </w:p>
          <w:p w14:paraId="49CD0021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8AD79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przybory szkolne</w:t>
            </w:r>
          </w:p>
          <w:p w14:paraId="617DA16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elementy wyposażenia sali; również poznane w sekcji kulturowej</w:t>
            </w:r>
          </w:p>
          <w:p w14:paraId="2BA50B2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przyimki miejsca</w:t>
            </w:r>
          </w:p>
          <w:p w14:paraId="75AA069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kolory podstawowe i pochodne</w:t>
            </w:r>
          </w:p>
          <w:p w14:paraId="16CB17B6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z zaangażowaniem słucha historyjek,  rozumie ich treść, zwykle potrafi wykonywać gesty ilustrujące treść historyjki, wskazać właściwy obrazek</w:t>
            </w:r>
          </w:p>
          <w:p w14:paraId="08596096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7DB0832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8D65EB9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większość:</w:t>
            </w:r>
          </w:p>
          <w:p w14:paraId="32FCC303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5D221D5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przyborów szkolnych</w:t>
            </w:r>
          </w:p>
          <w:p w14:paraId="0968B6C2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elementów wyposażenia sali; również poznanych w sekcji kulturowej</w:t>
            </w:r>
          </w:p>
          <w:p w14:paraId="1137E3CE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przyimków miejsca</w:t>
            </w:r>
          </w:p>
          <w:p w14:paraId="282B1993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 podstawowych i pochodnych</w:t>
            </w:r>
          </w:p>
          <w:p w14:paraId="1880D7AC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1DEAEF6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z niewielkimi błędami nazywa całym zdaniem przybory szkolne: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76EAE62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pyta  o kolor i  poprawnie odpowiada na to pytanie całym zdaniem: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blue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2C8CA815" w14:textId="77777777" w:rsidR="0066458D" w:rsidRDefault="0066458D">
            <w:pPr>
              <w:pStyle w:val="Standard"/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2B190AC4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pyta</w:t>
            </w:r>
          </w:p>
          <w:p w14:paraId="7ABED292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o położenie przyborów szkolnych: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stara się na to pytanie odpowiedzieć całym zdaniem: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05A13549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1485E9F2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wyraża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przeważnie właściwie na nią reaguje: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of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course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706C93C5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6DE8E0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mówi: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(Blue) and (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yellow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make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green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638B9A0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</w:t>
            </w:r>
          </w:p>
          <w:p w14:paraId="7DA1421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samodzielnie większość piosenek, rozumie ich treść, potrafi wykonać gesty ilustrujące ich treść</w:t>
            </w:r>
          </w:p>
          <w:p w14:paraId="2E71E2C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recytuje w grupie</w:t>
            </w:r>
          </w:p>
          <w:p w14:paraId="62166F9E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 samodzielnie rymowanki, rozumie ich treść, potrafi wykonywać gesty ilustrujące ich treść</w:t>
            </w:r>
          </w:p>
          <w:p w14:paraId="11C4F37E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BBDDC4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4DB754E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0D41BB2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większych trudności łączy wyrazy</w:t>
            </w:r>
          </w:p>
          <w:p w14:paraId="2DB488D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z odpowiednimi ilustracjami</w:t>
            </w:r>
          </w:p>
          <w:p w14:paraId="01F2DEF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 nazwy: przyborów szkolnych</w:t>
            </w:r>
          </w:p>
          <w:p w14:paraId="5D5FDC41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elementów wyposażenia sali; również poznane w sekcji kulturowej</w:t>
            </w:r>
          </w:p>
          <w:p w14:paraId="41918A8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przyimków miejsca</w:t>
            </w:r>
          </w:p>
          <w:p w14:paraId="077B15A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 podstawowych i pochodnych</w:t>
            </w:r>
          </w:p>
          <w:p w14:paraId="17FAC0F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czyta proste struktury z rozdziału:</w:t>
            </w:r>
          </w:p>
          <w:p w14:paraId="09C9DC5D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178F57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I have a (ruler), please?</w:t>
            </w:r>
          </w:p>
          <w:p w14:paraId="42E2AEE2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0D5BE960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)?</w:t>
            </w:r>
          </w:p>
          <w:p w14:paraId="1A14B01D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26B510C5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(Blue) and ( yellow) make (green),</w:t>
            </w:r>
          </w:p>
          <w:p w14:paraId="0B510CF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popełniając przy tym nieliczne błędy, rozumie ich znaczenie</w:t>
            </w:r>
          </w:p>
          <w:p w14:paraId="3F6A35F1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47D3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01644B5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rozumie i poprawnie reaguje na polecenia</w:t>
            </w:r>
          </w:p>
          <w:p w14:paraId="7FABDCD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bezbłednie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wskazuje wymienione przez nauczyciela:</w:t>
            </w:r>
          </w:p>
          <w:p w14:paraId="7F44FF52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03EDE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przybory szkolne</w:t>
            </w:r>
          </w:p>
          <w:p w14:paraId="52CA1C78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elementy wyposażenia sali;  również poznane w sekcji kulturowej</w:t>
            </w:r>
          </w:p>
          <w:p w14:paraId="2EB2FCD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przyimki miejsca</w:t>
            </w:r>
          </w:p>
          <w:p w14:paraId="239B78E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 podstawowe i pochodne</w:t>
            </w:r>
          </w:p>
          <w:p w14:paraId="1E7964B3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zaangażowaniem i zrozumieniem słucha historyjek, potrafi wykonywać gesty ilustrujące treść historyjki, wskazać właściwy obrazek</w:t>
            </w:r>
          </w:p>
          <w:p w14:paraId="3218DE67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F18D1CF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7635DB78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samodzielnie wymienia:</w:t>
            </w:r>
          </w:p>
          <w:p w14:paraId="0B3192BE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7D73827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przybory szkolne</w:t>
            </w:r>
          </w:p>
          <w:p w14:paraId="6691DB53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elementy wyposażenia sali; również poznane w sekcji kulturowej</w:t>
            </w:r>
          </w:p>
          <w:p w14:paraId="0497F0F9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przyimki miejsca</w:t>
            </w:r>
          </w:p>
          <w:p w14:paraId="5404308F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 podstawowe i pochodne</w:t>
            </w:r>
          </w:p>
          <w:p w14:paraId="3FC7CF51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F692972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samodzielnie nazywa poprawnie całym zdaniem przybory szkolne: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3067DE25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pyta o kolor i poprawnie odpowiada na to pytanie całym zdaniem: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blue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1BC2024B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DEAA58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pyta o położenie przyborów szkolnych: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samodzielnie na to pytanie 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odpowieda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całym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zdaniem: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The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(on the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desk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0539ED88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1A5A1BC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formułuje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oraz właściwie na nią reaguje: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of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course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0DE76813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samodzielnie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mówi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(Blue) and ( yellow) make (green).</w:t>
            </w:r>
          </w:p>
          <w:p w14:paraId="019053C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18EADFF3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łatwością recytuje w grupie i samodzielnie rymowanki, rozumie ich treść, potrafi wykonywać gesty ilustrujące ich treść</w:t>
            </w:r>
          </w:p>
          <w:p w14:paraId="059E1AEA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D7B336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1A6EBA17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przeczytane przez nauczyciela wyrazy</w:t>
            </w:r>
          </w:p>
          <w:p w14:paraId="24E5B5C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trudu samodzielnie łączy wyrazy</w:t>
            </w:r>
          </w:p>
          <w:p w14:paraId="1B7B2B9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5F44C41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czyta nazwy:</w:t>
            </w:r>
          </w:p>
          <w:p w14:paraId="6C249D2F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AEF3FB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przyborów szkolnych</w:t>
            </w:r>
          </w:p>
          <w:p w14:paraId="79D2D133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elementów wyposażenia sali;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również poznane w sekcji kulturowej</w:t>
            </w:r>
          </w:p>
          <w:p w14:paraId="27B09CB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przyimków miejsca</w:t>
            </w:r>
          </w:p>
          <w:p w14:paraId="3D7A11B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 podstawowych i pochodnych</w:t>
            </w:r>
          </w:p>
          <w:p w14:paraId="0F07955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łatwością odczytuje proste struktury</w:t>
            </w:r>
          </w:p>
          <w:p w14:paraId="30FA0DD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03F1D105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EC4D1C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I have a (ruler), please?</w:t>
            </w:r>
          </w:p>
          <w:p w14:paraId="7A571006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790EA2E6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)?</w:t>
            </w:r>
          </w:p>
          <w:p w14:paraId="418C40F9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3CA56E31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(Blue) and ( yellow) make (green),</w:t>
            </w:r>
          </w:p>
          <w:p w14:paraId="3181308F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</w:tc>
      </w:tr>
      <w:tr w:rsidR="0066458D" w14:paraId="0233D254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F9A2" w14:textId="77777777" w:rsidR="0066458D" w:rsidRDefault="0066458D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  <w:p w14:paraId="195069EF" w14:textId="77777777" w:rsidR="0066458D" w:rsidRDefault="0066458D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  <w:p w14:paraId="3CFCC480" w14:textId="77777777" w:rsidR="0066458D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Unit 2 How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families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different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>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31B3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07E79A4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F0D6BB5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00E9E49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rzadko poprawnie reaguje na polecenia poparte gestem</w:t>
            </w:r>
          </w:p>
          <w:p w14:paraId="27F2FC3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bardzo często popełnia błędy, wskazując wymienione przez nauczyciela:</w:t>
            </w:r>
          </w:p>
          <w:p w14:paraId="2FC202BA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EF628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 członków rodziny</w:t>
            </w:r>
          </w:p>
          <w:p w14:paraId="3AA321FB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emocje</w:t>
            </w:r>
          </w:p>
          <w:p w14:paraId="1F5B690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10D84EDE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5645A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rzadko rozumie ich treść popartą obrazem, z pomocą nauczyciela potrafi wykonywać gesty ilustrujące treść historyjki, wskazać właściwy obrazek</w:t>
            </w:r>
          </w:p>
          <w:p w14:paraId="69BB21E9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B10C65B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D965B50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wymienia niektóre:</w:t>
            </w:r>
          </w:p>
          <w:p w14:paraId="6C39E620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43E403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 członków rodziny</w:t>
            </w:r>
          </w:p>
          <w:p w14:paraId="6331D7F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emocje</w:t>
            </w:r>
          </w:p>
          <w:p w14:paraId="0A380198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cechy wyglądu</w:t>
            </w:r>
          </w:p>
          <w:p w14:paraId="21A1E14A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4C88C8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2843A3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z dużą pomocą nauczyciela nazywa całym zdaniem kilku członków rodziny: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dad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34B79C08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powtarza za nauczycielem pytanie</w:t>
            </w:r>
          </w:p>
          <w:p w14:paraId="02E9B441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członków rodziny: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Who’s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5AB4D0D1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 z licznymi błędami odpowiada na 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mum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65BBCC66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odpowiada na pytanie: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sister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Yes, it is. /No, it isn't.</w:t>
            </w:r>
          </w:p>
          <w:p w14:paraId="709D5A2A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powtarza za nauczycielem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z błędami na nie odpowiada: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F98F9C9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określa wygląd członków rodziny: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0AB3900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25A927A0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6561D8C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5C51D5B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2604239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wskazuje pojedyncze wyrazy przeczytane przez nauczyciela, popełniając przy tym błędy</w:t>
            </w:r>
          </w:p>
          <w:p w14:paraId="07D5671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pojedyncze wyrazy z ilustracjami ze znaczną pomocą nauczyciela</w:t>
            </w:r>
          </w:p>
          <w:p w14:paraId="20E0A90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i z pomocą nauczyciela próbuje przeczytać:</w:t>
            </w:r>
          </w:p>
          <w:p w14:paraId="65C18347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D61FCC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członków rodziny</w:t>
            </w:r>
          </w:p>
          <w:p w14:paraId="708EA94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emocji</w:t>
            </w:r>
          </w:p>
          <w:p w14:paraId="2BFFFBC8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166AE12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próbuje przeczytać proste struktury z rozdziału:</w:t>
            </w:r>
          </w:p>
          <w:p w14:paraId="1D4B6EAE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E1CBD2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7E55237B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233F30F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4A46B412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1576FACC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8018F0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64D7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3AE41AE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F1A852D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67740EC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czasem reaguje poprawnie na polecenia poparte gestem</w:t>
            </w:r>
          </w:p>
          <w:p w14:paraId="6A68A74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często popełnia błędy, wskazując wymienione przez nauczyciela:</w:t>
            </w:r>
          </w:p>
          <w:p w14:paraId="4BE5988B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19F938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członków rodziny</w:t>
            </w:r>
          </w:p>
          <w:p w14:paraId="797AA25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emocje</w:t>
            </w:r>
          </w:p>
          <w:p w14:paraId="70B220D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7CA2DE73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3CD5D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2BE480E2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8312787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0C6668C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niektóre:</w:t>
            </w:r>
          </w:p>
          <w:p w14:paraId="2658D01E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834DEC6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 członków rodziny</w:t>
            </w:r>
          </w:p>
          <w:p w14:paraId="5F531D88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emocje</w:t>
            </w:r>
          </w:p>
          <w:p w14:paraId="12A0CED0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3E2AC453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BA77ED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197756C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z niewielką pomocą nauczyciela nazywa całym zdaniem członków rodziny: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dad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3A807E2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pyta o członków rodziny: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Who’s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z błędami odpowiada na zadane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mum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6E74C122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22382E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dpowiada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pytanie: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sister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Yes, it is. /No, it isn't.</w:t>
            </w:r>
          </w:p>
          <w:p w14:paraId="0BD1F5E2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z pomocą nauczyciela pyta o samopoczucie: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z nielicznymi błędami na nie odpowiada: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10D2A94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określa wygląd członków rodziny: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7CB5024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 piosenki, zwykle rozumie ich treść, jeżeli jest poparta gestem/obrazem, stara wykonywać gesty ilustrujące ich treść</w:t>
            </w:r>
          </w:p>
          <w:p w14:paraId="47243BF3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541CA5EE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pisemnych i reagowanie</w:t>
            </w:r>
          </w:p>
          <w:p w14:paraId="6A166E5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799388A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niektóre wyrazy z ilustracjami z niewielką pomocą nauczyciela</w:t>
            </w:r>
          </w:p>
          <w:p w14:paraId="2BEF078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i pomocą nauczyciela czyta:</w:t>
            </w:r>
          </w:p>
          <w:p w14:paraId="0BFF8B40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8DD03E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członków rodziny</w:t>
            </w:r>
          </w:p>
          <w:p w14:paraId="0C7ACAF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emocji</w:t>
            </w:r>
          </w:p>
          <w:p w14:paraId="5DCA3E6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32C8BDE0" w14:textId="77777777" w:rsidR="0066458D" w:rsidRDefault="00000000">
            <w:pPr>
              <w:pStyle w:val="Standard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czyta proste struktury</w:t>
            </w:r>
          </w:p>
          <w:p w14:paraId="5A2906A7" w14:textId="77777777" w:rsidR="0066458D" w:rsidRDefault="00000000">
            <w:pPr>
              <w:pStyle w:val="Standard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72F10B0F" w14:textId="77777777" w:rsidR="0066458D" w:rsidRDefault="0066458D">
            <w:pPr>
              <w:pStyle w:val="Standard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4228D9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1925E3F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5DA7AAC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0450C1DC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2929D5A9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</w:p>
          <w:p w14:paraId="44F68BD6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699B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463497C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006DC48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523DA5E0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Calibri"/>
                <w:sz w:val="20"/>
                <w:szCs w:val="20"/>
              </w:rPr>
              <w:t>- zwykle rozumie i poprawnie reaguje na polecenia</w:t>
            </w:r>
          </w:p>
          <w:p w14:paraId="2211559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kilkoma błędami wskazuje wymienione przez nauczyciela:</w:t>
            </w:r>
          </w:p>
          <w:p w14:paraId="0E0E8709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5F28A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członków rodziny</w:t>
            </w:r>
          </w:p>
          <w:p w14:paraId="03A86ED6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emocje</w:t>
            </w:r>
          </w:p>
          <w:p w14:paraId="6FB0B020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6861B82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wielkość</w:t>
            </w:r>
          </w:p>
          <w:p w14:paraId="07E2AC2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 opisujące urodziny</w:t>
            </w:r>
          </w:p>
          <w:p w14:paraId="1DF4056E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 z niewielkim wsparciem nauczyciela, na ogół bezbłędnie potrafi wskazać właściwy obrazek</w:t>
            </w:r>
          </w:p>
          <w:p w14:paraId="35810096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1005A1A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758D6897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z niewielkim wsparciem nauczyciela wymienia większość:</w:t>
            </w:r>
          </w:p>
          <w:p w14:paraId="4CF25E31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914690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członków rodziny</w:t>
            </w:r>
          </w:p>
          <w:p w14:paraId="6F0DE23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emocji</w:t>
            </w:r>
          </w:p>
          <w:p w14:paraId="02AD674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 wyglądu</w:t>
            </w:r>
          </w:p>
          <w:p w14:paraId="515FC0EB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przymiotników opisujących wielkość</w:t>
            </w:r>
          </w:p>
          <w:p w14:paraId="6178E51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z niewielkimi błędami nazywa całym zdaniem członków rodziny: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75F8AB05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pyta o członków rodziny: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Who’s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? i  stara się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prawidowo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odpowiadać na zadane pytanie: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5FC5C398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ED83E6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zwykle poprawnie odpowiada na pytanie: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little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sister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)?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. /No,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isn't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., czasem potrzebuje niewielkiej pomocy nauczyciela</w:t>
            </w:r>
          </w:p>
          <w:p w14:paraId="72E9D4AF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zazwyczaj poprawnie pyta o samopoczucie: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przeważnie właściwie na nie odpowiada: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0F913E6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nielicznymi błędami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wygląd członków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rodziny: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212CC0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określa wielkość rodziny: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family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(big).</w:t>
            </w:r>
          </w:p>
          <w:p w14:paraId="3629281E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opisuje urodziny: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On my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birthday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I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birthday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63F4D3F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wsparciem nauczyciela z niewielkimi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błędamii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śpiewa w grupie</w:t>
            </w:r>
          </w:p>
          <w:p w14:paraId="4275DA5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samodzielnie większość piosenek, zwykle rozumie ich treść, potrafi wykonać gesty ilustrujące ich treść</w:t>
            </w:r>
          </w:p>
          <w:p w14:paraId="3E4538D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recytuje w grupie</w:t>
            </w:r>
          </w:p>
          <w:p w14:paraId="00A304D3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 samodzielnie rymowanki, rozumie ich treść, potrafi wykonywać gesty ilustrujące ich treść</w:t>
            </w:r>
          </w:p>
          <w:p w14:paraId="08FCCF46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5A861E2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07BFFBF3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wskazuje przeczytane przez nauczyciela wyrazy</w:t>
            </w:r>
          </w:p>
          <w:p w14:paraId="6B31572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z niewielkimi trudnościami łączy wyrazy</w:t>
            </w:r>
          </w:p>
          <w:p w14:paraId="5EE9E7C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4E6ECC4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czyta:</w:t>
            </w:r>
          </w:p>
          <w:p w14:paraId="0B9FEF6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członków rodziny</w:t>
            </w:r>
          </w:p>
          <w:p w14:paraId="11B0F97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emocji</w:t>
            </w:r>
          </w:p>
          <w:p w14:paraId="4D5E63E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cechy wyglądu</w:t>
            </w:r>
          </w:p>
          <w:p w14:paraId="392A83E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opisujących wielkość</w:t>
            </w:r>
          </w:p>
          <w:p w14:paraId="2F142F75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6D67D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 wsparciem nauczyciela czyta proste struktury z rozdziału:</w:t>
            </w:r>
          </w:p>
          <w:p w14:paraId="643619EB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8D32A7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65DCE1D2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65D0151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7AC72C5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45FBE209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family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(big).</w:t>
            </w:r>
          </w:p>
          <w:p w14:paraId="6B1B5F8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On my birthday, I (have a birthday cake),</w:t>
            </w:r>
          </w:p>
          <w:p w14:paraId="142D1D08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BF84F7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  <w:p w14:paraId="4B5CAF07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7B55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98F32EA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5A0F5F9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3B094FC9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Calibri"/>
                <w:sz w:val="20"/>
                <w:szCs w:val="20"/>
              </w:rPr>
              <w:t>- zwykle rozumie i poprawnie reaguje na polecenia</w:t>
            </w:r>
          </w:p>
          <w:p w14:paraId="6F46B57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poprawnie wskazuje wymienione przez nauczyciela:</w:t>
            </w:r>
          </w:p>
          <w:p w14:paraId="06ABD80B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8BDAC4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członków rodziny</w:t>
            </w:r>
          </w:p>
          <w:p w14:paraId="5554509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emocje</w:t>
            </w:r>
          </w:p>
          <w:p w14:paraId="1EA4A45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2D40B41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wielkość</w:t>
            </w:r>
          </w:p>
          <w:p w14:paraId="264A533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 opisujące urodziny</w:t>
            </w:r>
          </w:p>
          <w:p w14:paraId="0C68266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słucha historyjek, rozumie ich treść, zwykle potrafi wykonywać gesty ilustrujące treść historyjki, wskazać właściwy obrazek</w:t>
            </w:r>
          </w:p>
          <w:p w14:paraId="1296E038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12475CC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EC7E874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większość:</w:t>
            </w:r>
          </w:p>
          <w:p w14:paraId="462D7FB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członków rodziny</w:t>
            </w:r>
          </w:p>
          <w:p w14:paraId="5A892D3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emocji</w:t>
            </w:r>
          </w:p>
          <w:p w14:paraId="5B98E82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 wyglądu</w:t>
            </w:r>
          </w:p>
          <w:p w14:paraId="14100BF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przymiotników opisujących wielkość</w:t>
            </w:r>
          </w:p>
          <w:p w14:paraId="46A7179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 opisujących urodziny</w:t>
            </w:r>
          </w:p>
          <w:p w14:paraId="134092B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z niewielkimi błędami nazywa całym zdaniem członków rodziny: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2F4912F4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pyta o członków rodziny: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Who’s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? i  stara się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prawidowo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odpowiadać na zadane pytanie: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2168F562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9A62C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zwykle poprawnie odpowiada na pytanie: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little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sister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)?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. /No,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isn't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.,</w:t>
            </w:r>
          </w:p>
          <w:p w14:paraId="07CD4724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zazwyczaj poprawnie pyta o samopoczucie: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przeważnie właściwie na nie odpowiada: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692EDC6F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nielicznymi błędami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wygląd członków rodziny: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45CB7C8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określa wielkość rodziny: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family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(big).</w:t>
            </w:r>
          </w:p>
          <w:p w14:paraId="2A75C1C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z pomocą nauczyciela opisuje urodziny: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On my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birthday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I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birthday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0296DA1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</w:t>
            </w:r>
          </w:p>
          <w:p w14:paraId="703A4B9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samodzielnie większość piosenek, rozumie ich treść, potrafi wykonać gesty ilustrujące ich treść</w:t>
            </w:r>
          </w:p>
          <w:p w14:paraId="0772135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recytuje w grupie</w:t>
            </w:r>
          </w:p>
          <w:p w14:paraId="3E5D6971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 samodzielnie rymowanki, rozumie ich treść, potrafi wykonywać gesty ilustrujące ich treść</w:t>
            </w:r>
          </w:p>
          <w:p w14:paraId="20A2F6A9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6DD665F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16AD0E1A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0802A8C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większych trudności łączy wyrazy</w:t>
            </w:r>
          </w:p>
          <w:p w14:paraId="6911B00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669A352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czyta:</w:t>
            </w:r>
          </w:p>
          <w:p w14:paraId="44F55595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E1151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członków rodziny</w:t>
            </w:r>
          </w:p>
          <w:p w14:paraId="5FF3C729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emocji</w:t>
            </w:r>
          </w:p>
          <w:p w14:paraId="262C50A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0D1DF71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przymiotniki opisujących wielkość</w:t>
            </w:r>
          </w:p>
          <w:p w14:paraId="519C4B6C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czynności opisujących urodziny</w:t>
            </w:r>
          </w:p>
          <w:p w14:paraId="74065EE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czyta proste struktury z rozdziału:</w:t>
            </w:r>
          </w:p>
          <w:p w14:paraId="33748B22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0A538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3C32E9B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083BCCA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7926A942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5B384894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family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(big).</w:t>
            </w:r>
          </w:p>
          <w:p w14:paraId="19453C7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On my birthday, I (have a birthday cake),</w:t>
            </w:r>
          </w:p>
          <w:p w14:paraId="102E88BD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4081C4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 rozumie ich znaczenie</w:t>
            </w:r>
          </w:p>
          <w:p w14:paraId="19BF2482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3CB5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C6DCF68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BBAB8F3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555618F8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rozumie i poprawnie reaguje na polecenia</w:t>
            </w:r>
          </w:p>
          <w:p w14:paraId="6308C20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wskazuje wymienione przez nauczyciela:</w:t>
            </w:r>
          </w:p>
          <w:p w14:paraId="62076705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080FAB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członków rodziny</w:t>
            </w:r>
          </w:p>
          <w:p w14:paraId="3D4DFFB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emocje</w:t>
            </w:r>
          </w:p>
          <w:p w14:paraId="74570AB4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4A42A0B0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wielkość</w:t>
            </w:r>
          </w:p>
          <w:p w14:paraId="791B5F2B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 opisujące urodziny</w:t>
            </w:r>
          </w:p>
          <w:p w14:paraId="2A1EEFA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zrozumieniem słucha historyjek, potrafi wykonywać gesty ilustrujące treść historyjki, wskazać właściwy obrazek</w:t>
            </w:r>
          </w:p>
          <w:p w14:paraId="7FDCBD65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25AC2D4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samodzielnie wymienia:</w:t>
            </w:r>
          </w:p>
          <w:p w14:paraId="7EF111A8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13F67A6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członków rodziny</w:t>
            </w:r>
          </w:p>
          <w:p w14:paraId="78780A7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emocje</w:t>
            </w:r>
          </w:p>
          <w:p w14:paraId="30367C28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3545D26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wielkość</w:t>
            </w:r>
          </w:p>
          <w:p w14:paraId="52A50139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 opisujące urodziny</w:t>
            </w:r>
          </w:p>
          <w:p w14:paraId="1F2CB8B5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całym zdaniem nazywa członków rodziny: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dad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11B6B8CB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potrafi zapytać o członków rodziny: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Who’s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29DC10B3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prawidowo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odpowiada na zadane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mum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7A796B68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1A6075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potrafi zapytać i odpowiedzieć na pytanie: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sister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Yes, it is. /No, it isn't.</w:t>
            </w:r>
          </w:p>
          <w:p w14:paraId="51F31CBA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samodzielnie pyta o samopoczucie: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właściwie na nie odpowiada: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76A1FC8F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samodzielnie i bezbłędnie określa wygląd członków rodziny:</w:t>
            </w:r>
          </w:p>
          <w:p w14:paraId="3F62F6D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2A5019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samodzielnie i bezbłędnie określa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wielkość rodziny: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family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(big).</w:t>
            </w:r>
          </w:p>
          <w:p w14:paraId="1F3B6D2E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samodzielnie i bezbłędnie opisuje urodziny: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On my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birthday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I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birthday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45D83755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12CF8582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3E418699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2D56229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7F23C324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przeczytane przez nauczyciela wyrazy</w:t>
            </w:r>
          </w:p>
          <w:p w14:paraId="1A022CD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trudu samodzielnie łączy wyrazy</w:t>
            </w:r>
          </w:p>
          <w:p w14:paraId="607F428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0D28B3C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czyta:</w:t>
            </w:r>
          </w:p>
          <w:p w14:paraId="6D868920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477FAB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członków rodziny</w:t>
            </w:r>
          </w:p>
          <w:p w14:paraId="1AF9A47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emocji</w:t>
            </w:r>
          </w:p>
          <w:p w14:paraId="7626CE1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wyglądu</w:t>
            </w:r>
          </w:p>
          <w:p w14:paraId="49BDC51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przymiotniki opisujące wielkość</w:t>
            </w:r>
          </w:p>
          <w:p w14:paraId="103ED0C2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czynności opisujących urodziny</w:t>
            </w:r>
          </w:p>
          <w:p w14:paraId="54DB6E4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łatwością odczytuje proste struktury</w:t>
            </w:r>
          </w:p>
          <w:p w14:paraId="0123794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48F09BEB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9A5B44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today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29AC1D4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4AEC74B4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6C45E88B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aunt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50F6FD74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family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(big).</w:t>
            </w:r>
          </w:p>
          <w:p w14:paraId="2E6626C8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On my birthday, I (have a birthday cake),</w:t>
            </w:r>
          </w:p>
          <w:p w14:paraId="1FEA7FC1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</w:tc>
      </w:tr>
      <w:tr w:rsidR="0066458D" w14:paraId="01D095D7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915F" w14:textId="77777777" w:rsidR="0066458D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lastRenderedPageBreak/>
              <w:t xml:space="preserve">Unit 3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Where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pets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live?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AD79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7C44E22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rzadko poprawnie reaguje na polecenia poparte gestem</w:t>
            </w:r>
          </w:p>
          <w:p w14:paraId="79A410C2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bardzo często popełnia błędy, wskazując wymienione przez nauczyciela:</w:t>
            </w:r>
          </w:p>
          <w:p w14:paraId="2623DD96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F887C0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zwierzęta</w:t>
            </w:r>
          </w:p>
          <w:p w14:paraId="017CBCC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zwierzęta</w:t>
            </w:r>
          </w:p>
          <w:p w14:paraId="2963B51A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277BD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rzadko rozumie ich treść popartą obrazem, z pomocą nauczyciela potrafi wykonywać gesty ilustrujące treść historyjki, wskazać właściwy obrazek</w:t>
            </w:r>
          </w:p>
          <w:p w14:paraId="12C7B554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</w:rPr>
            </w:pPr>
          </w:p>
          <w:p w14:paraId="1283FFE8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6CFD1715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wymienia kilka:</w:t>
            </w:r>
          </w:p>
          <w:p w14:paraId="446B7C7C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A9384A0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zwierząt</w:t>
            </w:r>
          </w:p>
          <w:p w14:paraId="3853D75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przymiotników określających zwierzęta</w:t>
            </w:r>
          </w:p>
          <w:p w14:paraId="037865E5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E9B465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BA54FD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nazywa całym zdaniem zwierzęta: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(dog).</w:t>
            </w:r>
          </w:p>
          <w:p w14:paraId="435B66FF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i błędami wyraża prośbę: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248B0C7F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- z dużą pomocą nauczyciela oraz licznymi błędami wyraża posiadanie: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oraz jego brak: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056B1F09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 z dużą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wyraża zakaz: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open the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cage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.</w:t>
            </w:r>
          </w:p>
          <w:p w14:paraId="799246E7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powtarza za nauczycielem pytanie: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What's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pet?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błędami na nie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pet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7BB6F35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dużą pomocą nauczyciela pyta</w:t>
            </w:r>
          </w:p>
          <w:p w14:paraId="34A15DBE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zwierzę: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2D960A7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opisuje zwierzę: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pet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701CDCF5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udziela krótkiej odpowiedzi na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1E559FC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55DEBFF3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5D76AB63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C99D433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246E7D3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wskazuje pojedyncze wyrazy przeczytane przez nauczyciela, popełniając przy tym błędy</w:t>
            </w:r>
          </w:p>
          <w:p w14:paraId="3DC5CABF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 znaczną pomocą nauczyciela</w:t>
            </w:r>
          </w:p>
          <w:p w14:paraId="67FFC43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z błędami i z pomocą nauczyciela próbuje przeczytać:  </w:t>
            </w:r>
          </w:p>
          <w:p w14:paraId="5A179972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6682F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zwierząt</w:t>
            </w:r>
          </w:p>
          <w:p w14:paraId="35BBA57C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zwierzęta</w:t>
            </w:r>
          </w:p>
          <w:p w14:paraId="7AC858C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próbuje przeczytać proste struktury z rozdziału:</w:t>
            </w:r>
          </w:p>
          <w:p w14:paraId="7302456B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2E2191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pet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39CA8FB8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Have you got a (cat)?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2AF849BB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315424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AE51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02AD069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czasem reaguje poprawnie na polecenia poparte gestem</w:t>
            </w:r>
          </w:p>
          <w:p w14:paraId="42E35674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często popełnia błędy, wskazując wymienione przez nauczyciela:</w:t>
            </w:r>
          </w:p>
          <w:p w14:paraId="26787A6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zwierzęta</w:t>
            </w:r>
          </w:p>
          <w:p w14:paraId="76FDBA14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zwierzęta</w:t>
            </w:r>
          </w:p>
          <w:p w14:paraId="7ED89596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EF934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62F2DBE5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19EAC1C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E17A942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kilka:</w:t>
            </w:r>
          </w:p>
          <w:p w14:paraId="4CC51FE5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16562A4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zwierząt</w:t>
            </w:r>
          </w:p>
          <w:p w14:paraId="69860E3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przymiotników określających zwierzęta</w:t>
            </w:r>
          </w:p>
          <w:p w14:paraId="56DCF9C6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6702EF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8E87B24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nazywa całym zdaniem zwierzęta: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(dog).</w:t>
            </w:r>
          </w:p>
          <w:p w14:paraId="39C8F8B5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i nielicznymi błędami wyraża prośbę: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6DFA0F6B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- z dużą pomocą nauczyciela wyraża posiadanie: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oraz jego brak: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2D2E69A4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 z niewielką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wyraża zakaz: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open the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cage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.</w:t>
            </w:r>
          </w:p>
          <w:p w14:paraId="68979676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formułuje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pytanie</w:t>
            </w:r>
          </w:p>
          <w:p w14:paraId="1A741D90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o ulubione zwierzę: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What's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pet?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błędami na nie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pet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739ED7FB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pyta o zwierzę: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2FD09AA4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opisuje zwierzę: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pet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70C95320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udziela krótkiej odpowiedzi na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7686F2C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 piosenki, zwykle rozumie ich treść, jeżeli jest poparta gestem/obrazem, stara wykonywać gesty ilustrujące ich treść</w:t>
            </w:r>
          </w:p>
          <w:p w14:paraId="321BA0F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68FB0F4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284FD32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pisemnych i reagowanie</w:t>
            </w:r>
          </w:p>
          <w:p w14:paraId="42F20CB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5ADE2F4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niektóre wyrazy z ilustracjami z niewielką pomocą nauczyciela</w:t>
            </w:r>
          </w:p>
          <w:p w14:paraId="18C9B2FB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czyta:</w:t>
            </w:r>
          </w:p>
          <w:p w14:paraId="0CE41364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4C88C64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zwierzęta</w:t>
            </w:r>
          </w:p>
          <w:p w14:paraId="3CBEA07C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zwierząt</w:t>
            </w:r>
          </w:p>
          <w:p w14:paraId="781F8BD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czyta proste struktury</w:t>
            </w:r>
          </w:p>
          <w:p w14:paraId="6D43917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542F5EA9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4F65AB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pet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58FC16A7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Have you got a (cat)?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59FDF416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CDA6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07A35B75" w14:textId="77777777" w:rsidR="0066458D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-zazwyczaj rozumie i poprawnie reaguje na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polecenia, czasem potrzebuje niewielkiej pomocy</w:t>
            </w:r>
          </w:p>
          <w:p w14:paraId="20F85E9D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</w:p>
          <w:p w14:paraId="73526EF8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zwierzęta, również poznane w sekcji kulturowej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przymiotniki opisujące zwierzęta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przysłówki określające miejsce</w:t>
            </w:r>
          </w:p>
          <w:p w14:paraId="3C781A4D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-zwykle słucha historyjek z zaangażowaniem, zazwyczaj rozumie ich treść, często potrafi wykonać gesty ilustrujące treść, wskazać właściwy obrazek, czasami z pomocą nauczyciela</w:t>
            </w:r>
          </w:p>
          <w:p w14:paraId="6695DFB3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1EB3CD2A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2D296C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3EE436E" w14:textId="77777777" w:rsidR="0066458D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 wsparciem nauczyciela wymienia większość:</w:t>
            </w:r>
          </w:p>
          <w:p w14:paraId="369D9A38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zwierząt, również poznanych w sekcji kulturowej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przymiotników określających zwierzęta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przysłówków określających miejsce</w:t>
            </w:r>
          </w:p>
          <w:p w14:paraId="57322637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niewielką pomocą nauczyciela nazywa całym zdaniem zwierzęta: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(dog), czasami z błędami</w:t>
            </w:r>
          </w:p>
          <w:p w14:paraId="39F0FDF2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potrafi wyrazić prośbę: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(dog),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?, sporadycznie z błędami</w:t>
            </w:r>
          </w:p>
          <w:p w14:paraId="6D4B1151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niewielką pomocą nauczyciela wyraża posiadanie: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I’ve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oraz jego brak: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haven’t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zwykle poprawnie</w:t>
            </w:r>
          </w:p>
          <w:p w14:paraId="73E4398C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wyraża zakaz: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Don’t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open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cage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czasami z błędami</w:t>
            </w:r>
          </w:p>
          <w:p w14:paraId="1580AA12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formułuje pytanie o ulubione zwierzę: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What’s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pet?, i odpowiada z niewielkimi błędami: My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40931E9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pyta o zwierzę: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bird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)? – zwykle odpowiada poprawnie, czasem się myli</w:t>
            </w:r>
          </w:p>
          <w:p w14:paraId="6FCC620D" w14:textId="77777777" w:rsidR="0066458D" w:rsidRDefault="00000000">
            <w:pPr>
              <w:pStyle w:val="Textbody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próbuje samodzielnie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opisać zwierzę: My pet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czasami z błędami</w:t>
            </w:r>
          </w:p>
          <w:p w14:paraId="0EDA8596" w14:textId="77777777" w:rsidR="0066458D" w:rsidRDefault="00000000">
            <w:pPr>
              <w:pStyle w:val="Textbody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zazwyczaj poprawnie udziela krótkiej odpowiedzi na pytanie: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(dog)?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haven’t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 czasami potrzebuje podpowiedzi nauczyciela</w:t>
            </w:r>
          </w:p>
          <w:p w14:paraId="70437E84" w14:textId="77777777" w:rsidR="0066458D" w:rsidRDefault="00000000">
            <w:pPr>
              <w:pStyle w:val="Textbody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zwykle poprawnie określa miejsce zamieszkania zwierząt: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lives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inside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sporadycznie z błędami</w:t>
            </w:r>
          </w:p>
          <w:p w14:paraId="6859828A" w14:textId="77777777" w:rsidR="0066458D" w:rsidRDefault="00000000">
            <w:pPr>
              <w:pStyle w:val="Textbody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śpiewa w grupie i czasem samodzielnie, zazwyczaj poprawnie, czasem z niewielkimi błędami, zwykle rozumie treść, potrafi wykonywać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gesty ilustrujące treść</w:t>
            </w:r>
          </w:p>
          <w:p w14:paraId="4CF1DA40" w14:textId="77777777" w:rsidR="0066458D" w:rsidRDefault="00000000">
            <w:pPr>
              <w:pStyle w:val="Textbody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recytuje w grupie i częściowo samodzielnie, zazwyczaj poprawnie, rozumie treść, wykonuje gesty, czasem z błędami</w:t>
            </w:r>
          </w:p>
          <w:p w14:paraId="754E9539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62BFB2F3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F410F3B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2DF24D69" w14:textId="77777777" w:rsidR="0066458D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Calibri"/>
                <w:sz w:val="20"/>
                <w:szCs w:val="20"/>
                <w:u w:val="single"/>
              </w:rPr>
              <w:t>zwykle poprawnie wskazuje przeczytane przez nauczyciela wyrazy, sporadycznie się myli</w:t>
            </w:r>
          </w:p>
          <w:p w14:paraId="43907C1A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czasem z błędami</w:t>
            </w:r>
          </w:p>
          <w:p w14:paraId="18F5CBD0" w14:textId="77777777" w:rsidR="0066458D" w:rsidRDefault="0066458D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98A04A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niewielkimi błędami czyta:</w:t>
            </w:r>
          </w:p>
          <w:p w14:paraId="0249F36E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nazwy zwierząt, również poznanych w sekcji kulturowej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przymiotniki opisujące zwierzęta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przysłówki określające miejsce</w:t>
            </w:r>
          </w:p>
          <w:p w14:paraId="6A0C6D71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-czyta proste struktury z rozdziału, zazwyczaj poprawnie, czasem z błędami, zwykle rozumie ich znaczenie:</w:t>
            </w:r>
          </w:p>
          <w:p w14:paraId="79CF87E1" w14:textId="77777777" w:rsidR="0066458D" w:rsidRDefault="00000000">
            <w:pPr>
              <w:pStyle w:val="Textbod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My pet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)?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lives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inside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299CAEF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EBC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134184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zwykle rozumie i poprawnie reaguje na polecenia</w:t>
            </w:r>
          </w:p>
          <w:p w14:paraId="2694AC5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na ogół poprawnie wskazuje wymienione przez nauczyciela:</w:t>
            </w:r>
          </w:p>
          <w:p w14:paraId="30A38CAC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5875E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zwierzęta; również poznane w sekcji kulturowej</w:t>
            </w:r>
          </w:p>
          <w:p w14:paraId="15AF18F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zwierzęta</w:t>
            </w:r>
          </w:p>
          <w:p w14:paraId="795CDE7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przysłówki określające miejsce</w:t>
            </w:r>
          </w:p>
          <w:p w14:paraId="7ACE8FC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616ED9E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4A947B4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D30C2B9" w14:textId="77777777" w:rsidR="0066458D" w:rsidRDefault="00000000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wymienia większość:</w:t>
            </w:r>
          </w:p>
          <w:p w14:paraId="72AAF045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2D088B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zwierząt; również poznanych w sekcji kulturowej</w:t>
            </w:r>
          </w:p>
          <w:p w14:paraId="3518D16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przymiotników określających zwierzęta</w:t>
            </w:r>
          </w:p>
          <w:p w14:paraId="14274EB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przysłówków określających miejsce</w:t>
            </w:r>
          </w:p>
          <w:p w14:paraId="43038F95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A81D7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nazywa całym zdaniem zwierzęta: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(dog).</w:t>
            </w:r>
          </w:p>
          <w:p w14:paraId="1E7E81D9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potrafi wyrazić prośbę: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764816CE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wyraża posiadanie: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oraz jego brak: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69FC6C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wyraża zakaz: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open the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cage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.</w:t>
            </w:r>
          </w:p>
          <w:p w14:paraId="7A99E0DC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5461F0" w14:textId="77777777" w:rsidR="0066458D" w:rsidRDefault="00000000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z niewielką pomocą nauczyciela formułuje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pytanie</w:t>
            </w:r>
          </w:p>
          <w:p w14:paraId="4C3E2481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o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ulubione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zwierzę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What's your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 pet?</w:t>
            </w:r>
          </w:p>
          <w:p w14:paraId="070B4D7F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z nielicznymi błędami na nie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pet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7A8B270" w14:textId="77777777" w:rsidR="0066458D" w:rsidRDefault="00000000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pyta o zwierzę: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7DD26074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stara się samodzielnie opisać zwierzę: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pet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0ACB465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zwykle poprawnie udziela krótkiej odpowiedzi na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czasem potrzebuje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niewielkiej pomocy nauczyciela</w:t>
            </w:r>
          </w:p>
          <w:p w14:paraId="335554CA" w14:textId="77777777" w:rsidR="0066458D" w:rsidRDefault="00000000">
            <w:pPr>
              <w:pStyle w:val="Akapitzlist"/>
              <w:spacing w:after="20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określa miejsce zamieszkania zwierząt: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lives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inside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6BA2882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</w:t>
            </w:r>
          </w:p>
          <w:p w14:paraId="554EE21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samodzielnie większość piosenek, zwykle rozumie ich treść, potrafi wykonać gesty ilustrujące ich treść</w:t>
            </w:r>
          </w:p>
          <w:p w14:paraId="4E43772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recytuje w grupie</w:t>
            </w:r>
          </w:p>
          <w:p w14:paraId="0D3FBA64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 samodzielnie rymowanki, rozumie ich treść, potrafi wykonywać gesty ilustrujące ich treść</w:t>
            </w:r>
          </w:p>
          <w:p w14:paraId="60DE34EA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7A0E3C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024E286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0B7191C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większych trudności łączy wyrazy</w:t>
            </w:r>
          </w:p>
          <w:p w14:paraId="1EF1366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26C14BC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czyta:</w:t>
            </w:r>
          </w:p>
          <w:p w14:paraId="6085D71E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9A81B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zwierząt; również poznanych</w:t>
            </w:r>
          </w:p>
          <w:p w14:paraId="076F032E" w14:textId="77777777" w:rsidR="0066458D" w:rsidRDefault="00000000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w sekcji kulturowej</w:t>
            </w:r>
          </w:p>
          <w:p w14:paraId="48D9A9F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zwierzęta</w:t>
            </w:r>
          </w:p>
          <w:p w14:paraId="61595F29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przysłówki określające miejsce</w:t>
            </w:r>
          </w:p>
          <w:p w14:paraId="3CA4953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czyta proste struktury z rozdziału:</w:t>
            </w:r>
          </w:p>
          <w:p w14:paraId="10FD3959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8DC10E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pet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223418FE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Have you got a (cat)?</w:t>
            </w:r>
          </w:p>
          <w:p w14:paraId="43AF991F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lives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inside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429213BA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9BC3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4D6375D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rozumie i poprawnie reaguje na polecenia</w:t>
            </w:r>
          </w:p>
          <w:p w14:paraId="7BAC5F1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bezbłędnie wskazuje wymienione przez nauczyciela:</w:t>
            </w:r>
          </w:p>
          <w:p w14:paraId="1EC8F915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085AB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zwierzęta; również poznane w sekcji kulturowej</w:t>
            </w:r>
          </w:p>
          <w:p w14:paraId="1E8C1DC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zwierzęta</w:t>
            </w:r>
          </w:p>
          <w:p w14:paraId="005E4CB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przysłówki określające miejsce</w:t>
            </w:r>
          </w:p>
          <w:p w14:paraId="3CB17C31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zrozumieniem słucha historyjek, potrafi wykonywać gesty ilustrujące treść historyjki, wskazać właściwy obrazek</w:t>
            </w:r>
          </w:p>
          <w:p w14:paraId="7FF645BB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5DE0EAC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2E59A26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samodzielnie wymienia:</w:t>
            </w:r>
          </w:p>
          <w:p w14:paraId="4D579073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34D742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zwierząta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również poznane w sekcji kulturowej</w:t>
            </w:r>
          </w:p>
          <w:p w14:paraId="3D6DD6FB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określające zwierzęta</w:t>
            </w:r>
          </w:p>
          <w:p w14:paraId="39DD3AB8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przysłówki określające miejsce</w:t>
            </w:r>
          </w:p>
          <w:p w14:paraId="77226F05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F0A0C46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nazywa całym zdaniem zwierzęta: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(dog).</w:t>
            </w:r>
          </w:p>
          <w:p w14:paraId="3F85C434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potrafi samodzielnie wyrazić prośbę: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09C4D297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wyraża posiadanie: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oraz jego brak: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ECF9A35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wyraża zakaz: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open the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cage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. i wie, kiedy go zastosować.</w:t>
            </w:r>
          </w:p>
          <w:p w14:paraId="5D5BDBAA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>- samodzielnie formułuje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pytanie o ulubione zwierzę: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What's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pet?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na nie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pet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2806DEA1" w14:textId="77777777" w:rsidR="0066458D" w:rsidRDefault="00000000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samodzielnie pyta o zwierzę: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bird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)?</w:t>
            </w:r>
          </w:p>
          <w:p w14:paraId="2A97801C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samodzielnie opisuje zwierzę: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pet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111A7FCD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potrafi udzielić krótkiej odpowiedzi na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(dog)?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40A595D8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poprawnie i samodzielnie określa miejsce zamieszkania zwierząt: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lives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inside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2B72460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bezbłędnie śpiewa w grupie i samodzielnie piosenki, rozumie ich treść, potrafi wykonywać gesty ilustrujące ich treść</w:t>
            </w:r>
          </w:p>
          <w:p w14:paraId="59F63E9B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56CCB10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5AF2E09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2C85CB5D" w14:textId="77777777" w:rsidR="0066458D" w:rsidRDefault="00000000">
            <w:pPr>
              <w:pStyle w:val="Normalny1"/>
            </w:pPr>
            <w:r>
              <w:rPr>
                <w:rFonts w:ascii="Times New Roman" w:hAnsi="Times New Roman"/>
                <w:u w:val="single"/>
              </w:rPr>
              <w:t>-</w:t>
            </w:r>
            <w:r>
              <w:rPr>
                <w:rFonts w:ascii="Times New Roman" w:hAnsi="Times New Roman"/>
              </w:rPr>
              <w:t xml:space="preserve">  bezbłędnie wskazuje przeczytane przez nauczyciela wyrazy</w:t>
            </w:r>
          </w:p>
          <w:p w14:paraId="23D77C3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trudu samodzielnie łączy wyrazy</w:t>
            </w:r>
          </w:p>
          <w:p w14:paraId="1CC4094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27A448A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czyta::</w:t>
            </w:r>
          </w:p>
          <w:p w14:paraId="6483E510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F7921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nazwy zwierząt; również poznanych</w:t>
            </w:r>
          </w:p>
          <w:p w14:paraId="5EAB8EA9" w14:textId="77777777" w:rsidR="0066458D" w:rsidRDefault="00000000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sekcji kulturowej</w:t>
            </w:r>
          </w:p>
          <w:p w14:paraId="768CC63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przymiotniki opisujące zwierzęta</w:t>
            </w:r>
          </w:p>
          <w:p w14:paraId="119DA14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przysłówki określające miejsce</w:t>
            </w:r>
          </w:p>
          <w:p w14:paraId="6741AEC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łatwością odczytuje proste struktury</w:t>
            </w:r>
          </w:p>
          <w:p w14:paraId="5DDA339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z rozdziału:</w:t>
            </w:r>
          </w:p>
          <w:p w14:paraId="16FB513A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67D837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pet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24DE8E06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Have you got a (cat)?</w:t>
            </w:r>
          </w:p>
          <w:p w14:paraId="08FB4012" w14:textId="77777777" w:rsidR="0066458D" w:rsidRDefault="00000000">
            <w:pPr>
              <w:pStyle w:val="Akapitzlist"/>
              <w:numPr>
                <w:ilvl w:val="0"/>
                <w:numId w:val="14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rabbit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lives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outside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29D59562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</w:tc>
      </w:tr>
      <w:tr w:rsidR="0066458D" w14:paraId="4B19D8C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064A" w14:textId="77777777" w:rsidR="0066458D" w:rsidRDefault="0066458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2B0CAB" w14:textId="77777777" w:rsidR="0066458D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 KLASA I</w:t>
            </w:r>
          </w:p>
          <w:p w14:paraId="2091C70D" w14:textId="77777777" w:rsidR="0066458D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Wymagania edukacyjne niezbędne do otrzymania poszczególnych ocen rocznych </w:t>
            </w:r>
            <w:r>
              <w:rPr>
                <w:rFonts w:ascii="Times New Roman" w:hAnsi="Times New Roman" w:cs="Times New Roman"/>
                <w:b/>
              </w:rPr>
              <w:br/>
              <w:t>(po zaliczeniu wymagań niezbędnych do oceny śródrocznej)</w:t>
            </w:r>
          </w:p>
          <w:p w14:paraId="138E09C7" w14:textId="77777777" w:rsidR="0066458D" w:rsidRDefault="0066458D">
            <w:pPr>
              <w:pStyle w:val="Standard"/>
              <w:jc w:val="center"/>
            </w:pPr>
          </w:p>
        </w:tc>
      </w:tr>
      <w:tr w:rsidR="0066458D" w14:paraId="3936EF56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410E" w14:textId="77777777" w:rsidR="0066458D" w:rsidRDefault="00000000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Unit 4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monsters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look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>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8C1B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3935AF5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rzadko poprawnie reaguje na polecenia poparte gestem</w:t>
            </w:r>
          </w:p>
          <w:p w14:paraId="5B956E8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bardzo często popełnia błędy, wskazując wymienione przez nauczyciela:</w:t>
            </w:r>
          </w:p>
          <w:p w14:paraId="0EBE38E4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3299425E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rzadko rozumie ich treść popartą obrazem, z pomocą nauczyciela potrafi wykonywać gesty ilustrujące treść historyjki, wskazać właściwy obrazek</w:t>
            </w:r>
          </w:p>
          <w:p w14:paraId="3C93EB3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1B25E84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2E0ABC6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z pomocą nauczyciela wymienia kilka:</w:t>
            </w:r>
          </w:p>
          <w:p w14:paraId="002A78CA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868972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5F7BA5B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</w:t>
            </w:r>
          </w:p>
          <w:p w14:paraId="2591B640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097B62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nazywa całym zdaniem części ciała: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These are my (eyes).,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popełnia przy tym błędy</w:t>
            </w:r>
          </w:p>
          <w:p w14:paraId="20CF390B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</w:t>
            </w:r>
            <w:r>
              <w:rPr>
                <w:rFonts w:ascii="Times New Roman" w:hAnsi="Times New Roman" w:cs="Calibri"/>
                <w:sz w:val="20"/>
                <w:szCs w:val="20"/>
              </w:rPr>
              <w:t>róbuje opisywać części ciała całym zdaniem: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purple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and red), </w:t>
            </w:r>
            <w:r>
              <w:rPr>
                <w:rFonts w:ascii="Times New Roman" w:hAnsi="Times New Roman"/>
                <w:sz w:val="20"/>
                <w:szCs w:val="20"/>
              </w:rPr>
              <w:t>popełnia przy tym błędy</w:t>
            </w:r>
          </w:p>
          <w:p w14:paraId="48CC17B0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 potrafi powtórzyć po nauczycielu zdanie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: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58B599B8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 z dużą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proponuje rozwiązanie problemu: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use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49D71F6E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 potrafi powtórzyć po nauczycielu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zwrot wyrażający zadowolenie: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Good idea!</w:t>
            </w:r>
          </w:p>
          <w:p w14:paraId="5CDD94E7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potrafi powtórzyć po nauczycielu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pytanie o liczbę: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>oraz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odpowieda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na 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(ten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Calibri"/>
                <w:sz w:val="20"/>
                <w:szCs w:val="20"/>
              </w:rPr>
              <w:t>popełniając liczne błędy.</w:t>
            </w:r>
          </w:p>
          <w:p w14:paraId="3BA648DF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nazywa całym zdaniem części ciała: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These are my (eyes).,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popełnia przy tym błędy</w:t>
            </w:r>
          </w:p>
          <w:p w14:paraId="75465C8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z błędami śpiewa w grupie piosenki, częściowo rozumie ich treść, jeżeli jest poparta gestem/obrazem, wymaga zachęty nauczyciela</w:t>
            </w:r>
          </w:p>
          <w:p w14:paraId="27581510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792CC9DF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6495FA8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07E77C6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pojedyncze wyrazy przeczytane przez nauczyciela, popełniając przy tym błędy</w:t>
            </w:r>
          </w:p>
          <w:p w14:paraId="569B98F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pojedyncze wyrazy z ilustracjami ze znaczną pomocą nauczyciela</w:t>
            </w:r>
          </w:p>
          <w:p w14:paraId="2A47FBA5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przeczytać  nazwy:</w:t>
            </w:r>
          </w:p>
          <w:p w14:paraId="268DC076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1D285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24A1514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próbuje przeczytać proste struktury z rozdziału:</w:t>
            </w:r>
          </w:p>
          <w:p w14:paraId="5BB89338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F4B78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How many (arms) have you got?</w:t>
            </w:r>
          </w:p>
          <w:p w14:paraId="11320E1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arms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485248FD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C6EF33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ale sprawia mu to trudność, zwykle nie rozumie ich znaczenia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3079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51F76D98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czasem reaguje poprawnie na polecenia poparte gestem</w:t>
            </w:r>
          </w:p>
          <w:p w14:paraId="1C343FA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często popełnia błędy, wskazując wymienione przez nauczyciela:</w:t>
            </w:r>
          </w:p>
          <w:p w14:paraId="1B7BB96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74853B73" w14:textId="77777777" w:rsidR="0066458D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3646951A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CD2D6B1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4F8332BF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kilka:</w:t>
            </w:r>
          </w:p>
          <w:p w14:paraId="773E992F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7878B1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65EF1A10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</w:t>
            </w:r>
          </w:p>
          <w:p w14:paraId="20C7C09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nazywa całym zdaniem części ciała: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These are my (eyes).</w:t>
            </w:r>
          </w:p>
          <w:p w14:paraId="2A332B9B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</w:t>
            </w:r>
            <w:r>
              <w:rPr>
                <w:rFonts w:ascii="Times New Roman" w:hAnsi="Times New Roman" w:cs="Calibri"/>
                <w:sz w:val="20"/>
                <w:szCs w:val="20"/>
              </w:rPr>
              <w:t>róbuje opisywać części ciała całym zdaniem: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purple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and red).</w:t>
            </w:r>
          </w:p>
          <w:p w14:paraId="081CA43E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formułuje zdanie wyrażające brak posiadania: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4DD58436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>- z niewielką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proponuje rozwiązanie problemu: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use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133DF379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zadowolenie: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Good idea!</w:t>
            </w:r>
          </w:p>
          <w:p w14:paraId="4AB212FE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liczbę: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>oraz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odpowieda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 na to pytanie: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(ten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Calibri"/>
                <w:sz w:val="20"/>
                <w:szCs w:val="20"/>
              </w:rPr>
              <w:t>popełniając błędy.</w:t>
            </w:r>
          </w:p>
          <w:p w14:paraId="2C8F704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nazywa całym zdaniem części ciała: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These are my (eyes).</w:t>
            </w:r>
          </w:p>
          <w:p w14:paraId="15D3B4C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śpiewa w grupie piosenki, zwykle rozumie ich treść, jeżeli jest poparta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gestem/obrazem, stara wykonywać gesty ilustrujące ich treść</w:t>
            </w:r>
          </w:p>
          <w:p w14:paraId="75CC0837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2F642DD4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13EDDA2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53C94B7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6C62111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niektóre wyrazy z ilustracjami z niewielką pomocą nauczyciela</w:t>
            </w:r>
          </w:p>
          <w:p w14:paraId="093683E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i pomocą nauczyciela czyta nazwy:</w:t>
            </w:r>
          </w:p>
          <w:p w14:paraId="0B6F527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48BC853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czyta proste struktury</w:t>
            </w:r>
          </w:p>
          <w:p w14:paraId="03504A5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3A414CB1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27EEA7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How many (arms) have you got?</w:t>
            </w:r>
          </w:p>
          <w:p w14:paraId="74FB7107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arms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6D2C1D31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C02F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5DA1ADC1" w14:textId="77777777" w:rsidR="0066458D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-zazwyczaj rozumie i poprawnie reaguje na polecenia, czasami potrzebuje niewielkiej pomocy nauczyciela</w:t>
            </w:r>
          </w:p>
          <w:p w14:paraId="1E93A76C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części ciała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zmysły</w:t>
            </w:r>
          </w:p>
          <w:p w14:paraId="218A99B3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-zwykle słucha historyjek z zaangażowaniem, zazwyczaj rozumie ich treść, często potrafi wykonywać gesty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ilustrujące treść, wskazać właściwy obrazek, czasem z pomocą nauczyciela</w:t>
            </w:r>
          </w:p>
          <w:p w14:paraId="5D373C18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2B095D48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14C509A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z niewielkim wsparciem nauczyciela 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części ciała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kolorów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zmysłów</w:t>
            </w:r>
          </w:p>
          <w:p w14:paraId="07BCD554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niewielką pomocą nauczyciela nazywa całym zdaniem części ciała: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These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eyes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czasem z błędami</w:t>
            </w:r>
          </w:p>
          <w:p w14:paraId="72509F86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-próbuje opisywać części ciała całym zdaniem, zwykle poprawnie, czasem z błędami: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purple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red)</w:t>
            </w:r>
          </w:p>
          <w:p w14:paraId="1A04D7BC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formułuje zdanie wyrażające brak posiadania: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haven’t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czasami z błędami</w:t>
            </w:r>
          </w:p>
          <w:p w14:paraId="46D50B1B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-zazwyczaj poprawnie proponuje rozwiązanie problemu: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Let’s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sporadycznie potrzebuje podpowiedzi</w:t>
            </w:r>
          </w:p>
          <w:p w14:paraId="7617F368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-wyraża zadowolenie: Good idea!, czasami z pomocą nauczyciela</w:t>
            </w:r>
          </w:p>
          <w:p w14:paraId="0FE1CC81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niewielką pomocą pyta o liczbę: How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? i zazwyczaj poprawnie odpowiada: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I’ve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(ten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czasem z błędami</w:t>
            </w:r>
          </w:p>
          <w:p w14:paraId="646F1DBE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nazywa całym zdaniem części ciała: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These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eyes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zwykle poprawnie</w:t>
            </w:r>
          </w:p>
          <w:p w14:paraId="15D4FAA9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mówi: I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smell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with my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sporadycznie z błędami</w:t>
            </w:r>
          </w:p>
          <w:p w14:paraId="26A0E9CE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formułuje zdanie: I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listen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the wind), zazwyczaj poprawnie</w:t>
            </w:r>
          </w:p>
          <w:p w14:paraId="06365776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zazwyczaj poprawnie, czasem z niewielkimi błędami, rozumie treść piosenek, wykonuje gesty</w:t>
            </w:r>
          </w:p>
          <w:p w14:paraId="6DC5F240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czasami z błędami</w:t>
            </w:r>
          </w:p>
          <w:p w14:paraId="5DEB7DC8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E45374D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pisemnych i reagowanie</w:t>
            </w:r>
          </w:p>
          <w:p w14:paraId="3067500D" w14:textId="77777777" w:rsidR="0066458D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zwykle poprawnie wskazuje przeczytane przez nauczyciela wyrazy, sporadycznie się myli</w:t>
            </w:r>
          </w:p>
          <w:p w14:paraId="0676DCB7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czasami z błędami</w:t>
            </w:r>
          </w:p>
          <w:p w14:paraId="18FE11BA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niewielkimi błędami czyta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części ciała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zmysłów</w:t>
            </w:r>
          </w:p>
          <w:p w14:paraId="65FADDB7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 zazwyczaj poprawnie, czasem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• How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arms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I’ve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arms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I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smell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with my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I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listen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the wind).</w:t>
            </w:r>
          </w:p>
          <w:p w14:paraId="6418AAD1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FF0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2E0C6C2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rozumie i poprawnie reaguje na polecenia</w:t>
            </w:r>
          </w:p>
          <w:p w14:paraId="2D9D129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poprawnie wskazuje wymienione przez nauczyciela:</w:t>
            </w:r>
          </w:p>
          <w:p w14:paraId="7DE00F10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17AEC696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zmysły</w:t>
            </w:r>
          </w:p>
          <w:p w14:paraId="27052004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0AAA03C9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375FF0B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6A17264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AAE5A18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większość:</w:t>
            </w:r>
          </w:p>
          <w:p w14:paraId="7DC3169E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047ABA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1891E47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kolorów</w:t>
            </w:r>
          </w:p>
          <w:p w14:paraId="2FF764A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zmysłów</w:t>
            </w:r>
          </w:p>
          <w:p w14:paraId="40DE35D0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nazywa całym zdaniem części ciała: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These are my (eyes).</w:t>
            </w:r>
          </w:p>
          <w:p w14:paraId="27C334CC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>- p</w:t>
            </w:r>
            <w:r>
              <w:rPr>
                <w:rFonts w:ascii="Times New Roman" w:hAnsi="Times New Roman" w:cs="Calibri"/>
                <w:sz w:val="20"/>
                <w:szCs w:val="20"/>
              </w:rPr>
              <w:t>róbuje samodzielnie opisywać części ciała całym zdaniem: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purple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and red).</w:t>
            </w:r>
          </w:p>
          <w:p w14:paraId="06CD2D7C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56AA7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formułuje zdanie wyrażające brak posiadania: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7FD573F5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proponuje rozwiązanie problemu: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use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3ACE8613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zadowolenie: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Good idea!</w:t>
            </w:r>
          </w:p>
          <w:p w14:paraId="1FFA5B5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niewielką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liczbę: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>oraz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tara się poprawnie odpowiedzieć na to pytanie: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(ten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628F3401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CAFFED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nazywa całym zdaniem części ciała: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These are my (eyes).</w:t>
            </w:r>
          </w:p>
          <w:p w14:paraId="48C900B6" w14:textId="77777777" w:rsidR="0066458D" w:rsidRDefault="00000000">
            <w:pPr>
              <w:pStyle w:val="Akapitzlist"/>
              <w:spacing w:after="20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mówi: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smell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 with 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622D293F" w14:textId="77777777" w:rsidR="0066458D" w:rsidRDefault="00000000">
            <w:pPr>
              <w:pStyle w:val="Akapitzlist"/>
              <w:spacing w:after="20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formułuje zdanie: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listen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 the wind).</w:t>
            </w:r>
          </w:p>
          <w:p w14:paraId="79943BA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</w:t>
            </w:r>
          </w:p>
          <w:p w14:paraId="46C0CFA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samodzielnie większość piosenek, zwykle rozumie ich treść, potrafi wykonać gesty ilustrujące ich treść</w:t>
            </w:r>
          </w:p>
          <w:p w14:paraId="6DEC1C9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recytuje w grupie</w:t>
            </w:r>
          </w:p>
          <w:p w14:paraId="16122A59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 samodzielnie rymowanki, rozumie ich treść, potrafi wykonywać gesty ilustrujące ich treść</w:t>
            </w:r>
          </w:p>
          <w:p w14:paraId="51EF491C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63D49A86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E390156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BF52759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6F33269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5AE1BF0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216999E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większych trudności łączy wyrazy</w:t>
            </w:r>
          </w:p>
          <w:p w14:paraId="6B41F52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z odpowiednimi ilustracjami</w:t>
            </w:r>
          </w:p>
          <w:p w14:paraId="5C66C8E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 nazwy:</w:t>
            </w:r>
          </w:p>
          <w:p w14:paraId="6E357FB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15713B64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zmysłów</w:t>
            </w:r>
          </w:p>
          <w:p w14:paraId="34002FE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czyta proste struktury z rozdziału:</w:t>
            </w:r>
          </w:p>
          <w:p w14:paraId="0639F906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1321AF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How many (arms) have you got?</w:t>
            </w:r>
          </w:p>
          <w:p w14:paraId="6E0033D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arms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18D22703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 (smell) with my (nose).</w:t>
            </w:r>
          </w:p>
          <w:p w14:paraId="512F5875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 (listen to the wind),</w:t>
            </w:r>
          </w:p>
          <w:p w14:paraId="20616D7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popełniając przy tym nieliczne błędy, zwykle rozumie ich znaczenie</w:t>
            </w:r>
          </w:p>
          <w:p w14:paraId="54B0B2A9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E17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634A30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rozumie i poprawnie reaguje na polecenia</w:t>
            </w:r>
          </w:p>
          <w:p w14:paraId="0C5EFFA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wskazuje wymienione przez nauczyciela:</w:t>
            </w:r>
          </w:p>
          <w:p w14:paraId="3381DD9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181FC23B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zmysły</w:t>
            </w:r>
          </w:p>
          <w:p w14:paraId="156AFE05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zrozumieniem słucha historyjek, potrafi wykonywać gesty ilustrujące treść historyjki, wskazać właściwy obrazek</w:t>
            </w:r>
          </w:p>
          <w:p w14:paraId="449FBC37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F045EE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Tworzenie wypowiedzi ustnych i reagowanie</w:t>
            </w:r>
          </w:p>
          <w:p w14:paraId="25B88980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samodzielnie wymienia:</w:t>
            </w:r>
          </w:p>
          <w:p w14:paraId="337FA9F9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3A8915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34DBC4C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kolory</w:t>
            </w:r>
          </w:p>
          <w:p w14:paraId="6E19569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zmysły</w:t>
            </w:r>
          </w:p>
          <w:p w14:paraId="5D1BDD8F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nazywa całym zdaniem części ciała: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These are my (eyes).</w:t>
            </w:r>
          </w:p>
          <w:p w14:paraId="110F96C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>samodzielnie opisuje części ciała całym zdaniem: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purple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and red).</w:t>
            </w:r>
          </w:p>
          <w:p w14:paraId="1E185CB6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A974B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formułuje zdanie wyrażające brak posiadania: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2AEFEFC5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i poprawnie proponuje rozwiązanie problemu: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Let's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use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ball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51CE172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łatwością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zadowolenie: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Good idea!</w:t>
            </w:r>
          </w:p>
          <w:p w14:paraId="6A5A4087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pyta o liczbę: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How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>oraz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poprawnie odpowiada na to pytanie: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(ten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legs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236A5855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nazywa całym zdaniem części ciała: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my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These are my (eyes).</w:t>
            </w:r>
          </w:p>
          <w:p w14:paraId="41CB6DD3" w14:textId="77777777" w:rsidR="0066458D" w:rsidRDefault="00000000">
            <w:pPr>
              <w:pStyle w:val="Akapitzlist"/>
              <w:spacing w:after="20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poprawnie i samodzielnie mówi: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smell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 with my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nose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3441134A" w14:textId="77777777" w:rsidR="0066458D" w:rsidRDefault="00000000">
            <w:pPr>
              <w:pStyle w:val="Akapitzlist"/>
              <w:spacing w:after="20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poprawnie i samodzielnie formułuje zdanie: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listen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 the wind).</w:t>
            </w:r>
          </w:p>
          <w:p w14:paraId="3F8DDD5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40713C2E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531E87ED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551796C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31ABF46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wskazuje przeczytane przez nauczyciela wyrazy</w:t>
            </w:r>
          </w:p>
          <w:p w14:paraId="2CCC214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trudu samodzielnie łączy wyrazy</w:t>
            </w:r>
          </w:p>
          <w:p w14:paraId="2E24B4E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513C9FD0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czyta nazwy:</w:t>
            </w:r>
          </w:p>
          <w:p w14:paraId="1DCBDA9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części ciała</w:t>
            </w:r>
          </w:p>
          <w:p w14:paraId="308E69A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zmysłów</w:t>
            </w:r>
          </w:p>
          <w:p w14:paraId="6278742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łatwością odczytuje proste struktury</w:t>
            </w:r>
          </w:p>
          <w:p w14:paraId="420DBEE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2460CA75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43A2A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How many (arms) have you got?</w:t>
            </w:r>
          </w:p>
          <w:p w14:paraId="2DC2AFD7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arms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20E08B2C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 (smell) with my (nose).</w:t>
            </w:r>
          </w:p>
          <w:p w14:paraId="6147D613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 (listen to the wind),</w:t>
            </w:r>
          </w:p>
          <w:p w14:paraId="1BEC6E7F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  <w:p w14:paraId="5857BE93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66458D" w14:paraId="1F289E32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793B" w14:textId="77777777" w:rsidR="0066458D" w:rsidRDefault="00000000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lastRenderedPageBreak/>
              <w:t xml:space="preserve">Unit 5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do in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park?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8EC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3D3405B6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rzadko poprawnie reaguje na polecenia poparte gestem</w:t>
            </w:r>
          </w:p>
          <w:p w14:paraId="0FCBE62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bardzo często popełnia błędy, wskazując wymienione przez nauczyciela:</w:t>
            </w:r>
          </w:p>
          <w:p w14:paraId="1C49CB4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</w:t>
            </w:r>
          </w:p>
          <w:p w14:paraId="56090DFB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 słucha historyjek, rzadko rozumie ich treść popartą obrazem, z pomocą nauczyciela potrafi wykonywać gesty ilustrujące treść historyjki, wskazać właściwy obrazek</w:t>
            </w:r>
          </w:p>
          <w:p w14:paraId="346A3B30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A6D7494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41E514C" w14:textId="77777777" w:rsidR="0066458D" w:rsidRDefault="00000000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z pomocą nauczyciela wymienia kilka:</w:t>
            </w:r>
          </w:p>
          <w:p w14:paraId="1A2189E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</w:t>
            </w:r>
          </w:p>
          <w:p w14:paraId="13B54794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dużym wsparciem nauczyciela mówi</w:t>
            </w:r>
          </w:p>
          <w:p w14:paraId="2C87C39F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tym, co potrafi robić: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(run),</w:t>
            </w:r>
          </w:p>
          <w:p w14:paraId="6F686FD8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czego nie potrafi robić: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(run).</w:t>
            </w:r>
          </w:p>
          <w:p w14:paraId="14979D72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me,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</w:p>
          <w:p w14:paraId="177FC827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i z </w:t>
            </w:r>
            <w:r>
              <w:rPr>
                <w:rFonts w:ascii="Times New Roman" w:hAnsi="Times New Roman"/>
                <w:sz w:val="20"/>
                <w:szCs w:val="20"/>
              </w:rPr>
              <w:t>licznymi błędami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na nią reaguje: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1C2E3A5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umie powtórzyć prosty zwrot grzecznościowy: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347FE71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odpowiada  na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swim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29D1BAB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6DF407DE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błędami recytuje w grupie rymowanki, częściowo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rozumie ich treść, jeżeli jest poparta gestem/obrazem, wymaga zachęty nauczyciela</w:t>
            </w:r>
          </w:p>
          <w:p w14:paraId="45DEBB3F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CC2336F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113BF11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pojedyncze wyrazy przeczytane przez nauczyciela, popełniając przy tym błędy</w:t>
            </w:r>
          </w:p>
          <w:p w14:paraId="439D731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pojedyncze wyrazy z ilustracjami ze znaczną pomocą nauczyciela</w:t>
            </w:r>
          </w:p>
          <w:p w14:paraId="0A555B3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i z pomocą nauczyciela próbuje przeczytać  nazwy:</w:t>
            </w:r>
          </w:p>
          <w:p w14:paraId="07989A8F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6E0A10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</w:t>
            </w:r>
          </w:p>
          <w:p w14:paraId="0C84BE7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próbuje przeczytać proste struktury z rozdziału:</w:t>
            </w:r>
          </w:p>
          <w:p w14:paraId="5B8A921F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E149B61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you help me, please?</w:t>
            </w:r>
          </w:p>
          <w:p w14:paraId="2799DC9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54AF51C2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64E06A53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swim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)?,</w:t>
            </w:r>
          </w:p>
          <w:p w14:paraId="105BCCBE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CA5FA7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6035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0AABC99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czasem reaguje poprawnie na polecenia poparte gestem</w:t>
            </w:r>
          </w:p>
          <w:p w14:paraId="7B6174C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często popełnia błędy, wskazując wymienione przez nauczyciela:</w:t>
            </w:r>
          </w:p>
          <w:p w14:paraId="64C8F43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</w:t>
            </w:r>
          </w:p>
          <w:p w14:paraId="0C4DD599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 słucha historyjek, zazwyczaj rozumie ich treść popartą obrazem, zwykle potrafi wykonywać gesty ilustrujące treść historyjki, z niewielką pomocą wskazać właściwy obrazek</w:t>
            </w:r>
          </w:p>
          <w:p w14:paraId="21080C7A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</w:rPr>
            </w:pPr>
          </w:p>
          <w:p w14:paraId="4CD35925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630FBC74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kilka:</w:t>
            </w:r>
          </w:p>
          <w:p w14:paraId="6DBD8A1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</w:t>
            </w:r>
          </w:p>
          <w:p w14:paraId="1B66F63D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mówi o tym, co potrafi robić: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(run),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czego nie potrafi robić: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(run).</w:t>
            </w:r>
          </w:p>
          <w:p w14:paraId="5801350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prośbę 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me,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</w:t>
            </w:r>
            <w:r>
              <w:rPr>
                <w:rFonts w:ascii="Times New Roman" w:hAnsi="Times New Roman"/>
                <w:sz w:val="20"/>
                <w:szCs w:val="20"/>
              </w:rPr>
              <w:t>nielicznymi błędami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na nią reaguje: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415C80EC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CAB1BB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stara się stosować prosty zwrot grzecznościowy: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3F111E29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odpowiada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swim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0EBEF2D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 piosenki, zwykle rozumie ich treść, jeżeli jest poparta gestem/obrazem, stara wykonywać gesty ilustrujące ich treść</w:t>
            </w:r>
          </w:p>
          <w:p w14:paraId="4E7639A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błędami recytuje w grupie rymowanki, zwykle rozumie ich treść, jeżeli jest poparta gestem/obrazem, stara się wykonywać gesty ilustrujące ich treść</w:t>
            </w:r>
          </w:p>
          <w:p w14:paraId="288EB3EE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5997965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6BD2D98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12F0E97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niektóre wyrazy z ilustracjami z niewielką pomocą nauczyciela</w:t>
            </w:r>
          </w:p>
          <w:p w14:paraId="3F393BC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i pomocą nauczyciela czyta nazwy:</w:t>
            </w:r>
          </w:p>
          <w:p w14:paraId="11B7B21E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38D46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</w:t>
            </w:r>
          </w:p>
          <w:p w14:paraId="523A6E41" w14:textId="77777777" w:rsidR="0066458D" w:rsidRDefault="0066458D">
            <w:pPr>
              <w:pStyle w:val="Akapitzlist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A49BD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czyta proste struktury</w:t>
            </w:r>
          </w:p>
          <w:p w14:paraId="13FB53F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2BD1ABF6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BEC5CD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you help me, please?</w:t>
            </w:r>
          </w:p>
          <w:p w14:paraId="22B6FD4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611E476E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61A7363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swim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)?,</w:t>
            </w:r>
          </w:p>
          <w:p w14:paraId="66D8452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F390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2449A199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-zazwyczaj rozumie i poprawnie reaguje na polecenia, czasami potrzebuje niewielkiej pomocy nauczyciela</w:t>
            </w:r>
          </w:p>
          <w:p w14:paraId="37C92C98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ogół poprawnie wskazuje wymienione przez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czynności, również poznane w sekcji kulturowej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zwierzęta leśne</w:t>
            </w:r>
          </w:p>
          <w:p w14:paraId="3BC09E08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-zwykle słucha historyjek z zaangażowaniem, zazwyczaj rozumie ich treść, często potrafi wykonywać gesty ilustrujące treść i wskazać właściwy obrazek, czasem z pomocą nauczyciela</w:t>
            </w:r>
          </w:p>
          <w:p w14:paraId="677B7870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06C8513C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4DE11787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 wsparciem nauczyciela 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czynności, również poznanych w sekcji kulturowej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zwierząt leśnych</w:t>
            </w:r>
          </w:p>
          <w:p w14:paraId="4F5080BE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niewielką pomocą nauczyciela mówi o tym, co potrafi robić: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(run), a czego nie potrafi: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can’t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(run), zazwyczaj poprawnie, czasem z błędami</w:t>
            </w:r>
          </w:p>
          <w:p w14:paraId="5E67C5AC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wyraża prośbę: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me,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? i przeważnie właściwie reaguje: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czasami z błędami</w:t>
            </w:r>
          </w:p>
          <w:p w14:paraId="4E1750B8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-rozumie i stara się stosować prosty zwrot grzecznościowy: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choć nie zawsze samodzielnie</w:t>
            </w:r>
          </w:p>
          <w:p w14:paraId="6F8078A2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-zwykle odpowiada na pytanie: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swim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)?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czasami potrzebuje podpowiedzi nauczyciela</w:t>
            </w:r>
          </w:p>
          <w:p w14:paraId="2EA0DE3B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opisuje ulubione zwierzę: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). A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walk, run and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climb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 A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fly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zazwyczaj poprawnie, czasem z błędami</w:t>
            </w:r>
          </w:p>
          <w:p w14:paraId="6C7A4F2E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zazwyczaj poprawnie, czasem z niewielkimi błędami, zwykle rozumie treść, wykonuje gesty</w:t>
            </w:r>
          </w:p>
          <w:p w14:paraId="2B3C7812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czasami z błędami</w:t>
            </w:r>
          </w:p>
          <w:p w14:paraId="49D714CB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5B4589CF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5C4B0C7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35BE8F52" w14:textId="77777777" w:rsidR="0066458D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-zwykle poprawnie wskazuje przeczytane przez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nauczyciela wyrazy, sporadycznie się myli</w:t>
            </w:r>
          </w:p>
          <w:p w14:paraId="6A8D0C23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czasem z błędami</w:t>
            </w:r>
          </w:p>
          <w:p w14:paraId="40178244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niewielkimi błędami czyta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czynności, również poznane w sekcji kulturowej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zwierzęta leśne</w:t>
            </w:r>
          </w:p>
          <w:p w14:paraId="60ED4597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 zazwyczaj poprawnie, czasem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ruler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)?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The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(on the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desk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My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A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walk, run and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climb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A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fly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0993985C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C77A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49198D2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rozumie i poprawnie reaguje na polecenia</w:t>
            </w:r>
          </w:p>
          <w:p w14:paraId="7448F87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 ogół poprawnie wskazuje wymienione przez nauczyciela:</w:t>
            </w:r>
          </w:p>
          <w:p w14:paraId="2E71E61F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95FFE9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czynności; również poznane w sekcji kulturowej</w:t>
            </w:r>
          </w:p>
          <w:p w14:paraId="2F8786E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zwierzęta leśne</w:t>
            </w:r>
          </w:p>
          <w:p w14:paraId="7D4E3B87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3D4EA96C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DC665FC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F432E8B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większość:</w:t>
            </w:r>
          </w:p>
          <w:p w14:paraId="1F5D549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czynności; również poznanych w sekcji kulturowej</w:t>
            </w:r>
          </w:p>
          <w:p w14:paraId="5A83641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zwierząt leśnych</w:t>
            </w:r>
          </w:p>
          <w:p w14:paraId="7DA2F55B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zazwyczaj poprawnie mówi o tym, co potrafi robić: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(run),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czego nie potrafi robić: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(run).</w:t>
            </w:r>
          </w:p>
          <w:p w14:paraId="6FAB96B2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wyraża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me,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przeważnie właściwie na nią reaguje: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24C12792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rozumie i stara się stosować prosty zwrot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grzecznościowy: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2117DE16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zwykle odpowiada na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swim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</w:rPr>
              <w:t>czasem potrzebuje niewielkiej pomocy nauczyciela</w:t>
            </w:r>
          </w:p>
          <w:p w14:paraId="2BAFC7DD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opisuje ulubione zwierzę: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A (cat) can walk, run and climb. A (cat) can't fly.</w:t>
            </w:r>
          </w:p>
          <w:p w14:paraId="119322E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</w:t>
            </w:r>
          </w:p>
          <w:p w14:paraId="54AEEBE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samodzielnie większość piosenek, zwykle rozumie ich treść, potrafi wykonać gesty ilustrujące ich treść</w:t>
            </w:r>
          </w:p>
          <w:p w14:paraId="559D040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recytuje w grupie</w:t>
            </w:r>
          </w:p>
          <w:p w14:paraId="03AFD40A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 samodzielnie rymowanki, rozumie ich treść, potrafi wykonywać gesty ilustrujące ich treść</w:t>
            </w:r>
          </w:p>
          <w:p w14:paraId="0B663B29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BF837DC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2C83D3F5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58671A2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większych trudności łączy wyrazy</w:t>
            </w:r>
          </w:p>
          <w:p w14:paraId="0663DE5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405610C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 nazwy:</w:t>
            </w:r>
          </w:p>
          <w:p w14:paraId="40CE0286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43A7E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czynności; również poznanych w sekcji kulturowej</w:t>
            </w:r>
          </w:p>
          <w:p w14:paraId="508DC90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zwierzęt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leśnych</w:t>
            </w:r>
          </w:p>
          <w:p w14:paraId="6A65BF2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czyta proste struktury z rozdziału:</w:t>
            </w:r>
          </w:p>
          <w:p w14:paraId="5C63EC93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77AB55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I have a (ruler), please?</w:t>
            </w:r>
          </w:p>
          <w:p w14:paraId="09F48CE3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05CD8C01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)?</w:t>
            </w:r>
          </w:p>
          <w:p w14:paraId="3980AF6F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18D705D6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 animal is a (cat).</w:t>
            </w:r>
          </w:p>
          <w:p w14:paraId="0C07B012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 A (cat) can walk, run and climb.</w:t>
            </w:r>
          </w:p>
          <w:p w14:paraId="1DFA6767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A(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fly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,</w:t>
            </w:r>
          </w:p>
          <w:p w14:paraId="2A5D8B1F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00A6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11B8B8B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rozumie i poprawnie reaguje na polecenia</w:t>
            </w:r>
          </w:p>
          <w:p w14:paraId="7693519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wskazuje wymienione przez nauczyciela:</w:t>
            </w:r>
          </w:p>
          <w:p w14:paraId="0CAD2901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A0AD29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czynności; również poznane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 sekcji kulturowej</w:t>
            </w:r>
          </w:p>
          <w:p w14:paraId="3C3EEDA3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zwierzęta leśne</w:t>
            </w:r>
          </w:p>
          <w:p w14:paraId="552F51D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zrozumieniem słucha historyjek, potrafi wykonywać gesty ilustru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jące treść historyjki, wskazać właściwy obrazek</w:t>
            </w:r>
          </w:p>
          <w:p w14:paraId="1362A355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A20B6A4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640B8559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samodzielnie wymienia:</w:t>
            </w:r>
          </w:p>
          <w:p w14:paraId="29078405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czynności; również poznane w sekcji kulturowej</w:t>
            </w:r>
          </w:p>
          <w:p w14:paraId="206081B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zwierzęta leśne</w:t>
            </w:r>
          </w:p>
          <w:p w14:paraId="315E2C44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poprawnie mówi o tym, co potrafi robić: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(run),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czego nie potrafi robić: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(run).</w:t>
            </w:r>
          </w:p>
          <w:p w14:paraId="04D5092B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formułuje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me,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właściwie na nią reaguje: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help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7BCD6FA3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posługuje się zwrotem grzecznościowym: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>i wie, kiedy go zastosować</w:t>
            </w:r>
          </w:p>
          <w:p w14:paraId="1340C930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potrafi zapytać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odpowiadzieć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pytanie: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swim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)?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Yes, I can./No, I can't.</w:t>
            </w:r>
          </w:p>
          <w:p w14:paraId="3772EB6A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opisuje ulubione zwierzę: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a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A (cat) can walk, run and climb. A (cat) can't fly.</w:t>
            </w:r>
          </w:p>
          <w:p w14:paraId="4EBE051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6AD63D69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37FEE13A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813401E" w14:textId="77777777" w:rsidR="0066458D" w:rsidRDefault="0066458D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58F94C5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04B0331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28C6161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wskazuje przeczytane przez nauczyciela wyrazy</w:t>
            </w:r>
          </w:p>
          <w:p w14:paraId="5249448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trudu samodzielnie łączy wyrazy</w:t>
            </w:r>
          </w:p>
          <w:p w14:paraId="5FD7757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67C14DE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czyta nazwy:</w:t>
            </w:r>
          </w:p>
          <w:p w14:paraId="7DD7BA83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1B3AF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czynności; również poznanych w sekcji kulturowej</w:t>
            </w:r>
          </w:p>
          <w:p w14:paraId="27B2B814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zwierzęt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leśnych</w:t>
            </w:r>
          </w:p>
          <w:p w14:paraId="0E4CABA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z łatwością odczytuje proste struktury</w:t>
            </w:r>
          </w:p>
          <w:p w14:paraId="2E6153E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66DD580D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87EA53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I have a (ruler), please?</w:t>
            </w:r>
          </w:p>
          <w:p w14:paraId="7D3558CD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029CAAD6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my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)?</w:t>
            </w:r>
          </w:p>
          <w:p w14:paraId="4F5278AE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The (pen) is (on the desk).</w:t>
            </w:r>
          </w:p>
          <w:p w14:paraId="29EC9A1C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 animal is a (cat).</w:t>
            </w:r>
          </w:p>
          <w:p w14:paraId="74E0E80E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 A (cat) can walk, run and climb.</w:t>
            </w:r>
          </w:p>
          <w:p w14:paraId="733350A7" w14:textId="77777777" w:rsidR="0066458D" w:rsidRDefault="00000000">
            <w:pPr>
              <w:pStyle w:val="Akapitzlist"/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A(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can't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fly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,</w:t>
            </w:r>
          </w:p>
          <w:p w14:paraId="12AA025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</w:tc>
      </w:tr>
      <w:tr w:rsidR="0066458D" w14:paraId="18FB412E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AECA" w14:textId="77777777" w:rsidR="0066458D" w:rsidRDefault="00000000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lastRenderedPageBreak/>
              <w:t xml:space="preserve">Unit 6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food and drink do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 w:cs="Calibri"/>
                <w:b/>
                <w:sz w:val="20"/>
                <w:szCs w:val="20"/>
              </w:rPr>
              <w:t>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784A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6AEA80E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rzadko poprawnie reaguje na polecenia poparte gestem</w:t>
            </w:r>
          </w:p>
          <w:p w14:paraId="4161005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bardzo często popełnia błędy, wskazując wymienione przez nauczyciela:</w:t>
            </w:r>
          </w:p>
          <w:p w14:paraId="415676A6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1299D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produkty spożywcze</w:t>
            </w:r>
          </w:p>
          <w:p w14:paraId="3DA5B224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smaki lodów</w:t>
            </w:r>
          </w:p>
          <w:p w14:paraId="18AFD66A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rzadko rozumie ich treść popartą obrazem, z pomocą nauczyciela potrafi wykonywać gesty ilustrujące treść historyjki, wskazać właściwy obrazek</w:t>
            </w:r>
          </w:p>
          <w:p w14:paraId="2CC150FD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F4CC165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EA3FE1C" w14:textId="77777777" w:rsidR="0066458D" w:rsidRDefault="00000000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z pomocą nauczyciela wymienia kilka:</w:t>
            </w:r>
          </w:p>
          <w:p w14:paraId="44583769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7529CA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produktów spożywczych</w:t>
            </w:r>
          </w:p>
          <w:p w14:paraId="0751510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smaków lodów</w:t>
            </w:r>
          </w:p>
          <w:p w14:paraId="559EF5AD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43D027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954E00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określa całym zdaniem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swoje upodobania kulinarne: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/I (love)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I don't like (onions).</w:t>
            </w:r>
          </w:p>
          <w:p w14:paraId="6CDE03B4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i błędami pyta 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 preferencje innych osób: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</w:p>
          <w:p w14:paraId="1C4108F4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dużą pomocą nauczyciela i licznymi błędami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swoją ulubioną potrawę/napój: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food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  <w:r>
              <w:rPr>
                <w:rFonts w:ascii="Times New Roman" w:hAnsi="Times New Roman" w:cs="Calibri"/>
                <w:sz w:val="20"/>
                <w:szCs w:val="20"/>
              </w:rPr>
              <w:t>/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drink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juice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06013629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>-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rzy dużym wsparciu nauczyciela wyraża głód/pragnienie: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77877B3D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burger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z </w:t>
            </w:r>
            <w:r>
              <w:rPr>
                <w:rFonts w:ascii="Times New Roman" w:hAnsi="Times New Roman"/>
                <w:sz w:val="20"/>
                <w:szCs w:val="20"/>
              </w:rPr>
              <w:t>błędami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na nią reaguje: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./No, sorry.</w:t>
            </w:r>
          </w:p>
          <w:p w14:paraId="238FC3C8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umie powtórzyć prosty zwrot grzecznościowy: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5D56836E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dużą pomocą nauczyciela odpowiada na pytanie: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do./No,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5AFD008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37094422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79879C12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27B68EE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33755F2F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wskazuje pojedyncze wyrazy przeczytane przez nauczyciela, popełniając przy tym błędy</w:t>
            </w:r>
          </w:p>
          <w:p w14:paraId="38D1570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pojedyncze wyrazy z ilustracjami ze znaczną pomocą nauczyciela</w:t>
            </w:r>
          </w:p>
          <w:p w14:paraId="52058AC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z błędami i z pomocą nauczyciela próbuje przeczytać  nazwy:</w:t>
            </w:r>
          </w:p>
          <w:p w14:paraId="39A9D434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3E958C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produktów spożywczych</w:t>
            </w:r>
          </w:p>
          <w:p w14:paraId="52FC00B6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smaków lodów</w:t>
            </w:r>
          </w:p>
          <w:p w14:paraId="28B432B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próbuje przeczytać proste struktury z rozdziału:</w:t>
            </w:r>
          </w:p>
          <w:p w14:paraId="24096B59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67EDE8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661E9613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Can I have (a burger), please?</w:t>
            </w:r>
          </w:p>
          <w:p w14:paraId="3E704AF7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74F8CD6E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07EDDDCA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Do you like (cherry) ice cream?</w:t>
            </w:r>
          </w:p>
          <w:p w14:paraId="4B62465B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do./No,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.,</w:t>
            </w:r>
          </w:p>
          <w:p w14:paraId="1431DED6" w14:textId="77777777" w:rsidR="0066458D" w:rsidRDefault="0066458D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3E800C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310F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0B3E117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czasem reaguje poprawnie na polecenia poparte gestem</w:t>
            </w:r>
          </w:p>
          <w:p w14:paraId="67302C23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często popełnia błędy, wskazując wymienione przez nauczyciela:</w:t>
            </w:r>
          </w:p>
          <w:p w14:paraId="3E1A1FDE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4569B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produkty spożywcze</w:t>
            </w:r>
          </w:p>
          <w:p w14:paraId="00F5FBD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smaki lodów</w:t>
            </w:r>
          </w:p>
          <w:p w14:paraId="77CBE0FD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63834158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D6EC6E1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DD06D85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kilka:</w:t>
            </w:r>
          </w:p>
          <w:p w14:paraId="2006619B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FDB4C6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produktów spożywczych</w:t>
            </w:r>
          </w:p>
          <w:p w14:paraId="0B0FD8A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smaków lodów</w:t>
            </w:r>
          </w:p>
          <w:p w14:paraId="79F64298" w14:textId="77777777" w:rsidR="0066458D" w:rsidRDefault="0066458D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65C491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632D88D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określa całym zdaniem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swoje upodobania kulinarne: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/I (love)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I don't like (onions).</w:t>
            </w:r>
          </w:p>
          <w:p w14:paraId="37AA6606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i nielicznymi błędami pyta 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 preferencje innych osób: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</w:p>
          <w:p w14:paraId="1F18D4FD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i nielicznymi błędami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swoją ulubioną potrawę/napój: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food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  <w:r>
              <w:rPr>
                <w:rFonts w:ascii="Times New Roman" w:hAnsi="Times New Roman" w:cs="Calibri"/>
                <w:sz w:val="20"/>
                <w:szCs w:val="20"/>
              </w:rPr>
              <w:t>/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drink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juice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16AFBB77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>-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rzy wsparciu nauczyciela wyraża głód/pragnienie: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6EB777A1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prośbę 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burger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z </w:t>
            </w:r>
            <w:r>
              <w:rPr>
                <w:rFonts w:ascii="Times New Roman" w:hAnsi="Times New Roman"/>
                <w:sz w:val="20"/>
                <w:szCs w:val="20"/>
              </w:rPr>
              <w:t>nielicznymi błędami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na nią reaguje: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./No, sorry.</w:t>
            </w:r>
          </w:p>
          <w:p w14:paraId="0F754C8F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stara się stosować prosty zwrot grzecznościowy: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2206C12C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niewielką pomocą nauczyciela odpowiada na pytanie: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do./No,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782D89CD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 piosenki, zwykle rozumie ich treść, jeżeli jest poparta gestem/obrazem, stara wykonywać gesty ilustrujące ich treść</w:t>
            </w:r>
          </w:p>
          <w:p w14:paraId="060C6EFE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260AC0F2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598C003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500ADA2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wskazuje niektóre wyrazy przeczytane przez nauczyciela, czasem popełnia przy tym błędy</w:t>
            </w:r>
          </w:p>
          <w:p w14:paraId="4B5EEFD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łączy niektóre wyrazy z ilustracjami z niewielką pomocą nauczyciela</w:t>
            </w:r>
          </w:p>
          <w:p w14:paraId="1422F7E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błędami i pomocą nauczyciela czyta nazwy:</w:t>
            </w:r>
          </w:p>
          <w:p w14:paraId="1C8C02C7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533AD3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produktów spożywczych</w:t>
            </w:r>
          </w:p>
          <w:p w14:paraId="0E0482C7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smaków lodów</w:t>
            </w:r>
          </w:p>
          <w:p w14:paraId="5E19C2C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pomocą nauczyciela czyta proste struktury</w:t>
            </w:r>
          </w:p>
          <w:p w14:paraId="1D51B51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629C1B2D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CB6A90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2BC3C84B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Can I have (a burger), please?</w:t>
            </w:r>
          </w:p>
          <w:p w14:paraId="10E79EA5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20BDD8AA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2E2DB87E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Do you like (cherry) ice cream?</w:t>
            </w:r>
          </w:p>
          <w:p w14:paraId="2B0B7F3C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do./No,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.,</w:t>
            </w:r>
          </w:p>
          <w:p w14:paraId="731CE2E1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D9E2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3E0B8E97" w14:textId="77777777" w:rsidR="0066458D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-zazwyczaj rozumie i poprawnie reaguje na polecenia, czasem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potrzebuje niewielkiej pomocy nauczyciela</w:t>
            </w:r>
          </w:p>
          <w:p w14:paraId="5C6A0860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produkty spożywcze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smaki lodów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owoce i warzywa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przysmaki</w:t>
            </w:r>
          </w:p>
          <w:p w14:paraId="6AD03CB0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-zwykle słucha historyjek z zaangażowaniem, zazwyczaj rozumie ich treść, często potrafi wykonywać gesty ilustrujące treść i wskazać właściwy obrazek, czasami z pomocą nauczyciela</w:t>
            </w:r>
          </w:p>
          <w:p w14:paraId="51B528C4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DE9D8B9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7F2BEBCC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-z niewielkim wsparciem nauczyciela 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produktów spożywczych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smaków lodów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warzyw i owoców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przysmaków</w:t>
            </w:r>
          </w:p>
          <w:p w14:paraId="5301F2F6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niewielką pomocą nauczyciela określa całym zdaniem swoje upodobania kulinarn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e: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). / I (love)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onions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czasem z błędami</w:t>
            </w:r>
          </w:p>
          <w:p w14:paraId="0CD298F8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-z pomocą nauczyciela pyta o preferencje innych osób: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?,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zwykle poprawnie</w:t>
            </w:r>
          </w:p>
          <w:p w14:paraId="06430E28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-zazwyczaj poprawnie określa swoją ulubioną potrawę/napój: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food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). / My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drink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juice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sporadycznie z błędami</w:t>
            </w:r>
          </w:p>
          <w:p w14:paraId="5582C083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-przy wsparciu nauczyciela wyraża głód/pragnienie: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I’m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zazwyczaj poprawnie</w:t>
            </w:r>
          </w:p>
          <w:p w14:paraId="14205356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wyraża prośbę: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burger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? i przeważnie właściwie reaguje: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 / No, sorry</w:t>
            </w:r>
            <w:r>
              <w:rPr>
                <w:rFonts w:ascii="Times New Roman" w:hAnsi="Times New Roman"/>
                <w:sz w:val="20"/>
                <w:szCs w:val="20"/>
              </w:rPr>
              <w:t>, czasem z błędami</w:t>
            </w:r>
          </w:p>
          <w:p w14:paraId="3729B361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-rozumie i stara się stosować prosty zwrot grzecznościowy: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choć nie zawsze samodzielnie</w:t>
            </w:r>
          </w:p>
          <w:p w14:paraId="55D35F5D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zwykle odpowiada na pytanie: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I do. / No,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</w:rPr>
              <w:t>czasami potrzebuje podpowiedzi nauczyciela</w:t>
            </w:r>
          </w:p>
          <w:p w14:paraId="28FE456F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pomocą nauczyciela formułuje zdania: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).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zazwyczaj poprawnie</w:t>
            </w:r>
          </w:p>
          <w:p w14:paraId="3DBA7436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zazwyczaj poprawnie, czasem z niewielkimi błędami, zwykle rozumie treść, wykonuje gesty</w:t>
            </w:r>
          </w:p>
          <w:p w14:paraId="350920FF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czasami z błędami</w:t>
            </w:r>
          </w:p>
          <w:p w14:paraId="3A43A743" w14:textId="77777777" w:rsidR="0066458D" w:rsidRDefault="0066458D">
            <w:pPr>
              <w:pStyle w:val="Normalny1"/>
              <w:rPr>
                <w:rFonts w:ascii="Times New Roman" w:hAnsi="Times New Roman"/>
              </w:rPr>
            </w:pPr>
          </w:p>
          <w:p w14:paraId="507479E6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F754E1D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7242750A" w14:textId="77777777" w:rsidR="0066458D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-zwykle poprawnie wskazuje przeczytane przez nauczyciela wyrazy, sporadycznie się myli</w:t>
            </w:r>
          </w:p>
          <w:p w14:paraId="7A90FDE9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czasem z błędami</w:t>
            </w:r>
          </w:p>
          <w:p w14:paraId="2769C876" w14:textId="77777777" w:rsidR="0066458D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niewielkimi błędami czyta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produktów spożywczych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smaków lodów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warzyw i owoców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przysmaków</w:t>
            </w:r>
          </w:p>
          <w:p w14:paraId="203C113D" w14:textId="77777777" w:rsidR="0066458D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-czyta proste struktury z rozdziału zazwyczaj poprawnie, czasem 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I’m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burger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Do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cherry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I do. / No,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).</w:t>
            </w:r>
          </w:p>
          <w:p w14:paraId="3B6E17BE" w14:textId="77777777" w:rsidR="0066458D" w:rsidRDefault="0066458D">
            <w:pPr>
              <w:pStyle w:val="Normalny1"/>
              <w:rPr>
                <w:rFonts w:ascii="Times New Roman" w:hAnsi="Times New Roman"/>
                <w:i/>
                <w:iCs/>
                <w:u w:val="single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B1EA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356301F9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rozumie i poprawnie reaguje na polecenia</w:t>
            </w:r>
          </w:p>
          <w:p w14:paraId="324F8E7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na ogół poprawnie wskazuje wymienione przez nauczyciela:</w:t>
            </w:r>
          </w:p>
          <w:p w14:paraId="311A33DE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44990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produkty spożywcze</w:t>
            </w:r>
          </w:p>
          <w:p w14:paraId="43B0538D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smaki lodów</w:t>
            </w:r>
          </w:p>
          <w:p w14:paraId="5E821B2B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owoce i warzywa</w:t>
            </w:r>
          </w:p>
          <w:p w14:paraId="40591D62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przysmaki</w:t>
            </w:r>
          </w:p>
          <w:p w14:paraId="35C90D7F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7D179341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C7927D1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EF93280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wymienia większość:</w:t>
            </w:r>
          </w:p>
          <w:p w14:paraId="59132D78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FC42DA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produktów spożywczych</w:t>
            </w:r>
          </w:p>
          <w:p w14:paraId="34196B4A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smaków lodów</w:t>
            </w:r>
          </w:p>
          <w:p w14:paraId="4E35D21E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warzyw i owoców</w:t>
            </w:r>
          </w:p>
          <w:p w14:paraId="01CAB9B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przysmaków</w:t>
            </w:r>
          </w:p>
          <w:p w14:paraId="594476A1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87D8B5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określa całym zdaniem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swoje upodobania kulinarne: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/I (love)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I don't like (onions).</w:t>
            </w:r>
          </w:p>
          <w:p w14:paraId="2091568C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niewielkimi błędami pyta 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 preferencje innych osób: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</w:p>
          <w:p w14:paraId="02B1F495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określa swoją ulubioną potrawę/napój: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food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  <w:r>
              <w:rPr>
                <w:rFonts w:ascii="Times New Roman" w:hAnsi="Times New Roman" w:cs="Calibri"/>
                <w:sz w:val="20"/>
                <w:szCs w:val="20"/>
              </w:rPr>
              <w:t>/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drink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juice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0000A2B1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>-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rzy niewielkim wsparciu nauczyciela wyraża głód/pragnienie: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336E1A60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wyraża prośbę: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(a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burger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przeważnie właściwie na nią reaguje: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./No, sorry.</w:t>
            </w:r>
          </w:p>
          <w:p w14:paraId="21F69695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rozumie i stara się stosować prosty zwrot grzecznościowy: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0BFBA69D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zwykle poprawnie odpowiada na pytanie: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do./No,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</w:rPr>
              <w:t>czasem potrzebuje niewielkiej pomocy nauczyciela</w:t>
            </w:r>
          </w:p>
          <w:p w14:paraId="50339403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 pomocą nauczyciela formułuje zdania: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).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65C2176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śpiewa w grupie</w:t>
            </w:r>
          </w:p>
          <w:p w14:paraId="6208F0E8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samodzielnie większość piosenek, zwykle rozumie ich treść, potrafi wykonać gesty ilustrujące ich treść</w:t>
            </w:r>
          </w:p>
          <w:p w14:paraId="0C0EE55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recytuje w grupie</w:t>
            </w:r>
          </w:p>
          <w:p w14:paraId="328164D8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 samodzielnie rymowanki, rozumie ich treść, potrafi wykonywać gesty ilustrujące ich treść</w:t>
            </w:r>
          </w:p>
          <w:p w14:paraId="29068052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975990F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2F7DDB65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0A5690C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większych trudności łączy wyrazy</w:t>
            </w:r>
          </w:p>
          <w:p w14:paraId="35FCE90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42847700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niewielkimi błędami czyta nazwy:</w:t>
            </w:r>
          </w:p>
          <w:p w14:paraId="6ED62373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1AD49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produktów spożywczych</w:t>
            </w:r>
          </w:p>
          <w:p w14:paraId="28594D70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smaków lodów</w:t>
            </w:r>
          </w:p>
          <w:p w14:paraId="04FC933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warzyw i owoców</w:t>
            </w:r>
          </w:p>
          <w:p w14:paraId="68A84A1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przysmaków</w:t>
            </w:r>
          </w:p>
          <w:p w14:paraId="1B2E6B02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czyta proste struktury z rozdziału:</w:t>
            </w:r>
          </w:p>
          <w:p w14:paraId="5ECBF6BA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C536F4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15DA1260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Can I have (a burger), please?</w:t>
            </w:r>
          </w:p>
          <w:p w14:paraId="69FF9748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0D5B9E05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0EC9D8C5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Do you like (cherry) ice cream?</w:t>
            </w:r>
          </w:p>
          <w:p w14:paraId="708DC4D2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do./No,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..</w:t>
            </w:r>
          </w:p>
          <w:p w14:paraId="09C4A288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579BE0CB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120BBE17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32DF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F148FE4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rozumie i poprawnie reaguje na polecenia</w:t>
            </w:r>
          </w:p>
          <w:p w14:paraId="02E119D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bezbłędnie wskazuje wymienione przez nauczyciela:</w:t>
            </w:r>
          </w:p>
          <w:p w14:paraId="10A8F1E6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54BF27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produkty spożywcze</w:t>
            </w:r>
          </w:p>
          <w:p w14:paraId="1A36074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smaki lodów</w:t>
            </w:r>
          </w:p>
          <w:p w14:paraId="25C2B711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owoce i warzywa</w:t>
            </w:r>
          </w:p>
          <w:p w14:paraId="39F5D374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przysmaki</w:t>
            </w:r>
          </w:p>
          <w:p w14:paraId="26BDDF89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zrozumieniem słucha historyjek, potrafi wykonywać gesty ilustrujące treść historyjki, wskazać właściwy obrazek</w:t>
            </w:r>
          </w:p>
          <w:p w14:paraId="5D354ECE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11D0BFA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3261592D" w14:textId="77777777" w:rsidR="0066458D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samodzielnie wymienia:</w:t>
            </w:r>
          </w:p>
          <w:p w14:paraId="5BA6E7A4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D1165AE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produkty spożywcze</w:t>
            </w:r>
          </w:p>
          <w:p w14:paraId="0F769BA8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smaki lodów</w:t>
            </w:r>
          </w:p>
          <w:p w14:paraId="543E2E88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warzywa i owoce</w:t>
            </w:r>
          </w:p>
          <w:p w14:paraId="708C0194" w14:textId="77777777" w:rsidR="0066458D" w:rsidRDefault="000000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przysmaki</w:t>
            </w:r>
          </w:p>
          <w:p w14:paraId="4625735E" w14:textId="77777777" w:rsidR="0066458D" w:rsidRDefault="0066458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5C7A68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określa całym zdaniem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swoje upodobania kulinarne: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). /I (love)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>I don't like (onions).</w:t>
            </w:r>
          </w:p>
          <w:p w14:paraId="774B7608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potrafi samodzielnie zapytać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 preferencje innych osób: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?</w:t>
            </w:r>
          </w:p>
          <w:p w14:paraId="24FC0293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poprawnie określa swoją ulubioną potrawę/napój: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food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  <w:r>
              <w:rPr>
                <w:rFonts w:ascii="Times New Roman" w:hAnsi="Times New Roman" w:cs="Calibri"/>
                <w:sz w:val="20"/>
                <w:szCs w:val="20"/>
              </w:rPr>
              <w:t>/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drink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juice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).</w:t>
            </w:r>
          </w:p>
          <w:p w14:paraId="72FB8A01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wyraża głód/pragnienie: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36EA48F1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samodzielnie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formułuje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>prośbę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US"/>
              </w:rPr>
              <w:t xml:space="preserve">Can I have (a burger), please?  </w:t>
            </w:r>
            <w:r>
              <w:rPr>
                <w:rFonts w:ascii="Times New Roman" w:hAnsi="Times New Roman" w:cs="Calibri"/>
                <w:sz w:val="20"/>
                <w:szCs w:val="20"/>
              </w:rPr>
              <w:t>i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właściwie na nią reaguje: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./No, sorry.</w:t>
            </w:r>
          </w:p>
          <w:p w14:paraId="54FD13B3" w14:textId="77777777" w:rsidR="0066458D" w:rsidRDefault="00000000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posługuje się zwrotem grzecznościowym: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>i wie, kiedy go zastosować</w:t>
            </w:r>
          </w:p>
          <w:p w14:paraId="0BE9A52E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samodzielnie pyta i odpowiada na pytanie: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chocolate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ice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cream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do./No,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1D727F73" w14:textId="77777777" w:rsidR="0066458D" w:rsidRDefault="00000000">
            <w:pPr>
              <w:pStyle w:val="Standard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samodzielnie formułuje zdania: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).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4C9018EC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4F18EDC6" w14:textId="77777777" w:rsidR="0066458D" w:rsidRDefault="00000000">
            <w:pPr>
              <w:pStyle w:val="Standard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łatwością recytuje w grupie i samodzielnie rymowanki, rozumie ich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treść, potrafi wykonywać gesty ilustrujące ich treść</w:t>
            </w:r>
          </w:p>
          <w:p w14:paraId="0A66AF2E" w14:textId="77777777" w:rsidR="0066458D" w:rsidRDefault="0066458D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05B40EB" w14:textId="77777777" w:rsidR="0066458D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pisemnych i reagowanie</w:t>
            </w:r>
          </w:p>
          <w:p w14:paraId="67D63C9A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wskazuje przeczytane przez nauczyciela wyrazy</w:t>
            </w:r>
          </w:p>
          <w:p w14:paraId="20DFD9DB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 trudu samodzielnie łączy wyrazy</w:t>
            </w:r>
          </w:p>
          <w:p w14:paraId="46B56E57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odpowiednimi ilustracjami</w:t>
            </w:r>
          </w:p>
          <w:p w14:paraId="3956D9E5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bezbłędnie czyta nazwy:</w:t>
            </w:r>
          </w:p>
          <w:p w14:paraId="53F1FB4F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42ECBB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produktów spożywczych</w:t>
            </w:r>
          </w:p>
          <w:p w14:paraId="73806C0A" w14:textId="77777777" w:rsidR="0066458D" w:rsidRDefault="00000000">
            <w:pPr>
              <w:pStyle w:val="Akapitzlist"/>
              <w:numPr>
                <w:ilvl w:val="0"/>
                <w:numId w:val="11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smaków lodów</w:t>
            </w:r>
          </w:p>
          <w:p w14:paraId="20BDBEFC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warzyw i owoców</w:t>
            </w:r>
          </w:p>
          <w:p w14:paraId="2A548D0F" w14:textId="77777777" w:rsidR="0066458D" w:rsidRDefault="00000000">
            <w:pPr>
              <w:pStyle w:val="Akapitzlist"/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przysmaków</w:t>
            </w:r>
          </w:p>
          <w:p w14:paraId="08B4452E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 łatwością odczytuje proste struktury</w:t>
            </w:r>
          </w:p>
          <w:p w14:paraId="06CEA931" w14:textId="77777777" w:rsidR="0066458D" w:rsidRDefault="00000000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rozdziału:</w:t>
            </w:r>
          </w:p>
          <w:p w14:paraId="413D681C" w14:textId="77777777" w:rsidR="0066458D" w:rsidRDefault="0066458D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CFD38F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I'm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hungry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thirsty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1EF4098A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Can I have (a burger), please?</w:t>
            </w:r>
          </w:p>
          <w:p w14:paraId="131EBEE3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 w:cs="Calibri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here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Calibri"/>
                <w:i/>
                <w:sz w:val="20"/>
                <w:szCs w:val="20"/>
              </w:rPr>
              <w:t>.</w:t>
            </w:r>
          </w:p>
          <w:p w14:paraId="1D8DD672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Thank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65688DEE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Do you like (cherry) ice cream?</w:t>
            </w:r>
          </w:p>
          <w:p w14:paraId="7719DE57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 do./No, 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don't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..</w:t>
            </w:r>
          </w:p>
          <w:p w14:paraId="3673AB9D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orange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14:paraId="0E8B7131" w14:textId="77777777" w:rsidR="0066458D" w:rsidRDefault="00000000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carrots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16821F66" w14:textId="77777777" w:rsidR="0066458D" w:rsidRDefault="00000000">
            <w:pPr>
              <w:pStyle w:val="Akapitzlist"/>
              <w:spacing w:after="200" w:line="240" w:lineRule="auto"/>
              <w:ind w:left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</w:tc>
      </w:tr>
    </w:tbl>
    <w:p w14:paraId="7A00533B" w14:textId="77777777" w:rsidR="0066458D" w:rsidRDefault="0066458D">
      <w:pPr>
        <w:pStyle w:val="Standard"/>
        <w:rPr>
          <w:rFonts w:ascii="Times New Roman" w:hAnsi="Times New Roman"/>
          <w:sz w:val="20"/>
          <w:szCs w:val="20"/>
        </w:rPr>
      </w:pPr>
    </w:p>
    <w:p w14:paraId="7985F03F" w14:textId="77777777" w:rsidR="0066458D" w:rsidRDefault="00000000">
      <w:pPr>
        <w:spacing w:before="240" w:after="24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Sposoby sprawdzania osiągnięć edukacyjnych:</w:t>
      </w:r>
    </w:p>
    <w:p w14:paraId="225E9DCB" w14:textId="77777777" w:rsidR="0066458D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odpowiedź ustna – bieżący materiał lub podczas lekcji powtórzeniowej,</w:t>
      </w:r>
    </w:p>
    <w:p w14:paraId="22D846CB" w14:textId="77777777" w:rsidR="0066458D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praca wykonana na lekcji,</w:t>
      </w:r>
    </w:p>
    <w:p w14:paraId="5E20AF9D" w14:textId="77777777" w:rsidR="0066458D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 xml:space="preserve">·        projekty indywidualne i grupowe – prezentacje multimedialne, plakaty, </w:t>
      </w:r>
    </w:p>
    <w:p w14:paraId="26FDFA05" w14:textId="77777777" w:rsidR="0066458D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kartkówka – materiał z ostatniej lekcji, nie musi być zapowiedziana,</w:t>
      </w:r>
    </w:p>
    <w:p w14:paraId="786D5F70" w14:textId="77777777" w:rsidR="0066458D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sprawdzian – materiał z trzech ostatnich tematów, zapowiedziany na trzy dni przed terminem,</w:t>
      </w:r>
    </w:p>
    <w:p w14:paraId="16F352C9" w14:textId="77777777" w:rsidR="0066458D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praca klasowa po zakończeniu każdego działu, zapowiedziana na tydzień przed i wpisana do terminarza .</w:t>
      </w:r>
    </w:p>
    <w:p w14:paraId="0FBBAFAE" w14:textId="77777777" w:rsidR="0066458D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lastRenderedPageBreak/>
        <w:t>·        udział  w projektach edukacyjnych i programach międzynarodowych,</w:t>
      </w:r>
    </w:p>
    <w:p w14:paraId="2E4F64B4" w14:textId="77777777" w:rsidR="0066458D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udział  w konkursach przedmiotowych szkolnych i pozaszkolnych.</w:t>
      </w:r>
    </w:p>
    <w:p w14:paraId="36D71399" w14:textId="77777777" w:rsidR="0066458D" w:rsidRDefault="0066458D">
      <w:pPr>
        <w:pStyle w:val="Standard"/>
        <w:rPr>
          <w:rFonts w:ascii="Times New Roman" w:hAnsi="Times New Roman"/>
          <w:sz w:val="20"/>
          <w:szCs w:val="20"/>
        </w:rPr>
      </w:pPr>
    </w:p>
    <w:sectPr w:rsidR="0066458D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B9CC" w14:textId="77777777" w:rsidR="00B35603" w:rsidRDefault="00B35603">
      <w:r>
        <w:separator/>
      </w:r>
    </w:p>
  </w:endnote>
  <w:endnote w:type="continuationSeparator" w:id="0">
    <w:p w14:paraId="398E445C" w14:textId="77777777" w:rsidR="00B35603" w:rsidRDefault="00B3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4596" w14:textId="77777777" w:rsidR="00B35603" w:rsidRDefault="00B35603">
      <w:r>
        <w:rPr>
          <w:color w:val="000000"/>
        </w:rPr>
        <w:separator/>
      </w:r>
    </w:p>
  </w:footnote>
  <w:footnote w:type="continuationSeparator" w:id="0">
    <w:p w14:paraId="7032AB43" w14:textId="77777777" w:rsidR="00B35603" w:rsidRDefault="00B3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3A3"/>
    <w:multiLevelType w:val="multilevel"/>
    <w:tmpl w:val="6C6AB05A"/>
    <w:styleLink w:val="WWNum5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94F4853"/>
    <w:multiLevelType w:val="multilevel"/>
    <w:tmpl w:val="B20C0EEA"/>
    <w:styleLink w:val="WWNum11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2" w15:restartNumberingAfterBreak="0">
    <w:nsid w:val="1E5A1058"/>
    <w:multiLevelType w:val="multilevel"/>
    <w:tmpl w:val="5F3AB4C8"/>
    <w:styleLink w:val="WWNum3"/>
    <w:lvl w:ilvl="0">
      <w:numFmt w:val="bullet"/>
      <w:lvlText w:val=""/>
      <w:lvlJc w:val="left"/>
      <w:pPr>
        <w:ind w:left="6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7" w:hanging="360"/>
      </w:pPr>
      <w:rPr>
        <w:rFonts w:ascii="Wingdings" w:hAnsi="Wingdings"/>
      </w:rPr>
    </w:lvl>
  </w:abstractNum>
  <w:abstractNum w:abstractNumId="3" w15:restartNumberingAfterBreak="0">
    <w:nsid w:val="24ED4C60"/>
    <w:multiLevelType w:val="multilevel"/>
    <w:tmpl w:val="8A12532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A5F3053"/>
    <w:multiLevelType w:val="multilevel"/>
    <w:tmpl w:val="1870BE4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D7779E"/>
    <w:multiLevelType w:val="multilevel"/>
    <w:tmpl w:val="6AC22422"/>
    <w:styleLink w:val="WWNum13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6" w15:restartNumberingAfterBreak="0">
    <w:nsid w:val="3D703A09"/>
    <w:multiLevelType w:val="multilevel"/>
    <w:tmpl w:val="3B488FA0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5756934"/>
    <w:multiLevelType w:val="multilevel"/>
    <w:tmpl w:val="565A4CA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B745811"/>
    <w:multiLevelType w:val="multilevel"/>
    <w:tmpl w:val="7F3A401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A437884"/>
    <w:multiLevelType w:val="multilevel"/>
    <w:tmpl w:val="816ED4F6"/>
    <w:styleLink w:val="WWNum12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10" w15:restartNumberingAfterBreak="0">
    <w:nsid w:val="5B54799C"/>
    <w:multiLevelType w:val="multilevel"/>
    <w:tmpl w:val="333A8638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11" w15:restartNumberingAfterBreak="0">
    <w:nsid w:val="5CD46997"/>
    <w:multiLevelType w:val="multilevel"/>
    <w:tmpl w:val="2C260274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D0D0BDB"/>
    <w:multiLevelType w:val="multilevel"/>
    <w:tmpl w:val="0218D37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043E19"/>
    <w:multiLevelType w:val="multilevel"/>
    <w:tmpl w:val="16307B28"/>
    <w:styleLink w:val="WWNum14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14" w15:restartNumberingAfterBreak="0">
    <w:nsid w:val="681701AE"/>
    <w:multiLevelType w:val="multilevel"/>
    <w:tmpl w:val="456A6CE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25D1E36"/>
    <w:multiLevelType w:val="multilevel"/>
    <w:tmpl w:val="8F8EAA50"/>
    <w:styleLink w:val="WW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45E128F"/>
    <w:multiLevelType w:val="multilevel"/>
    <w:tmpl w:val="654E014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73A45A0"/>
    <w:multiLevelType w:val="multilevel"/>
    <w:tmpl w:val="7E1428E4"/>
    <w:styleLink w:val="WWNum6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num w:numId="1" w16cid:durableId="1397894555">
    <w:abstractNumId w:val="10"/>
  </w:num>
  <w:num w:numId="2" w16cid:durableId="821697261">
    <w:abstractNumId w:val="6"/>
  </w:num>
  <w:num w:numId="3" w16cid:durableId="1785882370">
    <w:abstractNumId w:val="2"/>
  </w:num>
  <w:num w:numId="4" w16cid:durableId="754085711">
    <w:abstractNumId w:val="15"/>
  </w:num>
  <w:num w:numId="5" w16cid:durableId="215554952">
    <w:abstractNumId w:val="0"/>
  </w:num>
  <w:num w:numId="6" w16cid:durableId="371882804">
    <w:abstractNumId w:val="17"/>
  </w:num>
  <w:num w:numId="7" w16cid:durableId="2085491258">
    <w:abstractNumId w:val="8"/>
  </w:num>
  <w:num w:numId="8" w16cid:durableId="1606226943">
    <w:abstractNumId w:val="12"/>
  </w:num>
  <w:num w:numId="9" w16cid:durableId="2089304452">
    <w:abstractNumId w:val="7"/>
  </w:num>
  <w:num w:numId="10" w16cid:durableId="2044667936">
    <w:abstractNumId w:val="4"/>
  </w:num>
  <w:num w:numId="11" w16cid:durableId="820582346">
    <w:abstractNumId w:val="1"/>
  </w:num>
  <w:num w:numId="12" w16cid:durableId="794255153">
    <w:abstractNumId w:val="9"/>
  </w:num>
  <w:num w:numId="13" w16cid:durableId="1180895311">
    <w:abstractNumId w:val="5"/>
  </w:num>
  <w:num w:numId="14" w16cid:durableId="569728298">
    <w:abstractNumId w:val="13"/>
  </w:num>
  <w:num w:numId="15" w16cid:durableId="869100887">
    <w:abstractNumId w:val="11"/>
  </w:num>
  <w:num w:numId="16" w16cid:durableId="726953570">
    <w:abstractNumId w:val="3"/>
  </w:num>
  <w:num w:numId="17" w16cid:durableId="238364718">
    <w:abstractNumId w:val="16"/>
  </w:num>
  <w:num w:numId="18" w16cid:durableId="1992364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458D"/>
    <w:rsid w:val="00597408"/>
    <w:rsid w:val="005B7A9F"/>
    <w:rsid w:val="0066458D"/>
    <w:rsid w:val="00B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6E7B"/>
  <w15:docId w15:val="{1FB4E11B-6BE5-41D9-9DF3-55A17F8C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Bezodstpw">
    <w:name w:val="No Spacing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Normalny1">
    <w:name w:val="Normalny1"/>
    <w:pPr>
      <w:widowControl/>
      <w:suppressAutoHyphens/>
    </w:pPr>
    <w:rPr>
      <w:rFonts w:cs="Calibri"/>
      <w:sz w:val="20"/>
      <w:szCs w:val="20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92">
    <w:name w:val="ListLabel 92"/>
    <w:rPr>
      <w:rFonts w:eastAsia="Courier New" w:cs="Courier New"/>
      <w:position w:val="0"/>
      <w:vertAlign w:val="baseline"/>
    </w:rPr>
  </w:style>
  <w:style w:type="character" w:customStyle="1" w:styleId="ListLabel93">
    <w:name w:val="ListLabel 93"/>
    <w:rPr>
      <w:rFonts w:eastAsia="Noto Sans Symbols" w:cs="Noto Sans Symbols"/>
      <w:position w:val="0"/>
      <w:vertAlign w:val="baseline"/>
    </w:rPr>
  </w:style>
  <w:style w:type="character" w:customStyle="1" w:styleId="ListLabel94">
    <w:name w:val="ListLabel 94"/>
    <w:rPr>
      <w:rFonts w:eastAsia="Noto Sans Symbols" w:cs="Noto Sans Symbols"/>
      <w:position w:val="0"/>
      <w:vertAlign w:val="baseline"/>
    </w:rPr>
  </w:style>
  <w:style w:type="character" w:customStyle="1" w:styleId="ListLabel95">
    <w:name w:val="ListLabel 95"/>
    <w:rPr>
      <w:rFonts w:eastAsia="Courier New" w:cs="Courier New"/>
      <w:position w:val="0"/>
      <w:vertAlign w:val="baseline"/>
    </w:rPr>
  </w:style>
  <w:style w:type="character" w:customStyle="1" w:styleId="ListLabel96">
    <w:name w:val="ListLabel 96"/>
    <w:rPr>
      <w:rFonts w:eastAsia="Noto Sans Symbols" w:cs="Noto Sans Symbols"/>
      <w:position w:val="0"/>
      <w:vertAlign w:val="baseline"/>
    </w:rPr>
  </w:style>
  <w:style w:type="character" w:customStyle="1" w:styleId="ListLabel97">
    <w:name w:val="ListLabel 97"/>
    <w:rPr>
      <w:rFonts w:eastAsia="Noto Sans Symbols" w:cs="Noto Sans Symbols"/>
      <w:position w:val="0"/>
      <w:vertAlign w:val="baseline"/>
    </w:rPr>
  </w:style>
  <w:style w:type="character" w:customStyle="1" w:styleId="ListLabel98">
    <w:name w:val="ListLabel 98"/>
    <w:rPr>
      <w:rFonts w:eastAsia="Courier New" w:cs="Courier New"/>
      <w:position w:val="0"/>
      <w:vertAlign w:val="baseline"/>
    </w:rPr>
  </w:style>
  <w:style w:type="character" w:customStyle="1" w:styleId="ListLabel99">
    <w:name w:val="ListLabel 99"/>
    <w:rPr>
      <w:rFonts w:eastAsia="Noto Sans Symbols" w:cs="Noto Sans Symbols"/>
      <w:position w:val="0"/>
      <w:vertAlign w:val="baseline"/>
    </w:rPr>
  </w:style>
  <w:style w:type="character" w:customStyle="1" w:styleId="ListLabel100">
    <w:name w:val="ListLabel 100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101">
    <w:name w:val="ListLabel 101"/>
    <w:rPr>
      <w:rFonts w:eastAsia="Courier New" w:cs="Courier New"/>
      <w:position w:val="0"/>
      <w:vertAlign w:val="baseline"/>
    </w:rPr>
  </w:style>
  <w:style w:type="character" w:customStyle="1" w:styleId="ListLabel102">
    <w:name w:val="ListLabel 102"/>
    <w:rPr>
      <w:rFonts w:eastAsia="Noto Sans Symbols" w:cs="Noto Sans Symbols"/>
      <w:position w:val="0"/>
      <w:vertAlign w:val="baseline"/>
    </w:rPr>
  </w:style>
  <w:style w:type="character" w:customStyle="1" w:styleId="ListLabel103">
    <w:name w:val="ListLabel 103"/>
    <w:rPr>
      <w:rFonts w:eastAsia="Noto Sans Symbols" w:cs="Noto Sans Symbols"/>
      <w:position w:val="0"/>
      <w:vertAlign w:val="baseline"/>
    </w:rPr>
  </w:style>
  <w:style w:type="character" w:customStyle="1" w:styleId="ListLabel104">
    <w:name w:val="ListLabel 104"/>
    <w:rPr>
      <w:rFonts w:eastAsia="Courier New" w:cs="Courier New"/>
      <w:position w:val="0"/>
      <w:vertAlign w:val="baseline"/>
    </w:rPr>
  </w:style>
  <w:style w:type="character" w:customStyle="1" w:styleId="ListLabel105">
    <w:name w:val="ListLabel 105"/>
    <w:rPr>
      <w:rFonts w:eastAsia="Noto Sans Symbols" w:cs="Noto Sans Symbols"/>
      <w:position w:val="0"/>
      <w:vertAlign w:val="baseline"/>
    </w:rPr>
  </w:style>
  <w:style w:type="character" w:customStyle="1" w:styleId="ListLabel106">
    <w:name w:val="ListLabel 106"/>
    <w:rPr>
      <w:rFonts w:eastAsia="Noto Sans Symbols" w:cs="Noto Sans Symbols"/>
      <w:position w:val="0"/>
      <w:vertAlign w:val="baseline"/>
    </w:rPr>
  </w:style>
  <w:style w:type="character" w:customStyle="1" w:styleId="ListLabel107">
    <w:name w:val="ListLabel 107"/>
    <w:rPr>
      <w:rFonts w:eastAsia="Courier New" w:cs="Courier New"/>
      <w:position w:val="0"/>
      <w:vertAlign w:val="baseline"/>
    </w:rPr>
  </w:style>
  <w:style w:type="character" w:customStyle="1" w:styleId="ListLabel108">
    <w:name w:val="ListLabel 108"/>
    <w:rPr>
      <w:rFonts w:eastAsia="Noto Sans Symbols" w:cs="Noto Sans Symbols"/>
      <w:position w:val="0"/>
      <w:vertAlign w:val="baseline"/>
    </w:rPr>
  </w:style>
  <w:style w:type="character" w:customStyle="1" w:styleId="ListLabel109">
    <w:name w:val="ListLabel 109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110">
    <w:name w:val="ListLabel 110"/>
    <w:rPr>
      <w:rFonts w:eastAsia="Courier New" w:cs="Courier New"/>
      <w:position w:val="0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vertAlign w:val="baseline"/>
    </w:rPr>
  </w:style>
  <w:style w:type="character" w:customStyle="1" w:styleId="ListLabel113">
    <w:name w:val="ListLabel 113"/>
    <w:rPr>
      <w:rFonts w:eastAsia="Courier New" w:cs="Courier New"/>
      <w:position w:val="0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vertAlign w:val="baseline"/>
    </w:rPr>
  </w:style>
  <w:style w:type="character" w:customStyle="1" w:styleId="ListLabel116">
    <w:name w:val="ListLabel 116"/>
    <w:rPr>
      <w:rFonts w:eastAsia="Courier New" w:cs="Courier New"/>
      <w:position w:val="0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vertAlign w:val="baseline"/>
    </w:rPr>
  </w:style>
  <w:style w:type="character" w:customStyle="1" w:styleId="ListLabel118">
    <w:name w:val="ListLabel 118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119">
    <w:name w:val="ListLabel 119"/>
    <w:rPr>
      <w:rFonts w:eastAsia="Courier New" w:cs="Courier New"/>
      <w:position w:val="0"/>
      <w:vertAlign w:val="baseline"/>
    </w:rPr>
  </w:style>
  <w:style w:type="character" w:customStyle="1" w:styleId="ListLabel120">
    <w:name w:val="ListLabel 120"/>
    <w:rPr>
      <w:rFonts w:eastAsia="Noto Sans Symbols" w:cs="Noto Sans Symbols"/>
      <w:position w:val="0"/>
      <w:vertAlign w:val="baseline"/>
    </w:rPr>
  </w:style>
  <w:style w:type="character" w:customStyle="1" w:styleId="ListLabel121">
    <w:name w:val="ListLabel 121"/>
    <w:rPr>
      <w:rFonts w:eastAsia="Noto Sans Symbols" w:cs="Noto Sans Symbols"/>
      <w:position w:val="0"/>
      <w:vertAlign w:val="baseline"/>
    </w:rPr>
  </w:style>
  <w:style w:type="character" w:customStyle="1" w:styleId="ListLabel122">
    <w:name w:val="ListLabel 122"/>
    <w:rPr>
      <w:rFonts w:eastAsia="Courier New" w:cs="Courier New"/>
      <w:position w:val="0"/>
      <w:vertAlign w:val="baseline"/>
    </w:rPr>
  </w:style>
  <w:style w:type="character" w:customStyle="1" w:styleId="ListLabel123">
    <w:name w:val="ListLabel 123"/>
    <w:rPr>
      <w:rFonts w:eastAsia="Noto Sans Symbols" w:cs="Noto Sans Symbols"/>
      <w:position w:val="0"/>
      <w:vertAlign w:val="baseline"/>
    </w:rPr>
  </w:style>
  <w:style w:type="character" w:customStyle="1" w:styleId="ListLabel124">
    <w:name w:val="ListLabel 124"/>
    <w:rPr>
      <w:rFonts w:eastAsia="Noto Sans Symbols" w:cs="Noto Sans Symbols"/>
      <w:position w:val="0"/>
      <w:vertAlign w:val="baseline"/>
    </w:rPr>
  </w:style>
  <w:style w:type="character" w:customStyle="1" w:styleId="ListLabel125">
    <w:name w:val="ListLabel 125"/>
    <w:rPr>
      <w:rFonts w:eastAsia="Courier New" w:cs="Courier New"/>
      <w:position w:val="0"/>
      <w:vertAlign w:val="baseline"/>
    </w:rPr>
  </w:style>
  <w:style w:type="character" w:customStyle="1" w:styleId="ListLabel126">
    <w:name w:val="ListLabel 126"/>
    <w:rPr>
      <w:rFonts w:eastAsia="Noto Sans Symbols" w:cs="Noto Sans Symbols"/>
      <w:position w:val="0"/>
      <w:vertAlign w:val="baseline"/>
    </w:rPr>
  </w:style>
  <w:style w:type="character" w:customStyle="1" w:styleId="ListLabel127">
    <w:name w:val="ListLabel 127"/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9768</Words>
  <Characters>58611</Characters>
  <Application>Microsoft Office Word</Application>
  <DocSecurity>0</DocSecurity>
  <Lines>488</Lines>
  <Paragraphs>136</Paragraphs>
  <ScaleCrop>false</ScaleCrop>
  <Company/>
  <LinksUpToDate>false</LinksUpToDate>
  <CharactersWithSpaces>68243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gutowska</dc:creator>
  <cp:lastModifiedBy>Dariusz Wierbiłowicz</cp:lastModifiedBy>
  <cp:revision>2</cp:revision>
  <dcterms:created xsi:type="dcterms:W3CDTF">2025-09-02T14:22:00Z</dcterms:created>
  <dcterms:modified xsi:type="dcterms:W3CDTF">2025-09-02T14:22:00Z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