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91C3" w14:textId="77777777" w:rsidR="000D7326" w:rsidRDefault="00000000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JĘZYK ANGIELSKI KLASA II</w:t>
      </w:r>
    </w:p>
    <w:p w14:paraId="2536B916" w14:textId="77777777" w:rsidR="000D7326" w:rsidRDefault="00000000">
      <w:pPr>
        <w:pStyle w:val="Standard"/>
        <w:jc w:val="center"/>
      </w:pPr>
      <w:r>
        <w:rPr>
          <w:rFonts w:ascii="Times New Roman" w:hAnsi="Times New Roman"/>
          <w:b/>
          <w:bCs/>
          <w:sz w:val="20"/>
          <w:szCs w:val="20"/>
        </w:rPr>
        <w:t>Wymagania edukacyjne niezbędne do otrzymania poszczególnych ocen śródrocznych oraz rocznych</w:t>
      </w:r>
      <w:r>
        <w:br/>
      </w:r>
    </w:p>
    <w:tbl>
      <w:tblPr>
        <w:tblW w:w="14743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2695"/>
        <w:gridCol w:w="2692"/>
        <w:gridCol w:w="2552"/>
        <w:gridCol w:w="2439"/>
        <w:gridCol w:w="2381"/>
      </w:tblGrid>
      <w:tr w:rsidR="000D7326" w14:paraId="582D5827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5344" w14:textId="77777777" w:rsidR="000D73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DZIAŁ PROGRAMOWY</w:t>
            </w:r>
          </w:p>
        </w:tc>
        <w:tc>
          <w:tcPr>
            <w:tcW w:w="12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1C1C" w14:textId="77777777" w:rsidR="000D73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WYMAGANIA PROGRAMOWE NA POSZCZEGÓLNE OCENY</w:t>
            </w:r>
          </w:p>
        </w:tc>
      </w:tr>
      <w:tr w:rsidR="000D7326" w14:paraId="4FB37AAA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C548" w14:textId="77777777" w:rsidR="000D7326" w:rsidRDefault="000D7326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3154" w14:textId="77777777" w:rsidR="000D73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DOPUSZCZAJĄCY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12A5" w14:textId="77777777" w:rsidR="000D73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DOSTATECZNY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2772" w14:textId="77777777" w:rsidR="000D73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DOBRY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22A5" w14:textId="77777777" w:rsidR="000D73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BARDZO DOBRY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F2CD" w14:textId="77777777" w:rsidR="000D732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CELUJĄCY</w:t>
            </w:r>
          </w:p>
        </w:tc>
      </w:tr>
      <w:tr w:rsidR="000D7326" w14:paraId="5AD5514B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9D95" w14:textId="77777777" w:rsidR="000D7326" w:rsidRDefault="00000000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STARTER – What makes you curious?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1E18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0B2E44B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rzadko poprawnie reaguje na polecenia poparte gestem</w:t>
            </w:r>
          </w:p>
          <w:p w14:paraId="090E79E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często popełnia błędy, wskazując wymienione przez nauczyciela:</w:t>
            </w:r>
          </w:p>
          <w:p w14:paraId="0B670B21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litery alfabetu</w:t>
            </w:r>
          </w:p>
          <w:p w14:paraId="0B22A8AA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4BAD33A9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4EA3B32F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określenia pogody</w:t>
            </w:r>
          </w:p>
          <w:p w14:paraId="791DF547" w14:textId="77777777" w:rsidR="000D7326" w:rsidRDefault="00000000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  <w:u w:val="single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słucha historyjek, rzadko rozumie ich treść popartą obrazem, z pomocą nauczyciela potrafi wykonywać gesty ilustrujące treść historyjki, wskazać właściwy obrazek</w:t>
            </w:r>
          </w:p>
          <w:p w14:paraId="0D579184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73763E0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A35B06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wymienia:</w:t>
            </w:r>
          </w:p>
          <w:p w14:paraId="18BCA1E8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litery alfabetu</w:t>
            </w:r>
          </w:p>
          <w:p w14:paraId="179BEFE4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544EB08E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nazwy dni tygodnia</w:t>
            </w:r>
          </w:p>
          <w:p w14:paraId="69D8104C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20F6363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popełniając błędy, powtarza pytanie o wiek i imię; często niewłaściwie na nie odpowiada</w:t>
            </w:r>
          </w:p>
          <w:p w14:paraId="208A801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powtarzając za nauczycielem, składa życzenia urodzinowe: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Surprise! Happy birthday!</w:t>
            </w:r>
          </w:p>
          <w:p w14:paraId="7C6107AF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powtarza pytanie o ulubiony dzień tygodnia: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What’s your favourite day?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odpowiada na nie, popełniając błędy: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favourite day is (Sunday).</w:t>
            </w:r>
          </w:p>
          <w:p w14:paraId="3170C52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4E48375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437F0993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dialogi, wymaga zachęty nauczyciela</w:t>
            </w:r>
          </w:p>
          <w:p w14:paraId="7B9F1C7F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2153B03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wypowiedzi pisemnych i reagowanie</w:t>
            </w:r>
          </w:p>
          <w:p w14:paraId="238593C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wskazuje pojedyncze wyrazy przeczytane przez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nauczyciela, popełniając przy tym błędy</w:t>
            </w:r>
          </w:p>
          <w:p w14:paraId="5682B07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pojedyncze wyrazy z ilustracjami ze znaczną pomocą nauczyciela</w:t>
            </w:r>
          </w:p>
          <w:p w14:paraId="6EB81B5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przeczytać:</w:t>
            </w:r>
          </w:p>
          <w:p w14:paraId="27FDEA91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alfabet</w:t>
            </w:r>
          </w:p>
          <w:p w14:paraId="531C9038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09D5A27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63C76FB2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7514FB25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przeczytać proste struktury z rozdziału:</w:t>
            </w:r>
          </w:p>
          <w:p w14:paraId="40F3A178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alfabet</w:t>
            </w:r>
          </w:p>
          <w:p w14:paraId="5D86492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03B0CE0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30DCEE9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26B9B6A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przeczytać proste struktury z rozdziału:</w:t>
            </w:r>
          </w:p>
          <w:p w14:paraId="3D9FF290" w14:textId="77777777" w:rsidR="000D7326" w:rsidRDefault="000D7326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</w:p>
          <w:p w14:paraId="3C29615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Surprise! Happy birthday!</w:t>
            </w:r>
          </w:p>
          <w:p w14:paraId="1A8931EF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What’s your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lastRenderedPageBreak/>
              <w:t>(favourite) day?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favourite day is (Sunday).</w:t>
            </w:r>
          </w:p>
          <w:p w14:paraId="1C4D6F0D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ale sprawia mu to trudność, zwykle nie rozumie ich znaczenia</w:t>
            </w:r>
          </w:p>
          <w:p w14:paraId="61A9F54D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503471E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przepisać</w:t>
            </w:r>
          </w:p>
          <w:p w14:paraId="07035A9B" w14:textId="77777777" w:rsidR="000D7326" w:rsidRDefault="00000000">
            <w:pPr>
              <w:pStyle w:val="Standard"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26B7A70E" w14:textId="77777777" w:rsidR="000D7326" w:rsidRDefault="00000000">
            <w:pPr>
              <w:pStyle w:val="Standard"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6E908725" w14:textId="77777777" w:rsidR="000D7326" w:rsidRDefault="000D7326">
            <w:pPr>
              <w:pStyle w:val="Normalny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8616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B2DC65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czasem reaguje poprawnie na polecenia poparte gestem</w:t>
            </w:r>
          </w:p>
          <w:p w14:paraId="561EFB5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często popełnia błędy, wskazując wymienione przez nauczyciela:</w:t>
            </w:r>
          </w:p>
          <w:p w14:paraId="7D9CABF0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litery alfabetu</w:t>
            </w:r>
          </w:p>
          <w:p w14:paraId="7E7D2200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218E581B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6CD6D242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084D0EA3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0F3742FB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61160C3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73BA00E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częściowo wymienia:</w:t>
            </w:r>
          </w:p>
          <w:p w14:paraId="41C1F650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litery alfabetu</w:t>
            </w:r>
          </w:p>
          <w:p w14:paraId="491324B7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7E746F85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nazwy dni tygodnia</w:t>
            </w:r>
          </w:p>
          <w:p w14:paraId="53E748DC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6AE3106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dużą pomocą nauczyciela pyta o wiek i imię oraz odpowiada na te pytania</w:t>
            </w:r>
          </w:p>
          <w:p w14:paraId="23F89875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składa życzenia urodzinowe: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Surprise! Happy birthday!</w:t>
            </w:r>
          </w:p>
          <w:p w14:paraId="12FD88F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dużą pomocą nauczyciela pyta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 ulubiony dzień tygodnia: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What’s your favourite day?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 z nielicznymi błędami odpowiada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favourite day is (Sunday).</w:t>
            </w:r>
          </w:p>
          <w:p w14:paraId="237C11A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  <w:p w14:paraId="69BDBD5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2F155047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</w:t>
            </w:r>
          </w:p>
          <w:p w14:paraId="5FB58AEF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29FD62E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wypowiedzi pisemnych i reagowanie</w:t>
            </w:r>
          </w:p>
          <w:p w14:paraId="58E87701" w14:textId="77777777" w:rsidR="000D7326" w:rsidRDefault="00000000">
            <w:pPr>
              <w:pStyle w:val="Normalny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- wskazuje niektóre wyrazy przeczytane przez nauczyciela, czasem popełnia przy tym błędy</w:t>
            </w:r>
          </w:p>
          <w:p w14:paraId="692A487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wyrazy z ilustracjami z niewielką pomocą nauczyciela</w:t>
            </w:r>
          </w:p>
          <w:p w14:paraId="162AD4A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próbuje przeczytać:</w:t>
            </w:r>
          </w:p>
          <w:p w14:paraId="042DA35A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alfabet</w:t>
            </w:r>
          </w:p>
          <w:p w14:paraId="65E07781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6F55787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3CFB369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0C69EBB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czyta proste struktury z rozdziału:</w:t>
            </w:r>
          </w:p>
          <w:p w14:paraId="568583E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Surprise! Happy birthday!</w:t>
            </w:r>
          </w:p>
          <w:p w14:paraId="5B232C3B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What’s your (favourite) day?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favourite day is (Sunday).</w:t>
            </w:r>
          </w:p>
          <w:p w14:paraId="6F64CD6A" w14:textId="77777777" w:rsidR="000D7326" w:rsidRDefault="00000000">
            <w:pPr>
              <w:pStyle w:val="Normalny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popełniając przy tym nieliczne błędy, czasami nie rozumie ich znaczenia</w:t>
            </w:r>
          </w:p>
          <w:p w14:paraId="092950A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próbuje przepisać:</w:t>
            </w:r>
          </w:p>
          <w:p w14:paraId="1106BA02" w14:textId="77777777" w:rsidR="000D7326" w:rsidRDefault="00000000">
            <w:pPr>
              <w:pStyle w:val="Standard"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4A1A94D3" w14:textId="77777777" w:rsidR="000D7326" w:rsidRDefault="00000000">
            <w:pPr>
              <w:pStyle w:val="Standard"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4208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4F0E35E0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z-azwyczaj rozumie i poprawnie reaguje na polecenia, czasem potrzebuje niewielkiej pomocy nauczyciela</w:t>
            </w:r>
          </w:p>
          <w:p w14:paraId="6F35ADB6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 ogół poprawnie wskazuje wymienione przez nauczyciela, sporadycznie popełniając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litery alfabetu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liczby od 1 do 20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dni tygodnia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określenia pogody</w:t>
            </w:r>
          </w:p>
          <w:p w14:paraId="79560910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-zwykle słucha historyjek z zaangażowaniem, zazwyczaj rozumie ich treść, często potrafi wykonywać gesty ilustrujące treść i wskazać właściwy obrazek, czasami z pomocą nauczyciela</w:t>
            </w:r>
          </w:p>
          <w:p w14:paraId="74A6A505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3815948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EF08FB5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z niewielkim wsparciem nauczycielawymienia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liter alfabetu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• liczb od 1 do 20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nazw dni tygodnia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określeń pogody</w:t>
            </w:r>
          </w:p>
          <w:p w14:paraId="5DC5EC37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pyta o wiek i imię oraz odpowiada na to pytanie, zwykle poprawnie</w:t>
            </w:r>
          </w:p>
          <w:p w14:paraId="0D03F58A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-składa życzenia urodzinowe: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Surprise! Happy birthday! </w:t>
            </w:r>
            <w:r>
              <w:rPr>
                <w:rFonts w:ascii="Times New Roman" w:hAnsi="Times New Roman"/>
                <w:sz w:val="20"/>
                <w:szCs w:val="20"/>
              </w:rPr>
              <w:t>– zazwyczaj poprawnie, czasami z błędami</w:t>
            </w:r>
          </w:p>
          <w:p w14:paraId="6BEF76C3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pyta o ulubiony dzień tygodnia: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What’s your favourite day?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zazwyczaj poprawnie odpowiada: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My favourite day is (Sunday),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sporadycznie się myli</w:t>
            </w:r>
          </w:p>
          <w:p w14:paraId="5CAC098E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-śpiewa w grupie i czasem samodzielnie, zazwyczaj poprawnie, czasem z niewielkimi błędami, zwykle rozumie treść, wykonuje gesty</w:t>
            </w:r>
          </w:p>
          <w:p w14:paraId="4EF76A05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zazwyczaj poprawnie, rozumie treść, wykonuje gesty, czasami z błędami</w:t>
            </w:r>
          </w:p>
          <w:p w14:paraId="04AB2F11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-chętnie odgrywa scenki i dialogi, zazwyczaj poprawnie, sporadycznie 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błędami i przy niewielkim wsparciu nauczyciela</w:t>
            </w:r>
          </w:p>
          <w:p w14:paraId="36394C35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4F2D6D76" w14:textId="77777777" w:rsidR="000D7326" w:rsidRDefault="00000000">
            <w:pPr>
              <w:pStyle w:val="Normalny1"/>
              <w:rPr>
                <w:rFonts w:ascii="Times New Roman" w:hAnsi="Times New Roman"/>
                <w:color w:val="000000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u w:val="single"/>
                <w:lang w:eastAsia="en-US"/>
              </w:rPr>
              <w:t>Rozumienie oraz tworzenie wypowiedzi pisemnych i reagowanie</w:t>
            </w:r>
          </w:p>
          <w:p w14:paraId="1CCD2A66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zwykle poprawnie wskazuje przeczytane przez nauczyciela wyrazy, sporadycznie się myli</w:t>
            </w:r>
          </w:p>
          <w:p w14:paraId="05E05F6E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czasami z błędami</w:t>
            </w:r>
          </w:p>
          <w:p w14:paraId="0BB9A04F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niewielkimi błędami czyta: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alfabet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liczby od 1 do 20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dni tygodnia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określenia pogody</w:t>
            </w:r>
          </w:p>
          <w:p w14:paraId="6B47A3A7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-czyta proste struktury z rozdziału zazwyczaj poprawnie, czasem z 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•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Surprise! Happy birthday!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What’s your (favourite) day? My favourite day is (Sunday).</w:t>
            </w:r>
          </w:p>
          <w:p w14:paraId="365E3D46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i sporadycznymi błędami przepisuje: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liczby od 1 do 20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dni tygodnia</w:t>
            </w:r>
          </w:p>
          <w:p w14:paraId="586166CB" w14:textId="77777777" w:rsidR="000D7326" w:rsidRDefault="000D7326">
            <w:pPr>
              <w:pStyle w:val="Normalny1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54B6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4D0B913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rozumie i poprawnie reaguje na polecenia</w:t>
            </w:r>
          </w:p>
          <w:p w14:paraId="4FCF200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na ogół poprawnie wskazuje wymienione przez nauczyciela:</w:t>
            </w:r>
          </w:p>
          <w:p w14:paraId="580BC092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litery alfabetu</w:t>
            </w:r>
          </w:p>
          <w:p w14:paraId="55E784B1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2DDA6A78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2F335436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5F32748E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  <w:p w14:paraId="2DAE5CBB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528300D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41C82C7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wymienia większość:</w:t>
            </w:r>
          </w:p>
          <w:p w14:paraId="375E2DCA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liter alfabetu</w:t>
            </w:r>
          </w:p>
          <w:p w14:paraId="330F7B72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liczb od 1 do 20</w:t>
            </w:r>
          </w:p>
          <w:p w14:paraId="73FF8ED1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 dni tygodnia</w:t>
            </w:r>
          </w:p>
          <w:p w14:paraId="2E16CFED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określeń pogody</w:t>
            </w:r>
          </w:p>
          <w:p w14:paraId="3C33956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niewielką pomocą nauczyciela pyta o wiek i imię oraz odpowiada na to pytanie</w:t>
            </w:r>
          </w:p>
          <w:p w14:paraId="21F8911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zazwyczaj poprawnie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składa życzenia urodzinowe: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Surprise! Happy birthday!</w:t>
            </w:r>
          </w:p>
          <w:p w14:paraId="57E35AC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ulubiony dzień tygodnia: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What’s your favourite day?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zazwyczaj poprawnie odpowiada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favourite day is (Sunday).</w:t>
            </w:r>
          </w:p>
          <w:p w14:paraId="481D5C7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i samodzielnie większość piosenek, zwykle rozumie ich treść, potrafi wykonać gesty ilustrujące ich treść</w:t>
            </w:r>
          </w:p>
          <w:p w14:paraId="2970ACC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  <w:p w14:paraId="62A11194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chętnie i z niewielkimi błędami odgrywa scenki i dialogi</w:t>
            </w:r>
          </w:p>
          <w:p w14:paraId="582C38F3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391A87B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wypowiedzi pisemnych i reagowanie</w:t>
            </w:r>
          </w:p>
          <w:p w14:paraId="75F9473B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772E866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większych trudności łączy wyrazy z odpowiednimi ilustracjami</w:t>
            </w:r>
          </w:p>
          <w:p w14:paraId="4EE669CB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czyta:</w:t>
            </w:r>
          </w:p>
          <w:p w14:paraId="787564E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alfabet</w:t>
            </w:r>
          </w:p>
          <w:p w14:paraId="4AAC57F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50B88B1B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52BD70DC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489F90E5" w14:textId="77777777" w:rsidR="000D7326" w:rsidRDefault="00000000">
            <w:pPr>
              <w:pStyle w:val="Standard"/>
              <w:widowControl w:val="0"/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czyta proste struktury z rozdziału:</w:t>
            </w:r>
          </w:p>
          <w:p w14:paraId="2C868D6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Surprise! Happy birthday!</w:t>
            </w:r>
          </w:p>
          <w:p w14:paraId="40EAF3E5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 What’s your (favourite) day?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favourite day is (Sunday).</w:t>
            </w:r>
          </w:p>
          <w:p w14:paraId="109B655F" w14:textId="77777777" w:rsidR="000D7326" w:rsidRDefault="00000000">
            <w:pPr>
              <w:pStyle w:val="Standard"/>
              <w:widowControl w:val="0"/>
              <w:spacing w:after="20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popełniając przy tym nieliczne błędy, zwykle rozumie ich znaczenie</w:t>
            </w:r>
          </w:p>
          <w:p w14:paraId="348CA46F" w14:textId="77777777" w:rsidR="000D7326" w:rsidRDefault="00000000">
            <w:pPr>
              <w:pStyle w:val="Standard"/>
              <w:widowControl w:val="0"/>
              <w:spacing w:after="20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przepisuje:</w:t>
            </w:r>
          </w:p>
          <w:p w14:paraId="128D15A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4983C37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71DE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22F03B3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rozumie i poprawnie reaguje na polecenia</w:t>
            </w:r>
          </w:p>
          <w:p w14:paraId="751CD0E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poprawnie wskazuje wymienione przez nauczyciela:</w:t>
            </w:r>
          </w:p>
          <w:p w14:paraId="6D87D80E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litery alfabetu</w:t>
            </w:r>
          </w:p>
          <w:p w14:paraId="0F7887B3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1DFAA630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33C62FD8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552631FB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ze zrozumieniem słucha historyjek, potrafi wykonywać gesty ilustrujące treść historyjki, wskazać odpowiedni obrazek</w:t>
            </w:r>
          </w:p>
          <w:p w14:paraId="35585316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87831D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61D879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samodzielnie wymienia:</w:t>
            </w:r>
          </w:p>
          <w:p w14:paraId="45E83879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litery alfabetu</w:t>
            </w:r>
          </w:p>
          <w:p w14:paraId="78CB5AC3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liczby od 1 do 20</w:t>
            </w:r>
          </w:p>
          <w:p w14:paraId="2C65DEC1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5B1F6BF3" w14:textId="77777777" w:rsidR="000D7326" w:rsidRDefault="00000000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</w:p>
          <w:p w14:paraId="5F7D415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pyta o wiek i imię oraz odpowiada na to pytanie</w:t>
            </w:r>
          </w:p>
          <w:p w14:paraId="633F7373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samodzielnie s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kłada życzenia urodzinowe: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Surprise! Happy birthday!</w:t>
            </w:r>
          </w:p>
          <w:p w14:paraId="143CF75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pyta o ulubiony dzień tygodnia: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What’s your favourite day?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poprawnie na to pytanie odpowiada: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favourite day is (Sunday).</w:t>
            </w:r>
          </w:p>
          <w:p w14:paraId="01EA9CE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śpiewa w grupie i samodzielnie piosenki, rozumie ich treść, potrafi wykonywać gesty ilustrujące ich treść</w:t>
            </w:r>
          </w:p>
          <w:p w14:paraId="209215E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 samodzielnie rymowanki, rozumie ich treść, potrafi wykonywać gesty ilustrujące ich treść</w:t>
            </w:r>
          </w:p>
          <w:p w14:paraId="1F5ED314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chętnie i bezbłędnie odgrywa scenki i dialogi</w:t>
            </w:r>
          </w:p>
          <w:p w14:paraId="13D46B6D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72A012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wypowiedzi pisemnych i reagowanie</w:t>
            </w:r>
          </w:p>
          <w:p w14:paraId="017BE74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bezbłędnie wskazuje przeczytane przez nauczyciela wyrazy</w:t>
            </w:r>
          </w:p>
          <w:p w14:paraId="09635C2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trudu samodzielnie łączy wyrazy z odpowiednimi ilustracjami</w:t>
            </w:r>
          </w:p>
          <w:p w14:paraId="43D38FE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czyta:</w:t>
            </w:r>
          </w:p>
          <w:p w14:paraId="26444B5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alfabet</w:t>
            </w:r>
          </w:p>
          <w:p w14:paraId="250A8C5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20B7A421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dni tygodnia</w:t>
            </w:r>
          </w:p>
          <w:p w14:paraId="40203F62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określenia pogody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- z łatwością odczytuje proste struktury z rozdziału:</w:t>
            </w:r>
          </w:p>
          <w:p w14:paraId="302C71B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Surprise! Happy birthday!</w:t>
            </w:r>
          </w:p>
          <w:p w14:paraId="341233AC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What’s your (favourite) day?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favourite day is (Sunday).</w:t>
            </w:r>
          </w:p>
          <w:p w14:paraId="395512F2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  <w:p w14:paraId="0FC49001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02D531C9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-- próbuje samodzielnie zapisać:</w:t>
            </w:r>
          </w:p>
          <w:p w14:paraId="47E3A112" w14:textId="77777777" w:rsidR="000D7326" w:rsidRDefault="00000000">
            <w:pPr>
              <w:pStyle w:val="Standard"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liczby od 1 do 20</w:t>
            </w:r>
          </w:p>
          <w:p w14:paraId="02A6FA19" w14:textId="77777777" w:rsidR="000D7326" w:rsidRDefault="00000000">
            <w:pPr>
              <w:pStyle w:val="Standard"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nazwy dni tygodnia</w:t>
            </w:r>
          </w:p>
        </w:tc>
      </w:tr>
      <w:tr w:rsidR="000D7326" w14:paraId="63D1DA48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9DA3" w14:textId="77777777" w:rsidR="000D7326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lastRenderedPageBreak/>
              <w:t>Unit 1 Where can you learn at school?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5C9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23E4052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rzadko poprawnie reaguje na polecenia poparte gestem</w:t>
            </w:r>
          </w:p>
          <w:p w14:paraId="7DA6D19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często popełnia błędy, wskazując wymienione przez nauczyciela:</w:t>
            </w:r>
          </w:p>
          <w:p w14:paraId="03C40DB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pomieszczenia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szkolne</w:t>
            </w:r>
          </w:p>
          <w:p w14:paraId="134FCAD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przyimki miejsca</w:t>
            </w:r>
          </w:p>
          <w:p w14:paraId="7724DF35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słucha historyjek, rzadko rozumie ich treść popartą obrazem, z pomocą nauczyciela potrafi wykonywać gesty ilustrujące treść historyjki, wskazać właściwy obrazek</w:t>
            </w:r>
          </w:p>
          <w:p w14:paraId="5C93FD4C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4692EFE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423C8CB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>- z pomocą nauczyciela wymienia kilka:</w:t>
            </w:r>
          </w:p>
          <w:p w14:paraId="27EECBB4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pomieszczeń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szkolnych</w:t>
            </w:r>
          </w:p>
          <w:p w14:paraId="0F098AF7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przyimków miejsca</w:t>
            </w:r>
          </w:p>
          <w:p w14:paraId="7C24DFA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 z dużą pomocą nauczyciela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pyta o pomieszczenia szkolne i udziela krótkiej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Where’s the (gym)? It’s here!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popełnia przy tym błędy</w:t>
            </w:r>
          </w:p>
          <w:p w14:paraId="2DA4CCC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dużą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określa położenie danej osoby: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(playground).</w:t>
            </w:r>
          </w:p>
          <w:p w14:paraId="2651CB1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dużym wsparciem nauczyciela pyta o położenie danej osoby: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Where’s (Toby)? </w:t>
            </w:r>
            <w:r>
              <w:rPr>
                <w:rFonts w:ascii="Times New Roman" w:hAnsi="Times New Roman" w:cs="Calibri"/>
                <w:sz w:val="20"/>
                <w:szCs w:val="20"/>
              </w:rPr>
              <w:t>i z licznymi błędami stara się na to pytanie odpowiedzieć całym zdaniem: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(He’s) in the (library).</w:t>
            </w:r>
          </w:p>
          <w:p w14:paraId="2AE8D313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pyta o pozwolenie: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Can I (come in), please?</w:t>
            </w:r>
            <w:r>
              <w:rPr>
                <w:rFonts w:ascii="Times New Roman" w:hAnsi="Times New Roman" w:cs="Calibri"/>
                <w:sz w:val="20"/>
                <w:szCs w:val="20"/>
              </w:rPr>
              <w:t>; reaguje na to pytanie popełniając liczne błędy: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Yes, you can.</w:t>
            </w:r>
          </w:p>
          <w:p w14:paraId="40F64FB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powtarza za nauczycielem pytanie</w:t>
            </w:r>
          </w:p>
          <w:p w14:paraId="445C710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o położenie przedmiotów i ludzi: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Is (Daisy) (next to) the (bin)?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licznymi błędami odpowiada na 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Yes, (she)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is. / No, (she) isn’t.</w:t>
            </w:r>
          </w:p>
          <w:p w14:paraId="2968DBB5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36C17124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361E495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42F18C71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dialogi, wymaga zachęty nauczycie</w:t>
            </w:r>
          </w:p>
          <w:p w14:paraId="47A5971A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6A2A84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 oraz tworzenie wypowiedzi pisemnych i reagowanie</w:t>
            </w:r>
          </w:p>
          <w:p w14:paraId="191F3C0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wskazuje pojedyncze wyrazy przeczytane przez nauczyciela, popełniając przy tym błędy</w:t>
            </w:r>
          </w:p>
          <w:p w14:paraId="5E4DEEB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pojedyncze wyrazy z ilustracjami ze znaczną pomocą nauczyciela</w:t>
            </w:r>
          </w:p>
          <w:p w14:paraId="6ECCDCF1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przeczytać nazwy:</w:t>
            </w:r>
          </w:p>
          <w:p w14:paraId="4444F54C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pomieszczeń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>szkolnych</w:t>
            </w:r>
          </w:p>
          <w:p w14:paraId="2483463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przyimków miejsca</w:t>
            </w:r>
          </w:p>
          <w:p w14:paraId="5B2A85FF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przeczytać proste struktury z rozdziału:</w:t>
            </w:r>
          </w:p>
          <w:p w14:paraId="096380C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the (gym)? It’s here!</w:t>
            </w:r>
          </w:p>
          <w:p w14:paraId="4950E0EF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(playground).</w:t>
            </w:r>
          </w:p>
          <w:p w14:paraId="3ED20DF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(Toby)? (He’s) in the (library).</w:t>
            </w:r>
          </w:p>
          <w:p w14:paraId="1B6E67B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Can I (come in), please?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you can.</w:t>
            </w:r>
          </w:p>
          <w:p w14:paraId="758EA18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(Daisy) (next to) the (bin)? Yes, (she) is. / No, (she) isn’t,</w:t>
            </w:r>
          </w:p>
          <w:p w14:paraId="7BD809D7" w14:textId="77777777" w:rsidR="000D7326" w:rsidRDefault="00000000">
            <w:pPr>
              <w:pStyle w:val="Standard"/>
              <w:widowControl w:val="0"/>
              <w:spacing w:after="200"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  <w:p w14:paraId="29FE6DB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przepisać nazwy:</w:t>
            </w:r>
          </w:p>
          <w:p w14:paraId="20C42C5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pomieszczeń szkolnych</w:t>
            </w:r>
          </w:p>
          <w:p w14:paraId="20E6198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przyimków miejsca</w:t>
            </w:r>
          </w:p>
          <w:p w14:paraId="366DA5DC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pomocą nauczyciela próbuje przepisać proste struktury z rozdziału:</w:t>
            </w:r>
          </w:p>
          <w:p w14:paraId="2780B8A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(Drake) is in the (library).</w:t>
            </w:r>
          </w:p>
          <w:p w14:paraId="103875F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(Toby)’s (in front of) the (shelf).</w:t>
            </w:r>
          </w:p>
          <w:p w14:paraId="611297BD" w14:textId="77777777" w:rsidR="000D7326" w:rsidRDefault="00000000">
            <w:pPr>
              <w:pStyle w:val="Standard"/>
              <w:widowControl w:val="0"/>
              <w:spacing w:after="200"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ale sprawia mu to trudność i zazwyczaj popełnia wiele błędów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160A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31DE321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czasem reaguje poprawnie na polecenia poparte gestem</w:t>
            </w:r>
          </w:p>
          <w:p w14:paraId="34342F2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często popełnia błędy, wskazując wymienione przez nauczyciela:</w:t>
            </w:r>
          </w:p>
          <w:p w14:paraId="51022870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pomieszczenia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szkolne</w:t>
            </w:r>
          </w:p>
          <w:p w14:paraId="5AD623C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przyimki miejsca</w:t>
            </w:r>
          </w:p>
          <w:p w14:paraId="64279A5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  <w:p w14:paraId="5E5961B5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60655FD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C1DA0B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>- wymienia kilka:</w:t>
            </w:r>
          </w:p>
          <w:p w14:paraId="77AAF267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  <w:p w14:paraId="74225186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pomieszczeń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szkolnych</w:t>
            </w:r>
          </w:p>
          <w:p w14:paraId="639E8879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przyimków miejsca</w:t>
            </w:r>
          </w:p>
          <w:p w14:paraId="53E6817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 z niewielką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 pomieszczenia szkolne i udziela krótkiej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Where’s the (gym)? It’s here!;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popełnia przy tym nieliczne błędy</w:t>
            </w:r>
          </w:p>
          <w:p w14:paraId="4D01A79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określa położenie danej osoby: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(playground).</w:t>
            </w:r>
          </w:p>
          <w:p w14:paraId="538650B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ze wsparciem nauczyciela pyta</w:t>
            </w:r>
          </w:p>
          <w:p w14:paraId="62D49EE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o położenie danej osoby: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Where’s (Toby)?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 z błędami stara się na to pytanie odpowiedzieć całym zdaniem: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(library).</w:t>
            </w:r>
          </w:p>
          <w:p w14:paraId="11E0025F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pozwolenie: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Can I (come in), please?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; z nielicznymi błędami na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nie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reaguje: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you can.</w:t>
            </w:r>
          </w:p>
          <w:p w14:paraId="59C7A7D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pyta o położenie przedmiotów i ludzi: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Is (Daisy) (next to) the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(bin)?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błędami odpowiada na zadane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(she) is. / No, (she) isn’t.</w:t>
            </w:r>
          </w:p>
          <w:p w14:paraId="5B7DC45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  <w:p w14:paraId="02E1CEB1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2BC31FA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</w:t>
            </w:r>
          </w:p>
          <w:p w14:paraId="77A27B8C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F6AA2F2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28F9E5C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wskazuje niektóre wyrazy przeczytane przez nauczyciela, czasem popełnia przy tym błędy</w:t>
            </w:r>
          </w:p>
          <w:p w14:paraId="15F097D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niektóre wyrazy z ilustracjami z niewielką pomocą nauczyciela</w:t>
            </w:r>
          </w:p>
          <w:p w14:paraId="49FD4AA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czyta nazwy:</w:t>
            </w:r>
          </w:p>
          <w:p w14:paraId="1525A9B5" w14:textId="77777777" w:rsidR="000D7326" w:rsidRDefault="00000000">
            <w:pPr>
              <w:pStyle w:val="Standard"/>
              <w:widowControl w:val="0"/>
              <w:numPr>
                <w:ilvl w:val="0"/>
                <w:numId w:val="18"/>
              </w:numPr>
              <w:spacing w:line="276" w:lineRule="auto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pomieszczeń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szkolnych</w:t>
            </w:r>
          </w:p>
          <w:p w14:paraId="60EC51B4" w14:textId="77777777" w:rsidR="000D7326" w:rsidRDefault="00000000">
            <w:pPr>
              <w:pStyle w:val="Standard"/>
              <w:widowControl w:val="0"/>
              <w:numPr>
                <w:ilvl w:val="0"/>
                <w:numId w:val="18"/>
              </w:numPr>
              <w:spacing w:after="200"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>przyimków miejsca</w:t>
            </w:r>
          </w:p>
          <w:p w14:paraId="6507552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czyta proste struktury z rozdziału:</w:t>
            </w:r>
          </w:p>
          <w:p w14:paraId="6559E506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44B3F1B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the (gym)? It’s here!</w:t>
            </w:r>
          </w:p>
          <w:p w14:paraId="464BFD5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(playground).</w:t>
            </w:r>
          </w:p>
          <w:p w14:paraId="6C4233D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(Toby)? (He’s) in the (library).</w:t>
            </w:r>
          </w:p>
          <w:p w14:paraId="42CAAA8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Can I (come in), please?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you can.</w:t>
            </w:r>
          </w:p>
          <w:p w14:paraId="73FCA92C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(Daisy) (next to) the (bin)? Yes, (she) is. / No, (she) isn’t,</w:t>
            </w:r>
          </w:p>
          <w:p w14:paraId="3EF2FCA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  <w:p w14:paraId="0AD3CD0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przepisuje nazwy:</w:t>
            </w:r>
          </w:p>
          <w:p w14:paraId="7A6CE25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pomieszczeń szkolnych</w:t>
            </w:r>
          </w:p>
          <w:p w14:paraId="3E337C1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after="200"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przyimków miejsca</w:t>
            </w:r>
          </w:p>
          <w:p w14:paraId="582D6F60" w14:textId="77777777" w:rsidR="000D7326" w:rsidRDefault="00000000">
            <w:pPr>
              <w:pStyle w:val="Standard"/>
              <w:widowControl w:val="0"/>
              <w:spacing w:after="200"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przepisuje proste struktury z rozdziału:</w:t>
            </w:r>
          </w:p>
          <w:p w14:paraId="6216A5F7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iCs/>
                <w:sz w:val="20"/>
                <w:szCs w:val="20"/>
                <w:lang w:val="en-GB"/>
              </w:rPr>
              <w:t>(Drake) is in the (library</w:t>
            </w:r>
          </w:p>
          <w:p w14:paraId="19E9EABF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iCs/>
                <w:sz w:val="20"/>
                <w:szCs w:val="20"/>
                <w:lang w:val="en-GB"/>
              </w:rPr>
              <w:lastRenderedPageBreak/>
              <w:t>(Toby)’s (in front of) the (shelf).</w:t>
            </w:r>
          </w:p>
          <w:p w14:paraId="3DDF581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>popełniając przy tym błędy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0E66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738C20B0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-zazwyczaj rozumie i poprawnie reaguje na polecenia, czasami potrzebuje niewielkiej pomocy nauczyciela</w:t>
            </w:r>
          </w:p>
          <w:p w14:paraId="61CF04A2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 ogół poprawnie wskazuje wymienione przez nauczyciela, sporadycznie popełniając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pomieszczenia szkolne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przyimki miejsca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zasady obowiązujące w szkole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zabawy ruchowe</w:t>
            </w:r>
          </w:p>
          <w:p w14:paraId="5DF1AF10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-zwykle słucha historyjek z zaangażowaniem, zazwyczaj rozumie ich treść, często potrafi wykonywać gesty ilustrujące treść i wskazać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właściwy obrazek, czasami z pomocą nauczyciela</w:t>
            </w:r>
          </w:p>
          <w:p w14:paraId="1BD5EE74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7929925B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AE0B26E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92A0C17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 wsparciem nauczyciela 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pomieszczeń szkolnych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przyimków miejsca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zasad obowiązujących w szkole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zabaw ruchowych</w:t>
            </w:r>
          </w:p>
          <w:p w14:paraId="4D1E97EF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pyta o pomieszczenia szkolne i udziela krótkiej odpowiedzi: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Where’s the (gym)? It’s here!,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zwykle poprawnie, czasami z błędami</w:t>
            </w:r>
          </w:p>
          <w:p w14:paraId="29B793E7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określa położenie danej osoby: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(He’s) in the (playground)</w:t>
            </w:r>
            <w:r>
              <w:rPr>
                <w:rFonts w:ascii="Times New Roman" w:hAnsi="Times New Roman"/>
                <w:sz w:val="20"/>
                <w:szCs w:val="20"/>
              </w:rPr>
              <w:t>, zazwyczaj poprawnie</w:t>
            </w:r>
          </w:p>
          <w:p w14:paraId="02B1C3DD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-przy wsparciu nauczyciela pyta o położenie osoby: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Where’s (Toby)?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stara się odpowiedzieć całym zdaniem: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(He’s) in the (library)</w:t>
            </w:r>
            <w:r>
              <w:rPr>
                <w:rFonts w:ascii="Times New Roman" w:hAnsi="Times New Roman"/>
                <w:sz w:val="20"/>
                <w:szCs w:val="20"/>
              </w:rPr>
              <w:t>, czasami z błędami</w:t>
            </w:r>
          </w:p>
          <w:p w14:paraId="78B39893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-zazwyczaj poprawnie pyta o pozwolenie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Can I (come in), please? i reaguje: Yes,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you can</w:t>
            </w:r>
            <w:r>
              <w:rPr>
                <w:rFonts w:ascii="Times New Roman" w:hAnsi="Times New Roman"/>
                <w:sz w:val="20"/>
                <w:szCs w:val="20"/>
              </w:rPr>
              <w:t>, sporadycznie się myli</w:t>
            </w:r>
          </w:p>
          <w:p w14:paraId="1CF12E73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pyta o położenie przedmiotów i osób: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Is (Daisy) (next to) the (bin)? i zwykle poprawnie odpowiada: Yes, (she) is. / No, (she) isn’t</w:t>
            </w:r>
          </w:p>
          <w:p w14:paraId="6B8FC3AC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określa zasady panujące w szkole: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 my school, (children listen to teachers),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zazwyczaj poprawnie</w:t>
            </w:r>
          </w:p>
          <w:p w14:paraId="05528BC8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-stara się opisać swoją ulubioną zabawę: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My favourite game is (monster tag). I play (monster tag) in the (gym),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zwykle poprawnie, czasami z błędami</w:t>
            </w:r>
          </w:p>
          <w:p w14:paraId="4AC93985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-śpiewa w grupie i czasem samodzielnie, zazwyczaj poprawnie, czasami z niewielkimi błędami, zwykle rozumie treść i wykonuje gesty</w:t>
            </w:r>
          </w:p>
          <w:p w14:paraId="24B07032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zazwyczaj poprawnie, rozumie treść, wykonuje gesty, czasem z błędami</w:t>
            </w:r>
          </w:p>
          <w:p w14:paraId="1FCCEF94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-chętnie odgrywa scenki i dialogi, zazwyczaj poprawnie, sporadycznie 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błędami i przy niewielkim wsparciu nauczyciela</w:t>
            </w:r>
          </w:p>
          <w:p w14:paraId="140FCA33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3CCCBA4E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5140985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3CBDFC39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-zwykle poprawnie wskazuje przeczytane przez nauczyciela wyrazy, sporadycznie się myli</w:t>
            </w:r>
          </w:p>
          <w:p w14:paraId="5F81E66E" w14:textId="77777777" w:rsidR="000D7326" w:rsidRDefault="00000000">
            <w:pPr>
              <w:pStyle w:val="Textbody"/>
              <w:numPr>
                <w:ilvl w:val="0"/>
                <w:numId w:val="11"/>
              </w:numPr>
              <w:spacing w:after="0"/>
              <w:ind w:left="0" w:firstLine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czasami z błędami</w:t>
            </w:r>
          </w:p>
          <w:p w14:paraId="1571EDFE" w14:textId="77777777" w:rsidR="000D7326" w:rsidRDefault="00000000">
            <w:pPr>
              <w:pStyle w:val="Textbody"/>
              <w:numPr>
                <w:ilvl w:val="0"/>
                <w:numId w:val="11"/>
              </w:numPr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niewielkimi błędami czyta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pomieszczeń szkolnych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przyimków miejsca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zasad obowiązujących w szkole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zabaw ruchowych</w:t>
            </w:r>
          </w:p>
          <w:p w14:paraId="4EC3EF8E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-czyta proste struktury z rozdziału zazwyczaj poprawnie, czasami z 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Where’s the (gym)? It’s here!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(He’s) in the (playground).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Where’s (Toby)? (He’s) in the (library).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Can I (come in), please? Yes, you can.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• Is (Daisy) (next to) the (bin)? Yes, (she) is. / No, (she) isn’t.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In my school, (children listen to teachers).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My favourite game is (monster tag). I play (monster tag) in the (gym).</w:t>
            </w:r>
          </w:p>
          <w:p w14:paraId="4DCA02F6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i sporadycznymi błędami przepisuje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pomieszczeń szkolnych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przyimków miejsca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zasad obowiązujących w szkole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zabaw ruchowych</w:t>
            </w:r>
          </w:p>
          <w:p w14:paraId="59E0722E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-przepisuje proste struktury z rozdziału, zwykle poprawnie, czasami z błędami: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(Drake) is in the (library).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(Toby)’s (in front of) the (shelf).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In my school, (children listen to teachers).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My favourite game is (monster tag).</w:t>
            </w:r>
          </w:p>
          <w:p w14:paraId="12892E3F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F11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58FEC4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rozumie i poprawnie reaguje na polecenia</w:t>
            </w:r>
          </w:p>
          <w:p w14:paraId="5D67FDC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na ogół poprawnie wskazuje wymienione przez nauczyciela:</w:t>
            </w:r>
          </w:p>
          <w:p w14:paraId="797F14D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pomieszczenia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szkolne</w:t>
            </w:r>
          </w:p>
          <w:p w14:paraId="1B4FE86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przyimki miejsca</w:t>
            </w:r>
          </w:p>
          <w:p w14:paraId="639499E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zasady obowiązujące w szkole</w:t>
            </w:r>
          </w:p>
          <w:p w14:paraId="56E119D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zabawy ruchowe</w:t>
            </w:r>
          </w:p>
          <w:p w14:paraId="14AA4985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zwykle z zaangażowaniem słucha historyjek, zazwyczaj rozumie ich treść, zwykle potrafi wykonywać gesty ilustrujące treść historyjki, wskazać właściwy obrazek</w:t>
            </w:r>
          </w:p>
          <w:p w14:paraId="63D32E0F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79ADEE0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4B6500A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wymienia większość:</w:t>
            </w:r>
          </w:p>
          <w:p w14:paraId="7CD6F93B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ind w:left="624" w:hanging="68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pomieszczeń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szkolnych</w:t>
            </w:r>
          </w:p>
          <w:p w14:paraId="5E244238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ind w:left="624" w:hanging="68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przyimków miejsca</w:t>
            </w:r>
          </w:p>
          <w:p w14:paraId="300D4CDD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spacing w:line="276" w:lineRule="auto"/>
              <w:ind w:left="624" w:hanging="68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zasad obowiązujących w szkole</w:t>
            </w:r>
          </w:p>
          <w:p w14:paraId="094A910E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spacing w:line="276" w:lineRule="auto"/>
              <w:ind w:left="624" w:hanging="68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zabaw ruchowych</w:t>
            </w:r>
          </w:p>
          <w:p w14:paraId="0CAB869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 z niewielkimi błędami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pomieszczenia szkolne i udziela krótkiej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Where’s the (gym)? It’s here!</w:t>
            </w:r>
          </w:p>
          <w:p w14:paraId="2B57847C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zazwyczaj poprawnie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określa położenie danej osoby: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(playground).</w:t>
            </w:r>
          </w:p>
          <w:p w14:paraId="578247E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 wsparciem nauczyciela pyta o położenie  danej osoby: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Where’s (Toby)?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 stara się na to pytanie odpowiedzieć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całym zdaniem: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(library).</w:t>
            </w:r>
          </w:p>
          <w:p w14:paraId="3C0D9EB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zazwyczaj poprawnie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pozwolenie: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Can I (come in), please?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i przeważnie właściwie na ni</w:t>
            </w:r>
            <w:r>
              <w:rPr>
                <w:rFonts w:ascii="Times New Roman" w:hAnsi="Times New Roman" w:cs="Calibri"/>
                <w:sz w:val="20"/>
                <w:szCs w:val="20"/>
              </w:rPr>
              <w:t>e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 reaguje: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you can.</w:t>
            </w:r>
          </w:p>
          <w:p w14:paraId="718DDF7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nauczyciela pyta o położenie przedmiotów i ludzi: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Is (Daisy) (next to) the (bin)?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stara się prawidłowo odpowiadać na zadane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(she) is. / No, (she) isn’t.</w:t>
            </w:r>
          </w:p>
          <w:p w14:paraId="6AC2B90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określa zasady panujące w szkole: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In my school, (children listen to teachers).</w:t>
            </w:r>
          </w:p>
          <w:p w14:paraId="4B41822F" w14:textId="77777777" w:rsidR="000D7326" w:rsidRDefault="00000000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stara się samodzielnie opisywać swoją ulubioną zabawę: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favourite game is (monster tag). I play (monster tag) in the (gym).</w:t>
            </w:r>
          </w:p>
          <w:p w14:paraId="2B2C1ED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i samodzielnie większość piosenek, zwykle rozumie ich treść, potrafi wykonać gesty ilustrujące ich treść</w:t>
            </w:r>
          </w:p>
          <w:p w14:paraId="56A7E8C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niewielkimi błędami recytuje w grupie i samodzielnie rymowanki,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rozumie ich treść, potrafi wykonywać gesty ilustrujące ich treść</w:t>
            </w:r>
          </w:p>
          <w:p w14:paraId="029B2AB7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chętnie i z niewielkimi błędami odgrywa scenki i dialogi</w:t>
            </w:r>
          </w:p>
          <w:p w14:paraId="15C255F8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B68DA5E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608E3FBB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4C2FE53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większych trudności łączy wyrazy z odpowiednimi ilustracjami</w:t>
            </w:r>
          </w:p>
          <w:p w14:paraId="647A3C1C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czyta nazwy:</w:t>
            </w:r>
          </w:p>
          <w:p w14:paraId="4060EE0A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pomieszczeń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szkolnych</w:t>
            </w:r>
          </w:p>
          <w:p w14:paraId="6198D6B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przyimków miejsca</w:t>
            </w:r>
          </w:p>
          <w:p w14:paraId="3F72FA1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zasad obowiązujących w szkole</w:t>
            </w:r>
          </w:p>
          <w:p w14:paraId="38F0E74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zabaw ruchowych</w:t>
            </w:r>
          </w:p>
          <w:p w14:paraId="0CE534A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czyta proste struktury z rozdziału:</w:t>
            </w:r>
          </w:p>
          <w:p w14:paraId="5020FA4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the (gym)? It’s here!</w:t>
            </w:r>
          </w:p>
          <w:p w14:paraId="1C2E3DF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(playground).</w:t>
            </w:r>
          </w:p>
          <w:p w14:paraId="350B6A0C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(Toby)? (He’s) in the (library).</w:t>
            </w:r>
          </w:p>
          <w:p w14:paraId="11F00EE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Can I (come in), please?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you can.</w:t>
            </w:r>
          </w:p>
          <w:p w14:paraId="417769E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(Daisy) (next to) the (bin)? Yes, (she) is. / No, (she) isn’t.</w:t>
            </w:r>
          </w:p>
          <w:p w14:paraId="1D26F4E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my school, (children listen to teachers).</w:t>
            </w:r>
          </w:p>
          <w:p w14:paraId="7A8CF80F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favourite game is (monster tag). I play (monster tag) in the (gym),</w:t>
            </w:r>
          </w:p>
          <w:p w14:paraId="0D154A9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zwykle rozumie ich znaczenie</w:t>
            </w:r>
          </w:p>
          <w:p w14:paraId="04DC49E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niewielkimi błędami przepisuje nazwy:</w:t>
            </w:r>
          </w:p>
          <w:p w14:paraId="120C90E5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pomieszczeń szkolnych</w:t>
            </w:r>
          </w:p>
          <w:p w14:paraId="071F507A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przyimków miejsca</w:t>
            </w:r>
          </w:p>
          <w:p w14:paraId="575EFD0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zasad obowiązujących w szkole zabaw ruchowych</w:t>
            </w:r>
          </w:p>
          <w:p w14:paraId="721E1C41" w14:textId="77777777" w:rsidR="000D7326" w:rsidRDefault="00000000">
            <w:pPr>
              <w:pStyle w:val="Standard"/>
              <w:widowControl w:val="0"/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-- przepisuje proste struktury z rozdziału:</w:t>
            </w:r>
          </w:p>
          <w:p w14:paraId="082EEF97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(Drake) is in the (library).</w:t>
            </w:r>
          </w:p>
          <w:p w14:paraId="0BAA1EA5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(Toby)’s (in front of) the (shelf).</w:t>
            </w:r>
          </w:p>
          <w:p w14:paraId="1866488E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my school, (children listen to teachers).</w:t>
            </w:r>
          </w:p>
          <w:p w14:paraId="26FA344C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favourite game is (monster tag).</w:t>
            </w:r>
          </w:p>
          <w:p w14:paraId="67B510BD" w14:textId="77777777" w:rsidR="000D7326" w:rsidRDefault="00000000">
            <w:pPr>
              <w:pStyle w:val="Standard"/>
              <w:widowControl w:val="0"/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</w:t>
            </w:r>
          </w:p>
          <w:p w14:paraId="2850074A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798D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7527DDA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rozumie i poprawnie reaguje na polecenia</w:t>
            </w:r>
          </w:p>
          <w:p w14:paraId="156E474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wskazuje wymienione przez nauczyciela:</w:t>
            </w:r>
          </w:p>
          <w:p w14:paraId="42B21855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pomieszczenia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szkolne</w:t>
            </w:r>
          </w:p>
          <w:p w14:paraId="455C5A0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przyimki miejsca</w:t>
            </w:r>
          </w:p>
          <w:p w14:paraId="02F6C6F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zasady obowiązujące w szkole</w:t>
            </w:r>
          </w:p>
          <w:p w14:paraId="503CA8D5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zabawy ruchowe</w:t>
            </w:r>
          </w:p>
          <w:p w14:paraId="4225D3D0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zaangażowaniem i ze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zrozumieniem słucha historyjek, potrafi wykonywać gesty ilustrujące treść historyjki, wskazać właściwy obrazek</w:t>
            </w:r>
          </w:p>
          <w:p w14:paraId="403BBAA3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E73E484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4F128BF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bezbłędnie i samodzielnie wymienia:</w:t>
            </w:r>
          </w:p>
          <w:p w14:paraId="15909824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ind w:left="510" w:hanging="34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pomieszczenia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szkolne</w:t>
            </w:r>
          </w:p>
          <w:p w14:paraId="672957E5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ind w:left="510" w:hanging="34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przyimki miejsca</w:t>
            </w:r>
          </w:p>
          <w:p w14:paraId="381DDC96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ind w:left="510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zasady obowiązujące w szkole</w:t>
            </w:r>
          </w:p>
          <w:p w14:paraId="6CA42BA6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ind w:left="510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zabawy ruchowe</w:t>
            </w:r>
          </w:p>
          <w:p w14:paraId="712B723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samodzielnie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pomieszczenia szkolne i udziela krótkiej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Where’s the (gym)? It’s here!</w:t>
            </w:r>
          </w:p>
          <w:p w14:paraId="2ACAA6F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samodzielnie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poprawnie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określa położenie danej osoby: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(playground).</w:t>
            </w:r>
          </w:p>
          <w:p w14:paraId="3B732D1D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pyta o położenie danej osoby: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Where’s (Toby)?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samodzielnie na to pytanie odpowiada całym zdaniem: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(He’s) in the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(library).</w:t>
            </w:r>
          </w:p>
          <w:p w14:paraId="4C9688E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formułuje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Can I (come in), please?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oraz właściwie na nie reaguje: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you can.</w:t>
            </w:r>
          </w:p>
          <w:p w14:paraId="460ED7D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potrafi zapytać o położenie przedmiotów i ludzi: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Is (Daisy) (next to) the (bin)?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 prawidłowo odpowiada na zadane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(she) is. / No, (she) isn’t.</w:t>
            </w:r>
          </w:p>
          <w:p w14:paraId="427A34DB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określa zasady panujące w szkole: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In my school, (children listen to teachers).</w:t>
            </w:r>
          </w:p>
          <w:p w14:paraId="654A9DC8" w14:textId="77777777" w:rsidR="000D7326" w:rsidRDefault="00000000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opisuje swoją ulubioną zabawę: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favourite game is (monster tag). I play (monster tag) in the (gym).</w:t>
            </w:r>
          </w:p>
          <w:p w14:paraId="7A93F4E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1926DCF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02F7DF9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chętnie i bezbłędnie odgrywa scenki i dialogi</w:t>
            </w:r>
          </w:p>
          <w:p w14:paraId="7A49D1B0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  <w:u w:val="single"/>
              </w:rPr>
            </w:pPr>
          </w:p>
          <w:p w14:paraId="7CFE365C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  <w:u w:val="single"/>
              </w:rPr>
            </w:pPr>
          </w:p>
          <w:p w14:paraId="3F786E12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  <w:u w:val="single"/>
              </w:rPr>
            </w:pPr>
          </w:p>
          <w:p w14:paraId="0A236BC1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  <w:u w:val="single"/>
              </w:rPr>
            </w:pPr>
          </w:p>
          <w:p w14:paraId="0BE97BF8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  <w:u w:val="single"/>
              </w:rPr>
            </w:pPr>
          </w:p>
          <w:p w14:paraId="17459D0E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64A6F242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wskazuje przeczytane przez nauczyciela wyrazy</w:t>
            </w:r>
          </w:p>
          <w:p w14:paraId="73A8B57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trudu samodzielnie łączy wyrazy z odpowiednimi ilustracjami</w:t>
            </w:r>
          </w:p>
          <w:p w14:paraId="2A45F71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czyta nazwy:</w:t>
            </w:r>
          </w:p>
          <w:p w14:paraId="5923E512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pomieszczeń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szkolnych</w:t>
            </w:r>
          </w:p>
          <w:p w14:paraId="5117CF9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przyimków miejsca</w:t>
            </w:r>
          </w:p>
          <w:p w14:paraId="1983847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zasad obowiązujących w szkole</w:t>
            </w:r>
          </w:p>
          <w:p w14:paraId="657E5E77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zabaw ruchowych</w:t>
            </w:r>
          </w:p>
          <w:p w14:paraId="3BFAD7C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łatwością odczytuje proste struktury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z rozdziału:</w:t>
            </w:r>
          </w:p>
          <w:p w14:paraId="2134608F" w14:textId="77777777" w:rsidR="000D7326" w:rsidRDefault="000D7326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</w:p>
          <w:p w14:paraId="71690611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the (gym)? It’s here!</w:t>
            </w:r>
          </w:p>
          <w:p w14:paraId="651ABC4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in the (playground).</w:t>
            </w:r>
          </w:p>
          <w:p w14:paraId="4DB4C9A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(Toby)? (He’s) in the (library).</w:t>
            </w:r>
          </w:p>
          <w:p w14:paraId="2BA9D74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Can I (come in), please?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you can.</w:t>
            </w:r>
          </w:p>
          <w:p w14:paraId="2DB57C91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(Daisy) (next to) the (bin)? Yes, (she) is. / No, (she) isn’t.</w:t>
            </w:r>
          </w:p>
          <w:p w14:paraId="2678871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my school, (children listen to teachers).</w:t>
            </w:r>
          </w:p>
          <w:p w14:paraId="78E44577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favourite game is (monster tag).  I play (monster tag) in the (gym),</w:t>
            </w:r>
          </w:p>
          <w:p w14:paraId="6849CF9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  <w:p w14:paraId="72AD4996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próbuje samodzielnie zapisać nazwy:</w:t>
            </w:r>
          </w:p>
          <w:p w14:paraId="7CED041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pomieszczeń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szkolnych</w:t>
            </w:r>
          </w:p>
          <w:p w14:paraId="2BC3B9DB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przyimków miejsca</w:t>
            </w:r>
          </w:p>
          <w:p w14:paraId="0EBDE10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zasad obowiązujących w szkole</w:t>
            </w:r>
          </w:p>
          <w:p w14:paraId="256D79B2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zabaw ruchowych</w:t>
            </w:r>
          </w:p>
          <w:p w14:paraId="73E25A15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 ą przepisuje proste struktury z rozdziału:</w:t>
            </w:r>
          </w:p>
          <w:p w14:paraId="4DA6CF37" w14:textId="77777777" w:rsidR="000D7326" w:rsidRDefault="000D7326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</w:p>
          <w:p w14:paraId="136846E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(Drake) is in the (library).</w:t>
            </w:r>
          </w:p>
          <w:p w14:paraId="2275B2B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(Toby)’s (in front of) the (shelf).</w:t>
            </w:r>
          </w:p>
          <w:p w14:paraId="1854D372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my school, (children listen to teachers).</w:t>
            </w:r>
          </w:p>
          <w:p w14:paraId="0940772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favourite game is (monster tag).</w:t>
            </w:r>
          </w:p>
          <w:p w14:paraId="092822F6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nie popełnia przy tym błędów</w:t>
            </w:r>
          </w:p>
        </w:tc>
      </w:tr>
      <w:tr w:rsidR="000D7326" w14:paraId="37BDB430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EEBA" w14:textId="77777777" w:rsidR="000D7326" w:rsidRDefault="000D7326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  <w:p w14:paraId="6C65FEA1" w14:textId="77777777" w:rsidR="000D7326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t>Unit 2 What’s in your dream house?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5503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258049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65B41C8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rzadko poprawnie reaguje na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polecenia poparte gestem</w:t>
            </w:r>
          </w:p>
          <w:p w14:paraId="49B6FF1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często popełnia błędy, wskazując wymienione przez nauczyciela:</w:t>
            </w:r>
          </w:p>
          <w:p w14:paraId="0C65215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znajdujące się w domu</w:t>
            </w:r>
          </w:p>
          <w:p w14:paraId="1EBC2C5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budynki</w:t>
            </w:r>
          </w:p>
          <w:p w14:paraId="33FCFDF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wyposażenia domu</w:t>
            </w:r>
          </w:p>
          <w:p w14:paraId="0BA88F3B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rzadko rozumie ich treść popartą obrazem, z pomocą nauczyciela potrafi wykonywać gesty ilustrujące treść historyjki, wskazać właściwy obrazek</w:t>
            </w:r>
          </w:p>
          <w:p w14:paraId="5C8B8660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FAEF6B3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63B2B7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pomocą nauczyciela wymienia niektóre:</w:t>
            </w:r>
          </w:p>
          <w:p w14:paraId="46FF203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znajdujące się w domu</w:t>
            </w:r>
          </w:p>
          <w:p w14:paraId="4483A95C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budynków</w:t>
            </w:r>
          </w:p>
          <w:p w14:paraId="0A04FDE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wyposażenia domu</w:t>
            </w:r>
          </w:p>
          <w:p w14:paraId="7C8E15DB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 z dużą pomocą nauczyciela określa, gdzie ktoś jest: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You’re in the (kitchen).</w:t>
            </w:r>
          </w:p>
          <w:p w14:paraId="71E96B9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z dużym wsparciem nauczyciela wymienia pomieszczenia znajdujące się w domu: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In my house, there’s a (kitchen) and there are (three bedrooms).</w:t>
            </w:r>
          </w:p>
          <w:p w14:paraId="22D0810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- z dużą pomocą nauczyciela stara się sformułować zakaz: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Don’t eat (the house)!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 przeprosić za niewłaściwe zachowanie: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I’m sorry.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</w:t>
            </w:r>
          </w:p>
          <w:p w14:paraId="33F1C96C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 - powtarza za nauczycielem pytanie o miejsce zamieszkania: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Where do you live?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i z błędami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odpowiada: 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live in the (house).</w:t>
            </w:r>
          </w:p>
          <w:p w14:paraId="5DC907B4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dużą pomocą nauczyciela zaprasza kogoś do domu/mieszkania: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Please, come in.</w:t>
            </w:r>
          </w:p>
          <w:p w14:paraId="04396B9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dużym wsparciem nauczyciela pyta o elementy wyposażenia domu: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Is the (bed) in the (bedroom)?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licznymi błędami odpowiada na zadane pytanie: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Yes, it is. / No, it isn’t.</w:t>
            </w:r>
          </w:p>
          <w:p w14:paraId="29E07816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błędami śpiewa w grupie piosenki, częściowo rozumie ich treść, jeżeli jest poparta gestem/obrazem, wymaga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zachęty nauczyciela</w:t>
            </w:r>
          </w:p>
          <w:p w14:paraId="236BB8B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769AEED8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dialogi, wymaga zachęty nauczyciela</w:t>
            </w:r>
          </w:p>
          <w:p w14:paraId="30C9B98C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5E00B0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3F14A75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wskazuje pojedyncze wyrazy przeczytane przez nauczyciela, popełniając przy tym błędy</w:t>
            </w:r>
          </w:p>
          <w:p w14:paraId="1665C37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pojedyncze wyrazy z ilustracjami ze znaczną pomocą nauczyciela</w:t>
            </w:r>
          </w:p>
          <w:p w14:paraId="5907E7B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przeczytać:</w:t>
            </w:r>
          </w:p>
          <w:p w14:paraId="1F52637B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36BF1809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miejsc znajdujących się w domu</w:t>
            </w:r>
          </w:p>
          <w:p w14:paraId="5C09ED8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budynków</w:t>
            </w:r>
          </w:p>
          <w:p w14:paraId="03E95EB6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elementów wyposażenia domu</w:t>
            </w:r>
          </w:p>
          <w:p w14:paraId="2AE30E5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próbuje przeczytać proste struktury z rozdziału:</w:t>
            </w:r>
          </w:p>
          <w:p w14:paraId="63AAB9A2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27A0705E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You’re in the (kitchen)!</w:t>
            </w:r>
          </w:p>
          <w:p w14:paraId="51038AE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my house, there’s a (kitchen) and there are (three bedrooms).</w:t>
            </w:r>
          </w:p>
          <w:p w14:paraId="0FF5C2ED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Don’t eat (the house)! I’m sorry.</w:t>
            </w:r>
          </w:p>
          <w:p w14:paraId="6243B83E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 do you live? I live in a (house).</w:t>
            </w:r>
          </w:p>
          <w:p w14:paraId="5AFFFA90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Please, come in.</w:t>
            </w:r>
          </w:p>
          <w:p w14:paraId="293C5090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the (bed) in the (bedroom)? Yes, it is. / No, it isn’t.</w:t>
            </w:r>
          </w:p>
          <w:p w14:paraId="09EB6D85" w14:textId="77777777" w:rsidR="000D7326" w:rsidRDefault="000D7326">
            <w:pPr>
              <w:pStyle w:val="Standard"/>
              <w:widowControl w:val="0"/>
              <w:ind w:left="720"/>
              <w:rPr>
                <w:rFonts w:ascii="Times New Roman" w:hAnsi="Times New Roman" w:cs="Calibri"/>
                <w:color w:val="000000"/>
                <w:sz w:val="20"/>
                <w:szCs w:val="20"/>
                <w:lang w:val="en-GB"/>
              </w:rPr>
            </w:pPr>
          </w:p>
          <w:p w14:paraId="27D54C8D" w14:textId="77777777" w:rsidR="000D7326" w:rsidRDefault="00000000">
            <w:pPr>
              <w:pStyle w:val="Standard"/>
              <w:widowControl w:val="0"/>
              <w:spacing w:after="20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  <w:p w14:paraId="3CE690C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przepisać nazwy:</w:t>
            </w:r>
          </w:p>
          <w:p w14:paraId="744C9D58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3A3D399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 znajdujących się w domu</w:t>
            </w:r>
          </w:p>
          <w:p w14:paraId="59D85DF4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budynków</w:t>
            </w:r>
          </w:p>
          <w:p w14:paraId="5C9947A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elementów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wyposażenia domu</w:t>
            </w:r>
          </w:p>
          <w:p w14:paraId="7F5E049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przepisać proste struktury z rozdziału:</w:t>
            </w:r>
          </w:p>
          <w:p w14:paraId="54E20C09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There’s (a cooker) in the (kitchen).</w:t>
            </w:r>
          </w:p>
          <w:p w14:paraId="7EF49BB1" w14:textId="77777777" w:rsidR="000D7326" w:rsidRDefault="00000000">
            <w:pPr>
              <w:pStyle w:val="Standard"/>
              <w:widowControl w:val="0"/>
              <w:spacing w:after="200" w:line="276" w:lineRule="auto"/>
              <w:rPr>
                <w:rFonts w:ascii="Times New Roman" w:hAnsi="Times New Roman" w:cs="Calibri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>ale sprawia mu to trudność i zazwyczaj popełnia wiele błędów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E11F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419A13A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czasem reaguje poprawnie na polecenia poparte gestem</w:t>
            </w:r>
          </w:p>
          <w:p w14:paraId="4EF048F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często popełnia błędy, wskazując wymienione przez nauczyciela:</w:t>
            </w:r>
          </w:p>
          <w:p w14:paraId="732B925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znajdujące się w domu</w:t>
            </w:r>
          </w:p>
          <w:p w14:paraId="69998A9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budynki</w:t>
            </w:r>
          </w:p>
          <w:p w14:paraId="42678AAB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wyposażenia domu</w:t>
            </w:r>
          </w:p>
          <w:p w14:paraId="193F8F9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3674B361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6125F10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79D5C5F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wymienia niektóre:</w:t>
            </w:r>
          </w:p>
          <w:p w14:paraId="1917CCA7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  <w:p w14:paraId="4112E056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znajdujące się w domu</w:t>
            </w:r>
          </w:p>
          <w:p w14:paraId="0C35098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budynków</w:t>
            </w:r>
          </w:p>
          <w:p w14:paraId="69BB420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wyposażenia domu</w:t>
            </w:r>
          </w:p>
          <w:p w14:paraId="4FE1EDE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 z niewielką pomocą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nauczyciela określa, gdzie ktoś jest: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You’re in the (kitchen).</w:t>
            </w:r>
          </w:p>
          <w:p w14:paraId="2970701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ze wsparciem nauczyciela wymienia pomieszczenia znajdujące się w domu: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In my house, there’s a (kitchen) and there are (three bedrooms).</w:t>
            </w:r>
          </w:p>
          <w:p w14:paraId="5988EC8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nauczyciela stara się sformułować zakaz: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Don’t eat (the house)!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 przeprosić za niewłaściwe zachowanie: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I’m sorry.</w:t>
            </w:r>
          </w:p>
          <w:p w14:paraId="74E716DD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pyta o miejsce zamieszkania: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Where do you live?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 z nielicznymi błędami odpowiada: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live in the (house).</w:t>
            </w:r>
          </w:p>
          <w:p w14:paraId="606506FB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>zaprasza kogoś do domu/mieszkania: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Please, come in.</w:t>
            </w:r>
          </w:p>
          <w:p w14:paraId="1EC9BE33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ze wsparciem nauczyciela pyta o elementy wyposażenia domu: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Is the (bed) in the (bedroom)?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nielicznymi błędami odpowiada na zadane pytanie: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Yes, it is. / No, it isn’t.</w:t>
            </w:r>
          </w:p>
          <w:p w14:paraId="3C927D66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niewielkimi błędami śpiewa w grupie piosenki, zwykle rozumie ich treść, jeżeli jest poparta gestem/obrazem, stara się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wykonywać gesty ilustrujące ich treść</w:t>
            </w:r>
          </w:p>
          <w:p w14:paraId="5AE187D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192568D9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</w:t>
            </w:r>
          </w:p>
          <w:p w14:paraId="4B341E94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985F420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12F339B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wskazuje niektóre wyrazy przeczytane przez nauczyciela, czasem popełnia przy tym błędy</w:t>
            </w:r>
          </w:p>
          <w:p w14:paraId="17FA871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niektóre wyrazy z ilustracjami z niewielką pomocą nauczyciela</w:t>
            </w:r>
          </w:p>
          <w:p w14:paraId="011C394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czyta:</w:t>
            </w:r>
          </w:p>
          <w:p w14:paraId="32CDD85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miejsc znajdujących się w domu</w:t>
            </w:r>
          </w:p>
          <w:p w14:paraId="1DF17E5D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budynków</w:t>
            </w:r>
          </w:p>
          <w:p w14:paraId="5489855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elementów wyposażenia domu</w:t>
            </w:r>
          </w:p>
          <w:p w14:paraId="3ACC809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czyta proste struktury z rozdziału:</w:t>
            </w:r>
          </w:p>
          <w:p w14:paraId="526D919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You’re in the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(kitchen)!</w:t>
            </w:r>
          </w:p>
          <w:p w14:paraId="507665C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my house, there’s a  kitchen) and there are (three bedrooms).</w:t>
            </w:r>
          </w:p>
          <w:p w14:paraId="692B780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Don’t eat (the house)! I’m sorry.</w:t>
            </w:r>
          </w:p>
          <w:p w14:paraId="43A8A49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 do you live? I live in a (house).</w:t>
            </w:r>
          </w:p>
          <w:p w14:paraId="37BF455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Please, come in.</w:t>
            </w:r>
          </w:p>
          <w:p w14:paraId="3FD3160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the (bed) in the (bedroom)? Yes, it is. / No, it isn’t.</w:t>
            </w:r>
          </w:p>
          <w:p w14:paraId="20020AE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  <w:p w14:paraId="0969F8E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przepisuje nazwy:</w:t>
            </w:r>
          </w:p>
          <w:p w14:paraId="417E3804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2237CE9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 znajdujących się w domu</w:t>
            </w:r>
          </w:p>
          <w:p w14:paraId="51FD483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budynków</w:t>
            </w:r>
          </w:p>
          <w:p w14:paraId="7CC8BCF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wyposażenia domu</w:t>
            </w:r>
          </w:p>
          <w:p w14:paraId="3C0594F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przepisuje proste struktury z rozdziału:</w:t>
            </w:r>
          </w:p>
          <w:p w14:paraId="3D31782A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There’s (a cooker) in the (kitchen).</w:t>
            </w:r>
          </w:p>
          <w:p w14:paraId="2DDBBD53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popełniając przy tym błędy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D95D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F71B82C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-zazwyczaj rozumie i poprawnie reaguje na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polecenia, czasami potrzebuje niewielkiej pomocy nauczyciela</w:t>
            </w:r>
          </w:p>
          <w:p w14:paraId="78B365B2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 ogół poprawnie wskazuje wymienione przez nauczyciela, sporadycznie popełniając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miejsca znajdujące się w domu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budynki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elementy wyposażenia domu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materiały konstrukcyjne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miejsca zamieszkania</w:t>
            </w:r>
          </w:p>
          <w:p w14:paraId="1551454B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-zwykle słucha historyjek z zaangażowaniem, zazwyczaj rozumie ich treść, często potrafi wykonywać gesty ilustrujące treść i wskazać właściwy obrazek, czasem z pomocą nauczyciela</w:t>
            </w:r>
          </w:p>
          <w:p w14:paraId="69DC09D0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397159EA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C932852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447EA21D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z niewielkim wpsarciem nauczyciela 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miejsca znajdujące się w domu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nazwy budynków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elementy wyposażenia domu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• materiały konstrukcyjne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miejsca zamieszkania</w:t>
            </w:r>
          </w:p>
          <w:p w14:paraId="491E0196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określa, gdzie ktoś jest: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You’re in the (kitchen),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zazwyczaj poprawnie, czasem z błędami</w:t>
            </w:r>
          </w:p>
          <w:p w14:paraId="1F2FA32C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wymienia pomieszczenia znajdujące się w domu: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 my house, there’s a (kitchen) and there are (three bedrooms),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zwykle poprawnie</w:t>
            </w:r>
          </w:p>
          <w:p w14:paraId="019393FF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formułuje zakaz: 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on’t eat (the house)! i przeprasza za niewłaściwe zachowanie: I’m sorry,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sporadycznie z błędami</w:t>
            </w:r>
          </w:p>
          <w:p w14:paraId="15A15C48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-zazwyczaj poprawnie pyta o miejsce zamieszkania: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Where do you live? i przeważnie odpowiada: I live in the (house)</w:t>
            </w:r>
            <w:r>
              <w:rPr>
                <w:rFonts w:ascii="Times New Roman" w:hAnsi="Times New Roman"/>
                <w:sz w:val="20"/>
                <w:szCs w:val="20"/>
              </w:rPr>
              <w:t>, czasem z błędami</w:t>
            </w:r>
          </w:p>
          <w:p w14:paraId="6A5DE3F0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zaprasza kogoś do domu/mieszkania: Please, come in, zwykle poprawnie</w:t>
            </w:r>
          </w:p>
          <w:p w14:paraId="2EFE52DB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-zazwyczaj poprawnie pyta o elementy wyposażenia domu: 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 the (bed) in the (bedroom)? i zwykle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poprawnie odpowiada: Yes, it is. / No, it isn’t,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czasami z błędami</w:t>
            </w:r>
          </w:p>
          <w:p w14:paraId="6DBD637D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określa, z czego wykonany jest przedmiot: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It’s made of (wood) and (metal)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zazwyczaj poprawnie</w:t>
            </w:r>
          </w:p>
          <w:p w14:paraId="159E9AA3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opisuje wymarzone miejsce zamieszkania: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My dream house is (a castle),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czasami z błędami</w:t>
            </w:r>
          </w:p>
          <w:p w14:paraId="009F2C2C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-śpiewa w grupie i czasem samodzielnie, zazwyczaj poprawnie, czasami z niewielkimi błędami, rozumie treść, wykonuje gesty</w:t>
            </w:r>
          </w:p>
          <w:p w14:paraId="756E3600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zazwyczaj poprawnie, rozumie treść, wykonuje gesty, czasami z błędami</w:t>
            </w:r>
          </w:p>
          <w:p w14:paraId="201A89AD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-chętnie odgrywa scenki i dialogi, zazwyczaj poprawnie, sporadycznie z błędami i przy wsparciu nauczyciela</w:t>
            </w:r>
          </w:p>
          <w:p w14:paraId="3520719D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38B35D9E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41B381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33446F7A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-zwykle poprawnie wskazuje przeczytane przez nauczyciela wyrazy, sporadycznie się myli</w:t>
            </w:r>
          </w:p>
          <w:p w14:paraId="637564F9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czasami z błędami</w:t>
            </w:r>
          </w:p>
          <w:p w14:paraId="29AF9381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niewielkimi błędami czyta: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miejsc znajdujących się w domu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budynków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elementów wyposażenia domu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materiałów konstrukcyjnych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miejsc zamieszkania</w:t>
            </w:r>
          </w:p>
          <w:p w14:paraId="4FBA76AE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-czyta proste struktury z rozdziału zazwyczaj poprawnie, czasem z 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You’re in the (kitchen).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In my house, there’s a (kitchen) and there are (three bedrooms).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Don’t eat (the house)! I’m sorry.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Where do you live? I live in a (house).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Please, come in.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Is the (bed) in the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(bedroom)? Yes, it is. / No, it isn’t.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It’s made of (wood) and (metal).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My dream house is (a castle).</w:t>
            </w:r>
          </w:p>
          <w:p w14:paraId="3F67E19B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i sporadycznymi błędami przepisuje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miejsc znajdujących się w domu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budynków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elementów wyposażenia domu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materiałów konstrukcyjnych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79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27B9142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zwykle rozumie i poprawnie reaguje na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polecenia</w:t>
            </w:r>
          </w:p>
          <w:p w14:paraId="0247A7E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na ogół poprawnie wskazuje wymienione przez nauczyciela:</w:t>
            </w:r>
          </w:p>
          <w:p w14:paraId="1200896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znajdujące się w domu</w:t>
            </w:r>
          </w:p>
          <w:p w14:paraId="39A326E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budynki</w:t>
            </w:r>
          </w:p>
          <w:p w14:paraId="4317720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wyposażenia domu</w:t>
            </w:r>
          </w:p>
          <w:p w14:paraId="757DA29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materiały konstrukcyjne</w:t>
            </w:r>
          </w:p>
          <w:p w14:paraId="6FD49D2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zamieszkania</w:t>
            </w:r>
          </w:p>
          <w:p w14:paraId="4A9ECB72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  <w:p w14:paraId="48EFB73F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F55B5C4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062AFDC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 wymienia większość:</w:t>
            </w:r>
          </w:p>
          <w:p w14:paraId="3A57033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 znajdujących się w domu</w:t>
            </w:r>
          </w:p>
          <w:p w14:paraId="3722AD0B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  budynków</w:t>
            </w:r>
          </w:p>
          <w:p w14:paraId="48555FF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elementów wyposażenia domu</w:t>
            </w:r>
          </w:p>
          <w:p w14:paraId="0E4EEF2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materiałów konstrukcyjnych</w:t>
            </w:r>
          </w:p>
          <w:p w14:paraId="0538968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 zamieszkania</w:t>
            </w:r>
          </w:p>
          <w:p w14:paraId="66F2EB0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 z niewielkimi błędami określa, gdzie ktoś jest: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You’re in the (kitchen).</w:t>
            </w:r>
          </w:p>
          <w:p w14:paraId="102FDB7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 wsparciem nauczyciela wymienia pomieszczenia znajdujące się w domu: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In my house, there’s a (kitchen) and there are (three bedrooms).</w:t>
            </w:r>
          </w:p>
          <w:p w14:paraId="17032F3D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zwykle poprawnie formułuje zakaz: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Don’t eat (the house)! </w:t>
            </w:r>
            <w:r>
              <w:rPr>
                <w:rFonts w:ascii="Times New Roman" w:hAnsi="Times New Roman" w:cs="Calibri"/>
                <w:iCs/>
                <w:sz w:val="20"/>
                <w:szCs w:val="20"/>
              </w:rPr>
              <w:t>i przeprosić za niewłaściwe zachowanie: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I’m sorry.</w:t>
            </w:r>
          </w:p>
          <w:p w14:paraId="7037E3D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zazwyczaj poprawnie pyta o </w:t>
            </w:r>
            <w:r>
              <w:rPr>
                <w:rFonts w:ascii="Times New Roman" w:hAnsi="Times New Roman" w:cs="Calibri"/>
                <w:sz w:val="20"/>
                <w:szCs w:val="20"/>
              </w:rPr>
              <w:t>miejsce zamieszkania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Where do you live?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i przeważnie właściwie odpowiada: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live in the (house).</w:t>
            </w:r>
          </w:p>
          <w:p w14:paraId="2B2BACA8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nielicznymi błędami zaprasza kogoś do domu/mieszkania: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Please, come in.</w:t>
            </w:r>
          </w:p>
          <w:p w14:paraId="458B79E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- zazwyczaj poprawnie pyta o elementy wyposażenia domu: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Is the (bed) in the (bedroom)?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przeważnie właściwie odpowiada na zadane pytanie: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Yes, it is. / No, it isn’t.</w:t>
            </w:r>
          </w:p>
          <w:p w14:paraId="12CF8635" w14:textId="77777777" w:rsidR="000D7326" w:rsidRDefault="00000000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niewielkimi błędami określa z czego wykonany jest jakiś przedmiot: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made of (wood) and (metal).</w:t>
            </w:r>
          </w:p>
          <w:p w14:paraId="3E5C4E1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opisuje wymarzone miejsce zamieszkania: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dream house is (a castle).</w:t>
            </w:r>
          </w:p>
          <w:p w14:paraId="762C699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i samodzielnie większość piosenek, zwykle rozumie ich treść, potrafi wykonać gesty ilustrujące ich treść</w:t>
            </w:r>
          </w:p>
          <w:p w14:paraId="20DCEB7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  <w:p w14:paraId="564284C1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- chętnie i z niewielkimi błędami odgrywa scenki i dialogi</w:t>
            </w:r>
          </w:p>
          <w:p w14:paraId="50EBCD5C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13215D2" w14:textId="77777777" w:rsidR="000D7326" w:rsidRDefault="00000000">
            <w:pPr>
              <w:pStyle w:val="Normalny1"/>
            </w:pPr>
            <w:r>
              <w:rPr>
                <w:rFonts w:ascii="Times New Roman" w:hAnsi="Times New Roman"/>
                <w:u w:val="single"/>
                <w:lang w:eastAsia="en-US"/>
              </w:rPr>
              <w:t xml:space="preserve">Rozumienie oraz tworzenie wypowiedzi pisemnych i </w:t>
            </w:r>
            <w:r>
              <w:rPr>
                <w:rFonts w:ascii="Times New Roman" w:hAnsi="Times New Roman"/>
                <w:u w:val="single"/>
                <w:lang w:eastAsia="en-US"/>
              </w:rPr>
              <w:lastRenderedPageBreak/>
              <w:t>reagowanie</w:t>
            </w:r>
            <w:r>
              <w:rPr>
                <w:rFonts w:ascii="Times New Roman" w:hAnsi="Times New Roman"/>
                <w:u w:val="single"/>
                <w:lang w:eastAsia="en-US"/>
              </w:rPr>
              <w:br/>
            </w:r>
            <w:r>
              <w:rPr>
                <w:rFonts w:ascii="Times New Roman" w:hAnsi="Times New Roman"/>
              </w:rPr>
              <w:t xml:space="preserve">- zwykle bezbłędnie lub z niewielkimi błędami wskazuje przeczytane przez nauczyciela wyrazy </w:t>
            </w:r>
            <w:r>
              <w:rPr>
                <w:rFonts w:ascii="Times New Roman" w:hAnsi="Times New Roman"/>
              </w:rPr>
              <w:br/>
              <w:t>- bez większych trudności łączy wyrazy z odpowiednimi ilustracjami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- z niewielkimi błędami czyta:</w:t>
            </w:r>
          </w:p>
          <w:p w14:paraId="797BD321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miejsc znajdujących się w domu</w:t>
            </w:r>
          </w:p>
          <w:p w14:paraId="1E5FA1E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budynków</w:t>
            </w:r>
          </w:p>
          <w:p w14:paraId="55D23B15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elementów wyposażenia domu</w:t>
            </w:r>
          </w:p>
          <w:p w14:paraId="7D31889D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materiałów konstrukcyjnych</w:t>
            </w:r>
          </w:p>
          <w:p w14:paraId="7052F621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miejsc zamieszkania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- czyta proste struktury z rozdziału:</w:t>
            </w:r>
          </w:p>
          <w:p w14:paraId="39B93D02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You’re in the (kitchen)!</w:t>
            </w:r>
          </w:p>
          <w:p w14:paraId="12665AA8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my house, there’s a  kitchen) and there are (three bedrooms).</w:t>
            </w:r>
          </w:p>
          <w:p w14:paraId="7BB0AC3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Don’t eat (the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lastRenderedPageBreak/>
              <w:t>house)! I’m sorry.</w:t>
            </w:r>
          </w:p>
          <w:p w14:paraId="43CB4A8A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 do you live? I live in a (house).</w:t>
            </w:r>
          </w:p>
          <w:p w14:paraId="68F76F8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Please, come in.</w:t>
            </w:r>
          </w:p>
          <w:p w14:paraId="777DFD8E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the (bed) in the (bedroom)? Yes, it is. / No, it isn’t.</w:t>
            </w:r>
          </w:p>
          <w:p w14:paraId="3775324A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It’s made of (wood) and (metal).</w:t>
            </w:r>
          </w:p>
          <w:p w14:paraId="2617048C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dream house is (a  castle).</w:t>
            </w:r>
          </w:p>
          <w:p w14:paraId="5C16232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popełniając przy tym nieliczne błędy, zwykle rozumie ich znaczenie</w:t>
            </w:r>
          </w:p>
          <w:p w14:paraId="584FAD7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przepisuje nazwy:</w:t>
            </w:r>
          </w:p>
          <w:p w14:paraId="03BF8D3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 znajdujących się w domu</w:t>
            </w:r>
          </w:p>
          <w:p w14:paraId="66988982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budynków</w:t>
            </w:r>
          </w:p>
          <w:p w14:paraId="04E031F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wyposażenia domu</w:t>
            </w:r>
          </w:p>
          <w:p w14:paraId="27E9C698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materiałów konstrukcyjnych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8458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705F69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rozumie i poprawnie reaguje na polecenia</w:t>
            </w:r>
          </w:p>
          <w:p w14:paraId="6AD2CC4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bezbłędnie wskazuje wymienione przez nauczyciela:</w:t>
            </w:r>
          </w:p>
          <w:p w14:paraId="33F3F1E6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znajdujące się w domu</w:t>
            </w:r>
          </w:p>
          <w:p w14:paraId="3093D541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budynki</w:t>
            </w:r>
          </w:p>
          <w:p w14:paraId="3268EA2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wyposażenia domu</w:t>
            </w:r>
          </w:p>
          <w:p w14:paraId="7DEB448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materiały konstrukcyjne</w:t>
            </w:r>
          </w:p>
          <w:p w14:paraId="45B042D6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zamieszkania</w:t>
            </w:r>
          </w:p>
          <w:p w14:paraId="1600DF4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ze zrozumieniem słucha historyjek, potrafi wykonywać gesty ilustrujące treść historyjki, wskazać właściwy obrazek</w:t>
            </w:r>
          </w:p>
          <w:p w14:paraId="3A82E1AA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A18110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852CE7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bezbłędnie i samodzielnie wymienia:</w:t>
            </w:r>
          </w:p>
          <w:p w14:paraId="3BC80559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znajdujące się w domu</w:t>
            </w:r>
          </w:p>
          <w:p w14:paraId="0381F7C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nazwy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budynków</w:t>
            </w:r>
          </w:p>
          <w:p w14:paraId="2C0C76D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wyposażenia domu</w:t>
            </w:r>
          </w:p>
          <w:p w14:paraId="75374016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materiały konstrukcyjne</w:t>
            </w:r>
          </w:p>
          <w:p w14:paraId="63A2781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miejsca zamieszkania</w:t>
            </w:r>
          </w:p>
          <w:p w14:paraId="6AE6CE9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określa, gdzie ktoś jest: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You’re in the (kitchen).</w:t>
            </w:r>
          </w:p>
          <w:p w14:paraId="338F8F4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 wymienia pomieszczenia znajdujące się w domu: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In my house, there’s a (kitchen) and there are (three bedrooms).</w:t>
            </w:r>
          </w:p>
          <w:p w14:paraId="25797C4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potrafi samodzielnie formułować zakaz: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Don’t eat (the house)! </w:t>
            </w:r>
            <w:r>
              <w:rPr>
                <w:rFonts w:ascii="Times New Roman" w:hAnsi="Times New Roman" w:cs="Calibri"/>
                <w:iCs/>
                <w:sz w:val="20"/>
                <w:szCs w:val="20"/>
              </w:rPr>
              <w:t>i przeprosić za niewłaściwe zachowanie: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I’m sorry.</w:t>
            </w:r>
          </w:p>
          <w:p w14:paraId="40A17A9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pyta o miejsce zamieszkania: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Where do you live?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właściwie odpowiada: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 live in the (house).</w:t>
            </w:r>
          </w:p>
          <w:p w14:paraId="0DE81785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samodzielnie i bezbłędnie zaprasza kogoś do domu/mieszkania: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Please, come in.</w:t>
            </w:r>
          </w:p>
          <w:p w14:paraId="1BDB130C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pyta o elementy wyposażenia domu: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Is the (bed) in the (bedroom)?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 właściwie odpowiada na zadane pytanie: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Yes, it is. / No, it isn’t.</w:t>
            </w:r>
          </w:p>
          <w:p w14:paraId="3E76830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i bezbłędnie określa z czego wykonany jest jakiś przedmiot: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made of (wood) and (metal).</w:t>
            </w:r>
          </w:p>
          <w:p w14:paraId="638CC0C9" w14:textId="77777777" w:rsidR="000D7326" w:rsidRDefault="00000000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i bezbłędnie opisuje wymarzone miejsce zamieszkania: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dream house is (a castle).</w:t>
            </w:r>
          </w:p>
          <w:p w14:paraId="29CCCFC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314C3A0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545AB026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chętnie i bezbłędnie odgrywa scenki i dialogi</w:t>
            </w:r>
          </w:p>
          <w:p w14:paraId="362495F2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4992D39" w14:textId="77777777" w:rsidR="000D7326" w:rsidRDefault="00000000">
            <w:pPr>
              <w:pStyle w:val="Normalny1"/>
            </w:pPr>
            <w:r>
              <w:rPr>
                <w:rFonts w:ascii="Times New Roman" w:hAnsi="Times New Roman"/>
                <w:u w:val="single"/>
                <w:lang w:eastAsia="en-US"/>
              </w:rPr>
              <w:t xml:space="preserve">Rozumienie oraz tworzenie wypowiedzi </w:t>
            </w:r>
            <w:r>
              <w:rPr>
                <w:rFonts w:ascii="Times New Roman" w:hAnsi="Times New Roman"/>
                <w:u w:val="single"/>
                <w:lang w:eastAsia="en-US"/>
              </w:rPr>
              <w:lastRenderedPageBreak/>
              <w:t>pisemnych i reagowanie</w:t>
            </w:r>
            <w:r>
              <w:rPr>
                <w:rFonts w:ascii="Times New Roman" w:hAnsi="Times New Roman"/>
              </w:rPr>
              <w:t>- bezbłędnie wskazuje przeczytane przez nauczyciela wyrazy- bez trudu samodzielnie łączy wyrazy z odpowiednimi ilustracjami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- bezbłędnie czyta:</w:t>
            </w:r>
          </w:p>
          <w:p w14:paraId="7368A20B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miejsc znajdujących się w domu</w:t>
            </w:r>
          </w:p>
          <w:p w14:paraId="101D84FF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budynków</w:t>
            </w:r>
          </w:p>
          <w:p w14:paraId="5783EDFF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elementów wyposażenia domu</w:t>
            </w:r>
          </w:p>
          <w:p w14:paraId="7B4E34C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materiałów konstrukcyjnych</w:t>
            </w:r>
          </w:p>
          <w:p w14:paraId="024C0B78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miejsc zamieszkania</w:t>
            </w:r>
          </w:p>
          <w:p w14:paraId="3A60A53B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odczytuje proste struktury z rozdziału:</w:t>
            </w:r>
          </w:p>
          <w:p w14:paraId="28AF897A" w14:textId="77777777" w:rsidR="000D7326" w:rsidRDefault="000D7326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</w:p>
          <w:p w14:paraId="7139CAE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You’re in the (kitchen)!</w:t>
            </w:r>
          </w:p>
          <w:p w14:paraId="512A3252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In my house, there’s a  kitchen) and there are (three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lastRenderedPageBreak/>
              <w:t>bedrooms).</w:t>
            </w:r>
          </w:p>
          <w:p w14:paraId="5AD9605C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Don’t eat (the house)! I’m sorry.</w:t>
            </w:r>
          </w:p>
          <w:p w14:paraId="60528AD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 do you live? I live in a (house).</w:t>
            </w:r>
          </w:p>
          <w:p w14:paraId="59A4C5F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Please, come in.</w:t>
            </w:r>
          </w:p>
          <w:p w14:paraId="214ADA70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the (bed) in the (bedroom)? Yes, it is. / No, it isn’t.</w:t>
            </w:r>
          </w:p>
          <w:p w14:paraId="4FAAC863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It’s made of (wood) and (metal).</w:t>
            </w:r>
          </w:p>
          <w:p w14:paraId="65D665AA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dream house is (a  castle).</w:t>
            </w:r>
          </w:p>
          <w:p w14:paraId="6D071394" w14:textId="77777777" w:rsidR="000D7326" w:rsidRDefault="000D7326">
            <w:pPr>
              <w:pStyle w:val="Standard"/>
              <w:widowControl w:val="0"/>
              <w:numPr>
                <w:ilvl w:val="0"/>
                <w:numId w:val="11"/>
              </w:numPr>
              <w:ind w:firstLine="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</w:p>
          <w:p w14:paraId="43871964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  <w:p w14:paraId="30E5D849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próbuje samodzielnie zapisać nazwy:</w:t>
            </w:r>
          </w:p>
          <w:p w14:paraId="7CA742E1" w14:textId="77777777" w:rsidR="000D7326" w:rsidRDefault="00000000">
            <w:pPr>
              <w:pStyle w:val="Standard"/>
              <w:widowControl w:val="0"/>
              <w:numPr>
                <w:ilvl w:val="0"/>
                <w:numId w:val="11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 znajdujących się w domu</w:t>
            </w:r>
          </w:p>
        </w:tc>
      </w:tr>
      <w:tr w:rsidR="000D7326" w14:paraId="266EFC88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786C" w14:textId="77777777" w:rsidR="000D7326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lastRenderedPageBreak/>
              <w:t>Unit 3 Why do we wear clothes?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78B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66C0CD4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rzadko poprawnie reaguje na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polecenia poparte gestem</w:t>
            </w:r>
          </w:p>
          <w:p w14:paraId="0D9018B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często popełnia błędy, wskazując wymienione przez nauczyciela:</w:t>
            </w:r>
          </w:p>
          <w:p w14:paraId="6C115BA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70F70051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przymiotniki opisujące </w:t>
            </w: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4ED42906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rzadko rozumie ich treść popartą obrazem, z pomocą nauczyciela potrafi wykonywać gesty ilustrujące treść historyjki, wskazać właściwy obrazek</w:t>
            </w:r>
          </w:p>
          <w:p w14:paraId="3C369FED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6A20B49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6197AE3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pomocą nauczyciela wymienia kilka:</w:t>
            </w:r>
          </w:p>
          <w:p w14:paraId="13040EE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ubrań</w:t>
            </w:r>
          </w:p>
          <w:p w14:paraId="1DBCD5B1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przymiotników określających </w:t>
            </w: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705EA0F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określa czyjś ubiór: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wearing (a jacket).</w:t>
            </w:r>
          </w:p>
          <w:p w14:paraId="79532B3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pyta o ubranie i opisuje swój ubiór: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What are you wearing? I’m wearing (a hat).</w:t>
            </w:r>
          </w:p>
          <w:p w14:paraId="06AE532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 xml:space="preserve">- z dużą pomocą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nauczyciela formułuje podziękowanie i stara się poprawnie na nie reagować: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 for the hat. You’re welcome.</w:t>
            </w:r>
          </w:p>
          <w:p w14:paraId="68B79A43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dużą pomocą nauczyciela określa pogodę i z licznymi błędami mówi o tym, co ktoś powinien założyć/zdjąć: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It’s (cold). (Put on) your (scarf). / (Take off) your (scarf).</w:t>
            </w:r>
          </w:p>
          <w:p w14:paraId="66A5D98C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powtarza za nauczycielem opis swojego ubioru wykorzystując przymiotniki: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(hat) is (new). / My (trousers) are (old).</w:t>
            </w:r>
          </w:p>
          <w:p w14:paraId="0397CE9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71DC4A11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2B1273A0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7DEA87EE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dialogi, wymaga zachęty nauczyciela</w:t>
            </w:r>
          </w:p>
          <w:p w14:paraId="296DA841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EDC8394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1CB0A6E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wskazuje pojedyncze wyrazy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przeczytane przez nauczyciela, popełniając przy tym błędy</w:t>
            </w:r>
          </w:p>
          <w:p w14:paraId="400083C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pojedyncze wyrazy z ilustracjami ze znaczną pomocą nauczyciela</w:t>
            </w:r>
          </w:p>
          <w:p w14:paraId="6ECC2D2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przeczytać:</w:t>
            </w:r>
          </w:p>
          <w:p w14:paraId="29EE06E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nazwy </w:t>
            </w:r>
            <w:r>
              <w:rPr>
                <w:rFonts w:ascii="Times New Roman" w:hAnsi="Times New Roman" w:cs="Calibri"/>
                <w:sz w:val="20"/>
                <w:szCs w:val="20"/>
              </w:rPr>
              <w:t>ubrań</w:t>
            </w:r>
          </w:p>
          <w:p w14:paraId="2B8C2AAE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spacing w:after="20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przymiotniki opisujące </w:t>
            </w: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3B4E2FB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przeczytać proste struktury z rozdziału:</w:t>
            </w:r>
          </w:p>
          <w:p w14:paraId="4189B63B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5B20D018" w14:textId="77777777" w:rsidR="000D7326" w:rsidRDefault="00000000">
            <w:pPr>
              <w:pStyle w:val="Standard"/>
              <w:widowControl w:val="0"/>
              <w:numPr>
                <w:ilvl w:val="0"/>
                <w:numId w:val="14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wearing (a jacket).</w:t>
            </w:r>
          </w:p>
          <w:p w14:paraId="14DC20AF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 are you wearing? I’m wearing (a hat).</w:t>
            </w:r>
          </w:p>
          <w:p w14:paraId="5BDE85A1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Thank you for the hat.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You’re welcome.</w:t>
            </w:r>
          </w:p>
          <w:p w14:paraId="02B96A34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 It’s (cold). (Put on) your (scarf). / (Take off) your (scarf).</w:t>
            </w:r>
          </w:p>
          <w:p w14:paraId="1E2BF1E8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(hat) is (new). / My (trousers) are (old).</w:t>
            </w:r>
          </w:p>
          <w:p w14:paraId="16EC20C9" w14:textId="77777777" w:rsidR="000D7326" w:rsidRDefault="00000000">
            <w:pPr>
              <w:pStyle w:val="Standard"/>
              <w:widowControl w:val="0"/>
              <w:spacing w:after="20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>ale sprawia mu to trudność, zwykle nie rozumie ich znaczenia</w:t>
            </w:r>
          </w:p>
          <w:p w14:paraId="7BB27EC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przepisać nazwy:</w:t>
            </w:r>
          </w:p>
          <w:p w14:paraId="09B6AE9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ubrań</w:t>
            </w:r>
          </w:p>
          <w:p w14:paraId="40550BC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przymiotników określających ubrania</w:t>
            </w:r>
          </w:p>
          <w:p w14:paraId="19B2D11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przepisać proste struktury z rozdziału:</w:t>
            </w:r>
          </w:p>
          <w:p w14:paraId="7C0BADAD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spacing w:after="200"/>
              <w:ind w:left="0" w:firstLine="0"/>
              <w:rPr>
                <w:rFonts w:ascii="Times New Roman" w:hAnsi="Times New Roman" w:cs="Calibri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  <w:lang w:val="en-GB"/>
              </w:rPr>
              <w:t>There’s a (rabbit) in the (dress).</w:t>
            </w:r>
          </w:p>
          <w:p w14:paraId="6712B5A3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I’m wearing (a hat).</w:t>
            </w:r>
          </w:p>
          <w:p w14:paraId="53CF2EB7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My (hat) is (clean).</w:t>
            </w:r>
          </w:p>
          <w:p w14:paraId="4E401006" w14:textId="77777777" w:rsidR="000D7326" w:rsidRDefault="000D7326">
            <w:pPr>
              <w:pStyle w:val="Standard"/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0AB3A574" w14:textId="77777777" w:rsidR="000D7326" w:rsidRDefault="00000000">
            <w:pPr>
              <w:pStyle w:val="Standard"/>
              <w:widowControl w:val="0"/>
              <w:spacing w:after="200" w:line="276" w:lineRule="auto"/>
              <w:rPr>
                <w:rFonts w:ascii="Times New Roman" w:hAnsi="Times New Roman" w:cs="Calibri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  <w:lang w:val="en-GB"/>
              </w:rPr>
              <w:t>ale sprawia mu to trudność i zazwyczaj popełnia wiele błędów</w:t>
            </w:r>
          </w:p>
          <w:p w14:paraId="28DEFC81" w14:textId="77777777" w:rsidR="000D7326" w:rsidRDefault="000D7326">
            <w:pPr>
              <w:pStyle w:val="Standard"/>
              <w:widowControl w:val="0"/>
              <w:spacing w:after="20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9E88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73938DB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czasem reaguje poprawnie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 polecenia poparte gestem</w:t>
            </w:r>
          </w:p>
          <w:p w14:paraId="7EAF814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często popełnia błędy, wskazując wymienione przez nauczyciela:</w:t>
            </w:r>
          </w:p>
          <w:p w14:paraId="2E00B4F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6C2AB4D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przymiotniki opisujące ubrania</w:t>
            </w:r>
          </w:p>
          <w:p w14:paraId="3D690296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009503D8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FC136A7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625AA5E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wymienia kilka:</w:t>
            </w:r>
          </w:p>
          <w:p w14:paraId="4A9C1A7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ubrań</w:t>
            </w:r>
          </w:p>
          <w:p w14:paraId="61B0F96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przymiotników określających ubrania</w:t>
            </w:r>
          </w:p>
          <w:p w14:paraId="5D5C2BD8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nauczyciela określa czyjś ubiór: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wearing (a jacket).</w:t>
            </w:r>
          </w:p>
          <w:p w14:paraId="340AF85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pyta o ubranie I opisuje swój ubiór: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What are you wearing? I’m wearing (a hat).</w:t>
            </w:r>
          </w:p>
          <w:p w14:paraId="23E66A5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pomocą nauczyciela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formułuje podziękowanie i stara się poprawnie na nie reagować: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 for the hat. You’re welcome.</w:t>
            </w:r>
          </w:p>
          <w:p w14:paraId="598A56AF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określa pogodę i z błędami mówi o tym, co ktoś powinien założyć/zdjąć: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It’s (cold). (Put on) your (scarf). / (Take off) your (scarf).</w:t>
            </w:r>
          </w:p>
          <w:p w14:paraId="2B2C519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opisuje swój ubiór wykorzystując przymiotniki: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(hat) is (new). / My (trousers) are (old).</w:t>
            </w:r>
          </w:p>
          <w:p w14:paraId="5E41E0E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  <w:p w14:paraId="205E8EE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669C4313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</w:t>
            </w:r>
          </w:p>
          <w:p w14:paraId="13C61AFA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205B1F4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F889BE9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56D1EAF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wskazuje niektóre wyrazy przeczytane przez nauczyciela, czasem popełnia przy tym błędy</w:t>
            </w:r>
          </w:p>
          <w:p w14:paraId="4E2F33A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niektóre wyrazy z ilustracjami z niewielką pomocą nauczyciela</w:t>
            </w:r>
          </w:p>
          <w:p w14:paraId="03DE9E6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czyta:</w:t>
            </w:r>
          </w:p>
          <w:p w14:paraId="0E6EFF54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nazwy </w:t>
            </w:r>
            <w:r>
              <w:rPr>
                <w:rFonts w:ascii="Times New Roman" w:hAnsi="Times New Roman" w:cs="Calibri"/>
                <w:sz w:val="20"/>
                <w:szCs w:val="20"/>
              </w:rPr>
              <w:t>ubrań</w:t>
            </w:r>
          </w:p>
          <w:p w14:paraId="5345F84E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spacing w:after="20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przymiotniki opisujące </w:t>
            </w: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3E53AA6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czyta proste struktury z rozdziału:</w:t>
            </w:r>
          </w:p>
          <w:p w14:paraId="2ABD9BCC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wearing (a jacket).</w:t>
            </w:r>
          </w:p>
          <w:p w14:paraId="470E9B2E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 are you wearing? I’m wearing (a hat).</w:t>
            </w:r>
          </w:p>
          <w:p w14:paraId="166404C9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Thank you for the hat.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You’re welcome.</w:t>
            </w:r>
          </w:p>
          <w:p w14:paraId="16185B07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 It’s (cold). (Put on) your (scarf). / (Take off) your (scarf).</w:t>
            </w:r>
          </w:p>
          <w:p w14:paraId="3F68E460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(hat) is (new). / My (trousers) are (old).</w:t>
            </w:r>
          </w:p>
          <w:p w14:paraId="360DFFA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popełniając przy tym nieliczne błędy, czasami nie rozumie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ich znaczenia</w:t>
            </w:r>
          </w:p>
          <w:p w14:paraId="5214ABA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przepisuje nazwy:</w:t>
            </w:r>
          </w:p>
          <w:p w14:paraId="7E09787C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ubrań</w:t>
            </w:r>
          </w:p>
          <w:p w14:paraId="4C6018F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przymiotników określających ubrania</w:t>
            </w:r>
          </w:p>
          <w:p w14:paraId="1DA9C4F9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przepisuje proste struktury z rozdziału:</w:t>
            </w:r>
          </w:p>
          <w:p w14:paraId="14F63BC2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There’s a (rabbit) in the (dress).</w:t>
            </w:r>
          </w:p>
          <w:p w14:paraId="455F36E7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I’m wearing (a hat).</w:t>
            </w:r>
          </w:p>
          <w:p w14:paraId="70CA02F3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My (hat) is (clean).</w:t>
            </w:r>
          </w:p>
          <w:p w14:paraId="10E0059D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błędy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09B6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3635755E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-zazwyczaj rozumie i poprawnie reaguje na polecenia, czasem potrzebuje niewielkiej pomocy nauczyciela</w:t>
            </w:r>
          </w:p>
          <w:p w14:paraId="3BE46081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 ogół poprawnie wskazuje wymienione przez nauczyciela, sporadycznie popełniając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ubrania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przymiotniki opisujące ubrania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akcesoria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pory roku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ubrania do szkoły</w:t>
            </w:r>
          </w:p>
          <w:p w14:paraId="43570809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-zwykle słucha historyjek z zaangażowaniem, zazwyczaj rozumie ich treść, często potrafi wykonywać gesty ilustrujące treść i wskazać właściwy obrazek, czasami z pomocą nauczyciela</w:t>
            </w:r>
          </w:p>
          <w:p w14:paraId="7CDC0C92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0DB2BEF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3314313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ubrań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przymiotników określających ubrania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akcesoriów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pór roku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ubrań do szkoły</w:t>
            </w:r>
          </w:p>
          <w:p w14:paraId="63E6DBCF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określa czyjś ubiór: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(He’s)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wearing (a jacket),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zazwyczaj poprawnie, czasem z błędami</w:t>
            </w:r>
          </w:p>
          <w:p w14:paraId="2A8B7EF9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pyta o ubranie i opisuje swój ubiór: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What are you wearing? I’m wearing (a hat),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zwykle poprawnie, sporadycznie z błędami</w:t>
            </w:r>
          </w:p>
          <w:p w14:paraId="4492EA14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formułuje podziękowanie i reaguje: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Thank you for the hat. You’re welcome,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zazwyczaj poprawnie</w:t>
            </w:r>
          </w:p>
          <w:p w14:paraId="532AD004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-przy wsparciu nauczyciela określa pogodę i mówi o tym, co ktoś powinien założyć/zdjąć: It’s (cold). (Put on) your (scarf). / (Take off) your (scarf), zwykle poprawnie</w:t>
            </w:r>
          </w:p>
          <w:p w14:paraId="2C7AFF9F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opisuje swój ubiór, używając przymiotników: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My (hat) is (new). / My (trousers) are (old),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zazwyczaj poprawnie, czasami z błędami</w:t>
            </w:r>
          </w:p>
          <w:p w14:paraId="05AD4C42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-mówi o tym, w co się ubrać zgodnie z porą roku, zwykle poprawnie, czasami p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otrzebuje wsparcia: Wear (a sunhat) in (summer)</w:t>
            </w:r>
          </w:p>
          <w:p w14:paraId="64533D1E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opisuje swój strój szkolny: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’m wearing (a sweatshirt),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zazwyczaj poprawnie</w:t>
            </w:r>
          </w:p>
          <w:p w14:paraId="685C8A21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-śpiewa w grupie i czasem samodzielnie, zazwyczaj poprawnie, czasami z błędami, rozumie treść, wykonuje gesty</w:t>
            </w:r>
          </w:p>
          <w:p w14:paraId="412BF2D9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zazwyczaj poprawnie, rozumie treść, wykonuje gesty, czasami z błędami</w:t>
            </w:r>
          </w:p>
          <w:p w14:paraId="4E104706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-chętnie odgrywa scenki i dialogi, zazwyczaj poprawnie, sporadycznie z błędami i przy wsparciu nauczyciela</w:t>
            </w:r>
          </w:p>
          <w:p w14:paraId="61818300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408B7E54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27A2280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628A5500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-zwykle poprawnie wskazuje przeczytane przez nauczyciela wyrazy, sporadycznie się myli</w:t>
            </w:r>
          </w:p>
          <w:p w14:paraId="6FEBCC4B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czasami z błędami-z niewielkimi błędami czyta: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ubrań; również poznanych w sekcji kulturowej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przymiotniki opisujące ubrania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akcesoriów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pór roku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ubrań do szkoły</w:t>
            </w:r>
          </w:p>
          <w:p w14:paraId="44095DA5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-czyta proste struktury z rozdziału zazwyczaj poprawnie, czasem z 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(He’s) wearing (a jacket).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What are you wearing? I’m wearing (a hat).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Thank you for the hat. You’re welcome.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It’s (cold). (Put on) your (scarf). / (Take off) your (scarf).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My (hat) is (new). / My (trousers) are (old).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Wear (a sunhat) in (summer).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I’m wearing (a sweatshirt).</w:t>
            </w:r>
          </w:p>
          <w:p w14:paraId="365A5B48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i sporadycznymi błędami przepisuje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ubrań; również poznanych w sekcji kulturowej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przymiotników określających ubrania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akcesoriów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pór roku</w:t>
            </w:r>
          </w:p>
          <w:p w14:paraId="436CB8EA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-przepisuje proste struktury z rozdziału zazwyczaj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poprawnie, czasami z błędami: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There’s a (rabbit) in the (dress).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I’m wearing (a hat).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My (hat) is (clean).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Wear (a sunhat) in (summer).</w:t>
            </w:r>
          </w:p>
          <w:p w14:paraId="3CFEC818" w14:textId="77777777" w:rsidR="000D7326" w:rsidRDefault="000D7326">
            <w:pPr>
              <w:pStyle w:val="Normalny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0774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13DDB29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zwykle rozumie i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poprawnie reaguje na polecenia</w:t>
            </w:r>
          </w:p>
          <w:p w14:paraId="3B19800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na ogół poprawnie wskazuje wymienione przez nauczyciela:</w:t>
            </w:r>
          </w:p>
          <w:p w14:paraId="5C5194B0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40C1FF5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przymiotniki opisujące ubrania</w:t>
            </w:r>
          </w:p>
          <w:p w14:paraId="6D6DEA3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akcesoria</w:t>
            </w:r>
          </w:p>
          <w:p w14:paraId="2CC068D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pory roku</w:t>
            </w:r>
          </w:p>
          <w:p w14:paraId="6C823CE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ubrania do szkoły</w:t>
            </w:r>
          </w:p>
          <w:p w14:paraId="5B66F9A7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  <w:p w14:paraId="18845B34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8ABA412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BC219A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wymienia większość:</w:t>
            </w:r>
          </w:p>
          <w:p w14:paraId="405E468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ubrań</w:t>
            </w:r>
          </w:p>
          <w:p w14:paraId="7BC55BD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przymiotników określających </w:t>
            </w: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5D62733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  <w:p w14:paraId="24EC0DD5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pór roku</w:t>
            </w:r>
          </w:p>
          <w:p w14:paraId="0EDB64F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ubrań do szkoły</w:t>
            </w:r>
          </w:p>
          <w:p w14:paraId="11BD479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niewielkimi błędami określa czyjś ubiór: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wearing (a jacket).</w:t>
            </w:r>
          </w:p>
          <w:p w14:paraId="257099B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niewielkimi błędami pyta o ubranie i opisuje swój ubiór: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What are you wearing? I’m wearing (a hat).</w:t>
            </w:r>
          </w:p>
          <w:p w14:paraId="6BC4DE5C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niewielką pomocą nauczyciela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formułuje podziękowanie i poprawnie na nie reaguje: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 for the hat. You’re welcome.</w:t>
            </w:r>
          </w:p>
          <w:p w14:paraId="7A935F1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niewielką pomocą nauczyciela określa pogodę i  z nielicznymi błędami mówi o tym, co ktoś powinien założyć/zdjąć: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It’s (cold). (Put on) your (scarf). / (Take off) your (scarf).</w:t>
            </w:r>
          </w:p>
          <w:p w14:paraId="02B2DB88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niewielką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opisuje swój ubiór wykorzystując przymiotniki: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(hat) is (new). / My (trousers) are (old).</w:t>
            </w:r>
          </w:p>
          <w:p w14:paraId="229CA77B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niewielkimi błędami mówi o tym, w co się ubrać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 xml:space="preserve">zgodnie z porą roku: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Wear (a sunhat) in (summer).</w:t>
            </w:r>
          </w:p>
          <w:p w14:paraId="6ED1E09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opisuje swój strój szkolny: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I’m wearing (a sweatshirt).</w:t>
            </w:r>
          </w:p>
          <w:p w14:paraId="04A10514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i samodzielnie większość piosenek, zwykle rozumie ich treść, potrafi wykonać gesty ilustrujące ich treść</w:t>
            </w:r>
          </w:p>
          <w:p w14:paraId="304C810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  <w:p w14:paraId="01FF665B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chętnie i z niewielkimi błędami odgrywa scenki i dialogi</w:t>
            </w:r>
          </w:p>
          <w:p w14:paraId="3E065EFD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576F704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0FEF1C8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6326839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większych trudności łączy wyrazy z odpowiednimi ilustracjami</w:t>
            </w:r>
          </w:p>
          <w:p w14:paraId="57923CA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czyta:</w:t>
            </w:r>
          </w:p>
          <w:p w14:paraId="202E7B0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 xml:space="preserve">nazwy </w:t>
            </w:r>
            <w:r>
              <w:rPr>
                <w:rFonts w:ascii="Times New Roman" w:hAnsi="Times New Roman" w:cs="Calibri"/>
                <w:sz w:val="20"/>
                <w:szCs w:val="20"/>
              </w:rPr>
              <w:t>ubrań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; również poznanych</w:t>
            </w:r>
          </w:p>
          <w:p w14:paraId="3231E47A" w14:textId="77777777" w:rsidR="000D7326" w:rsidRDefault="00000000">
            <w:pPr>
              <w:pStyle w:val="Standard"/>
              <w:widowControl w:val="0"/>
              <w:ind w:left="72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w sekcji kulturowej</w:t>
            </w:r>
          </w:p>
          <w:p w14:paraId="3F16F39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przymiotniki opisujące </w:t>
            </w: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6E8C98F6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akcesoriów</w:t>
            </w:r>
          </w:p>
          <w:p w14:paraId="22D507C9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pór roku</w:t>
            </w:r>
          </w:p>
          <w:p w14:paraId="61986B9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ubrań do szkoły</w:t>
            </w:r>
          </w:p>
          <w:p w14:paraId="2F640A7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czyta proste struktury z rozdziału:</w:t>
            </w:r>
          </w:p>
          <w:p w14:paraId="2BF37C09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wearing (a jacket).</w:t>
            </w:r>
          </w:p>
          <w:p w14:paraId="36EA2D34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 are you wearing? I’m wearing (a hat).</w:t>
            </w:r>
          </w:p>
          <w:p w14:paraId="50D4E5C0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Thank you for the hat.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You’re welcome.</w:t>
            </w:r>
          </w:p>
          <w:p w14:paraId="127EE9FE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 It’s (cold). (Put on) your (scarf). / (Take off) your (scarf).</w:t>
            </w:r>
          </w:p>
          <w:p w14:paraId="29E376B0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My (hat) is (new).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lastRenderedPageBreak/>
              <w:t>/ My (trousers) are (old).</w:t>
            </w:r>
          </w:p>
          <w:p w14:paraId="164D075F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Wear (a sunhat) in (summer).</w:t>
            </w:r>
          </w:p>
          <w:p w14:paraId="24207B4A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I’m wearing (a sweatshirt).</w:t>
            </w:r>
          </w:p>
          <w:p w14:paraId="0D268D1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zwykle rozumie ich znaczenie</w:t>
            </w:r>
          </w:p>
          <w:p w14:paraId="1AFE8E1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przepisuje nazwy:</w:t>
            </w:r>
          </w:p>
          <w:p w14:paraId="329D8B5B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60F7DFB9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ubrań; również poznanych w sekcji kulturowej</w:t>
            </w:r>
          </w:p>
          <w:p w14:paraId="204EA8D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przymiotników określających ubrania</w:t>
            </w:r>
          </w:p>
          <w:p w14:paraId="04B09B93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  <w:p w14:paraId="064D0AD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pór roku</w:t>
            </w:r>
          </w:p>
          <w:p w14:paraId="54A62CB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przepisuje proste struktury z rozdziału:</w:t>
            </w:r>
          </w:p>
          <w:p w14:paraId="060ECC1E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</w:p>
          <w:p w14:paraId="00B947A3" w14:textId="77777777" w:rsidR="000D7326" w:rsidRDefault="00000000">
            <w:pPr>
              <w:pStyle w:val="Standard"/>
              <w:widowControl w:val="0"/>
              <w:numPr>
                <w:ilvl w:val="0"/>
                <w:numId w:val="19"/>
              </w:numPr>
              <w:spacing w:after="0"/>
              <w:ind w:left="0" w:firstLine="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There’s a (rabbit) in the (dress).</w:t>
            </w:r>
          </w:p>
          <w:p w14:paraId="5EFDD62F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I’m wearing (a hat).</w:t>
            </w:r>
          </w:p>
          <w:p w14:paraId="4B0EBC17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My (hat) is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(clean).</w:t>
            </w:r>
          </w:p>
          <w:p w14:paraId="0F529CB2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Wear (a sunhat) in (summer).</w:t>
            </w:r>
          </w:p>
          <w:p w14:paraId="6F520013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popełniając przy tym nieliczne błędy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C792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38CA10D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rozumie i poprawnie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reaguje na polecenia</w:t>
            </w:r>
          </w:p>
          <w:p w14:paraId="3AF4078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wskazuje wymienione przez nauczyciela:</w:t>
            </w:r>
          </w:p>
          <w:p w14:paraId="3ED1AB9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0CAFDE9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przymiotniki opisujące ubrania</w:t>
            </w:r>
          </w:p>
          <w:p w14:paraId="51FB764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akcesoria</w:t>
            </w:r>
          </w:p>
          <w:p w14:paraId="36F4CAA6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pory roku</w:t>
            </w:r>
          </w:p>
          <w:p w14:paraId="680F01C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ubrania do szkoły</w:t>
            </w:r>
          </w:p>
          <w:p w14:paraId="22C3B6A3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zrozumieniem słucha historyjek, potrafi wykonywać gesty ilustrujące treść historyjki, wskazać właściwy obrazek</w:t>
            </w:r>
          </w:p>
          <w:p w14:paraId="49425D69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20668F4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AF50A0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bezbłędnie samodzielnie wymienia:</w:t>
            </w:r>
          </w:p>
          <w:p w14:paraId="458E3031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ubrania</w:t>
            </w:r>
          </w:p>
          <w:p w14:paraId="7ADBA17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przymiotniki określające ubrania</w:t>
            </w:r>
          </w:p>
          <w:p w14:paraId="56CF228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akcesoria</w:t>
            </w:r>
          </w:p>
          <w:p w14:paraId="636BB6DB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pory roku</w:t>
            </w:r>
          </w:p>
          <w:p w14:paraId="3652E366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ubrań do szkoły</w:t>
            </w:r>
          </w:p>
          <w:p w14:paraId="24EA92D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nazywa całym zdaniem czyjś ubiór: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wearing (a jacket).</w:t>
            </w:r>
          </w:p>
          <w:p w14:paraId="56108405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potrafi samodzielnie zapytać o ubranie i opisać swój ubiór: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What are you wearing? I’m wearing (a hat).</w:t>
            </w:r>
          </w:p>
          <w:p w14:paraId="52A590F4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samodzielnie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formułuje podziękowanie i poprawnie na nie reaguje: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 for the hat. You’re welcome.</w:t>
            </w:r>
          </w:p>
          <w:p w14:paraId="34B6B204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samodzielnie </w:t>
            </w:r>
            <w:r>
              <w:rPr>
                <w:rFonts w:ascii="Times New Roman" w:hAnsi="Times New Roman" w:cs="Calibri"/>
                <w:sz w:val="20"/>
                <w:szCs w:val="20"/>
              </w:rPr>
              <w:t>określa pogodę i bezbłędnie mówi o tym, co ktoś powinien założyć/zdjąć: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It’s (cold). (Put on) your (scarf). / (Take off) your (scarf).</w:t>
            </w:r>
          </w:p>
          <w:p w14:paraId="5FD800F8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samodzielnie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opisuje swój ubiór wykorzystując przymiotniki: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My (hat) is (new). / My (trousers) are (old).</w:t>
            </w:r>
          </w:p>
          <w:p w14:paraId="7CAA08CD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samodzielnie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mówi o tym, w co się ubrać zgodnie z porą roku: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Wear (a sunhat) in (summer).</w:t>
            </w:r>
          </w:p>
          <w:p w14:paraId="22209118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opisuje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swój strój szkolny: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I’m wearing (a sweatshirt).</w:t>
            </w:r>
          </w:p>
          <w:p w14:paraId="566AF97E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</w:r>
          </w:p>
          <w:p w14:paraId="60F2445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4933C6B2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chętnie i bezbłędnie odgrywa scenki i dialogi</w:t>
            </w:r>
          </w:p>
          <w:p w14:paraId="625A6A63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1B03BFF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0FA6BE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420AFEBF" w14:textId="77777777" w:rsidR="000D7326" w:rsidRDefault="00000000">
            <w:pPr>
              <w:pStyle w:val="Normalny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bezbłędnie wskazuje przeczytane przez nauczyciela wyrazy</w:t>
            </w:r>
          </w:p>
          <w:p w14:paraId="3ADBC03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trudu samodzielnie łączy wyrazy z odpowiednimi ilustracjami</w:t>
            </w:r>
          </w:p>
          <w:p w14:paraId="1B69441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czyta:</w:t>
            </w:r>
          </w:p>
          <w:p w14:paraId="3064E3F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56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ubrań</w:t>
            </w:r>
          </w:p>
          <w:p w14:paraId="298B5A5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56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przymiotniki opisujące ubrania</w:t>
            </w:r>
          </w:p>
          <w:p w14:paraId="6216B2D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56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akcesoriów</w:t>
            </w:r>
          </w:p>
          <w:p w14:paraId="1BD7FB7C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56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nazwy pór roku</w:t>
            </w:r>
          </w:p>
          <w:p w14:paraId="47D796EB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spacing w:after="200"/>
              <w:ind w:left="56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nazwy ubrań do szkoły</w:t>
            </w:r>
          </w:p>
          <w:p w14:paraId="34C58B2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odczytuje proste struktury z rozdziału:</w:t>
            </w:r>
          </w:p>
          <w:p w14:paraId="1978A346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ind w:left="340" w:hanging="340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(He’s) wearing (a jacket).</w:t>
            </w:r>
          </w:p>
          <w:p w14:paraId="441C862D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ind w:left="340" w:hanging="34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 are you wearing? I’m wearing (a hat).</w:t>
            </w:r>
          </w:p>
          <w:p w14:paraId="15544CB5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ind w:left="340" w:hanging="34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Thank you for the hat.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You’re welcome.</w:t>
            </w:r>
          </w:p>
          <w:p w14:paraId="5E0F85DB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ind w:left="340" w:hanging="34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 It’s (cold). (Put on) your (scarf). / (Take off) your (scarf).</w:t>
            </w:r>
          </w:p>
          <w:p w14:paraId="148F150D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My (hat) is (new). / My (trousers) are (old).</w:t>
            </w:r>
          </w:p>
          <w:p w14:paraId="50275C2D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Wear (a sunhat) in (summer).</w:t>
            </w:r>
          </w:p>
          <w:p w14:paraId="11081CFE" w14:textId="77777777" w:rsidR="000D7326" w:rsidRDefault="00000000">
            <w:pPr>
              <w:pStyle w:val="Standard"/>
              <w:widowControl w:val="0"/>
              <w:numPr>
                <w:ilvl w:val="0"/>
                <w:numId w:val="7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I’m wearing (a sweatshirt.</w:t>
            </w:r>
          </w:p>
          <w:p w14:paraId="7F4CEC4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  <w:p w14:paraId="4512305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próbuje samodzielnie zapisać nazwy:</w:t>
            </w:r>
          </w:p>
          <w:p w14:paraId="65D683A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ubrań; również poznanych w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sekcji kulturowej</w:t>
            </w:r>
          </w:p>
          <w:p w14:paraId="71858105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przymiotników określających ubrania</w:t>
            </w:r>
          </w:p>
          <w:p w14:paraId="29B3977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  <w:p w14:paraId="69C6E42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pór roku</w:t>
            </w:r>
          </w:p>
          <w:p w14:paraId="0E2ACAC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przepisuje proste struktury z rozdziału:</w:t>
            </w:r>
          </w:p>
          <w:p w14:paraId="1AB16F96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There’s a (rabbit) in the (dress).</w:t>
            </w:r>
          </w:p>
          <w:p w14:paraId="241291AE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I’m wearing (a hat).</w:t>
            </w:r>
          </w:p>
          <w:p w14:paraId="776B7EEC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My (hat) is (clean).</w:t>
            </w:r>
          </w:p>
          <w:p w14:paraId="71F12535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Wear (a sunhat) in (summer).</w:t>
            </w:r>
          </w:p>
          <w:p w14:paraId="4B2D5DA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nie popełnia przy tym błędów</w:t>
            </w:r>
          </w:p>
        </w:tc>
      </w:tr>
      <w:tr w:rsidR="000D7326" w14:paraId="493FFA3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A29C" w14:textId="77777777" w:rsidR="000D7326" w:rsidRDefault="000D7326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09CECCE" w14:textId="77777777" w:rsidR="000D7326" w:rsidRDefault="00000000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 KLASA II</w:t>
            </w:r>
          </w:p>
          <w:p w14:paraId="1F353BCF" w14:textId="77777777" w:rsidR="000D7326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Wymagania edukacyjne niezbędne do otrzymania poszczególnych ocen rocznych </w:t>
            </w:r>
            <w:r>
              <w:rPr>
                <w:rFonts w:ascii="Times New Roman" w:hAnsi="Times New Roman" w:cs="Times New Roman"/>
                <w:b/>
              </w:rPr>
              <w:br/>
              <w:t>(po zaliczeniu wymagań niezbędnych do oceny śródrocznej)</w:t>
            </w:r>
          </w:p>
          <w:p w14:paraId="584424AE" w14:textId="77777777" w:rsidR="000D7326" w:rsidRDefault="000D7326">
            <w:pPr>
              <w:pStyle w:val="Standard"/>
              <w:spacing w:line="240" w:lineRule="auto"/>
              <w:rPr>
                <w:rFonts w:ascii="Times New Roma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0D7326" w14:paraId="6BD41558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1D31" w14:textId="77777777" w:rsidR="000D7326" w:rsidRDefault="00000000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t>Unit 4 How do we look different?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B027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1A0C895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rzadko poprawnie reaguje na polecenia poparte gestem</w:t>
            </w:r>
          </w:p>
          <w:p w14:paraId="6DFE42F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często popełnia błędy, wskazując wymienione przez nauczyciela:</w:t>
            </w:r>
          </w:p>
          <w:p w14:paraId="4E5B246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wyglądu</w:t>
            </w:r>
          </w:p>
          <w:p w14:paraId="1990E2E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akcesoria</w:t>
            </w:r>
          </w:p>
          <w:p w14:paraId="665E97EE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rzadko rozumie ich treść popartą obrazem, z pomocą nauczyciela potrafi wykonywać gesty ilustrujące treść historyjki, wskazać właściwy obrazek</w:t>
            </w:r>
          </w:p>
          <w:p w14:paraId="55F76CA3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00F87A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3ED2D9D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>wymienia kilka:</w:t>
            </w:r>
          </w:p>
          <w:p w14:paraId="39FD043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3A96D73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 akcesoriów</w:t>
            </w:r>
          </w:p>
          <w:p w14:paraId="47CC40A3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dużą pomocą nauczyciela opisuje swój wygląd: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I’ve got / I haven’t got (long hair).</w:t>
            </w:r>
          </w:p>
          <w:p w14:paraId="01D88243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próbuje opisywać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wygląd innych osób: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(He)’s got (long hair)./(She) hasn’t got (a beard</w:t>
            </w:r>
            <w:r>
              <w:rPr>
                <w:rFonts w:ascii="Times New Roman" w:hAnsi="Times New Roman" w:cs="Calibri"/>
                <w:sz w:val="20"/>
                <w:szCs w:val="20"/>
              </w:rPr>
              <w:t>).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popełnia przy tym błędy</w:t>
            </w:r>
          </w:p>
          <w:p w14:paraId="6A09FE08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potrafi powtórzyć po nauczycielu propozycję i z licznymi błędami ją akceptuje: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Can you be a pirate now? Yes, I can do that!</w:t>
            </w:r>
          </w:p>
          <w:p w14:paraId="1C6373D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wyraża strach przed zrobieniem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can’t (climb). I’m scared.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, okazuje wsparcie: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OK to be scared. Try.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oraz zgadza się na zrobienie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OK, I can try.</w:t>
            </w:r>
          </w:p>
          <w:p w14:paraId="2E60D8E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potrafi powtórzyć po nauczycielu pytanie o posiadanie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Has (she) got a (crown)? </w:t>
            </w:r>
            <w:r>
              <w:rPr>
                <w:rFonts w:ascii="Times New Roman" w:hAnsi="Times New Roman" w:cs="Calibri"/>
                <w:sz w:val="20"/>
                <w:szCs w:val="20"/>
              </w:rPr>
              <w:t>oraz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odpowiada na 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Yes, (she) has. / No, (she) hasn’t.,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popełniając liczne błędy.</w:t>
            </w:r>
          </w:p>
          <w:p w14:paraId="546DD3C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1463876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494DBCF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dialogi, wymaga zachęty nauczyciela</w:t>
            </w:r>
          </w:p>
          <w:p w14:paraId="46579EC2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A724D72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7E11E78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wskazuje pojedyncze wyrazy przeczytane przez nauczyciela, popełniając przy tym błędy</w:t>
            </w:r>
          </w:p>
          <w:p w14:paraId="0FEB189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pojedyncze wyrazy z ilustracjami ze znaczną pomocą nauczyciela</w:t>
            </w:r>
          </w:p>
          <w:p w14:paraId="491AC20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przeczytać nazwy:</w:t>
            </w:r>
          </w:p>
          <w:p w14:paraId="22916AD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3FBCA91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  <w:p w14:paraId="43AF181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pomocą nauczyciela próbuje przeczytać proste struktury z rozdziału:</w:t>
            </w:r>
          </w:p>
          <w:p w14:paraId="2F3D050D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I’ve got / I haven’t got (long hair).</w:t>
            </w:r>
          </w:p>
          <w:p w14:paraId="52F7888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(He)’s got (long hair). / (She) hasn’t got (a beard).</w:t>
            </w:r>
          </w:p>
          <w:p w14:paraId="7D3CB35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Can you be a pirate now? Yes, I can do that!</w:t>
            </w:r>
          </w:p>
          <w:p w14:paraId="1CB857A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the play, Toby has got / hasn’t got (fair hair).</w:t>
            </w:r>
          </w:p>
          <w:p w14:paraId="6707C66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 I can’t (climb). I’m scared.</w:t>
            </w:r>
          </w:p>
          <w:p w14:paraId="30547A93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It’s OK to be scared.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Try.</w:t>
            </w:r>
          </w:p>
          <w:p w14:paraId="33EF229C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OK, I can try.</w:t>
            </w:r>
          </w:p>
          <w:p w14:paraId="780F7FE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it a man or a woman?</w:t>
            </w:r>
          </w:p>
          <w:p w14:paraId="05AABAD5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(a woman).</w:t>
            </w:r>
          </w:p>
          <w:p w14:paraId="01CE1EE0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Has (she) got a ( crown)? Yes, (she) has. / No, (she) hasn’t.</w:t>
            </w:r>
          </w:p>
          <w:p w14:paraId="5B833244" w14:textId="77777777" w:rsidR="000D7326" w:rsidRDefault="00000000">
            <w:pPr>
              <w:pStyle w:val="Standard"/>
              <w:widowControl w:val="0"/>
              <w:spacing w:after="20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  <w:p w14:paraId="532C521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błędami i z pomocą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nauczyciela próbuje przepisać nazwy:</w:t>
            </w:r>
          </w:p>
          <w:p w14:paraId="66552E3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6CDADE3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46A4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577EC6E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czasem reaguje poprawnie na polecenia poparte gestem</w:t>
            </w:r>
          </w:p>
          <w:p w14:paraId="35A0CCF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często popełnia błędy, wskazując wymienione przez nauczyciela:</w:t>
            </w:r>
          </w:p>
          <w:p w14:paraId="74E47CD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wyglądu</w:t>
            </w:r>
          </w:p>
          <w:p w14:paraId="7C964521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akcesoria</w:t>
            </w:r>
          </w:p>
          <w:p w14:paraId="2BE6FB1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573BCE83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C6E6F07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3A6278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wymienia kilka:</w:t>
            </w:r>
          </w:p>
          <w:p w14:paraId="3848150E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405C82D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38145A4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 akcesoriów</w:t>
            </w:r>
          </w:p>
          <w:p w14:paraId="7FD75BE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niewielką pomocą nauczyciela opisuje swój wygląd: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I’ve got / I haven’t got (long hair).</w:t>
            </w:r>
          </w:p>
          <w:p w14:paraId="03ECD90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próbuje opisywać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wygląd innych osób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całym zdaniem: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(He)’s got (long hair)./(She) hasn’t got (a beard</w:t>
            </w:r>
            <w:r>
              <w:rPr>
                <w:rFonts w:ascii="Times New Roman" w:hAnsi="Times New Roman" w:cs="Calibri"/>
                <w:sz w:val="20"/>
                <w:szCs w:val="20"/>
              </w:rPr>
              <w:t>).</w:t>
            </w:r>
          </w:p>
          <w:p w14:paraId="304D9E0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formułuje propozycję i z błędami ją akceptuje: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Can you be a pirate now? Yes, I can do that!</w:t>
            </w:r>
          </w:p>
          <w:p w14:paraId="2CB55CBF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nauczyciela wyraża strach przed zrobieniem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can’t (climb). I’m scared.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, okazuje wsparcie: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OK to be scared. Try.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oraz zgadza się na zrobienie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OK, I can try.</w:t>
            </w:r>
          </w:p>
          <w:p w14:paraId="44B3E72D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pyta o </w:t>
            </w:r>
            <w:r>
              <w:rPr>
                <w:rFonts w:ascii="Times New Roman" w:hAnsi="Times New Roman" w:cs="Calibri"/>
                <w:sz w:val="20"/>
                <w:szCs w:val="20"/>
              </w:rPr>
              <w:t>posiadanie czegoś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Has (she) got a ( crown)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oraz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>odpowiada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(she) has. / No, (she) hasn’t.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popełniając błędy.</w:t>
            </w:r>
          </w:p>
          <w:p w14:paraId="44B8706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niewielkimi błędami śpiewa w grupie piosenki, zwykle rozumie ich treść, jeżeli jest poparta gestem/obrazem, stara się wykonywać gesty ilustrujące ich treść</w:t>
            </w:r>
          </w:p>
          <w:p w14:paraId="72BC1A9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35542B02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</w:t>
            </w:r>
          </w:p>
          <w:p w14:paraId="7902A8CA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6124F0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wypowiedzi pisemnych i reagowanie</w:t>
            </w:r>
          </w:p>
          <w:p w14:paraId="376DE2D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wskazuje niektóre wyrazy przeczytane przez nauczyciela, czasem popełnia przy tym błędy</w:t>
            </w:r>
          </w:p>
          <w:p w14:paraId="0DA4D16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niektóre wyrazy z ilustracjami z niewielką pomocą nauczyciela</w:t>
            </w:r>
          </w:p>
          <w:p w14:paraId="0701970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czyta nazwy:</w:t>
            </w:r>
          </w:p>
          <w:p w14:paraId="630C0677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5F60E709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238C1C0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  <w:p w14:paraId="511B6D7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czyta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proste struktury z rozdziału:</w:t>
            </w:r>
          </w:p>
          <w:p w14:paraId="244347EC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442AEC7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I’ve got / I haven’t got (long hair).</w:t>
            </w:r>
          </w:p>
          <w:p w14:paraId="3DBE993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(He)’s got (long hair). / (She) hasn’t got (a beard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>).</w:t>
            </w:r>
          </w:p>
          <w:p w14:paraId="5409138C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Can you be a pirate now? Yes, I can do that!</w:t>
            </w:r>
          </w:p>
          <w:p w14:paraId="7B3FB4A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the play, Toby has got / hasn’t got (fair hair).</w:t>
            </w:r>
          </w:p>
          <w:p w14:paraId="56025FD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can’t (climb). I'm scared.</w:t>
            </w:r>
          </w:p>
          <w:p w14:paraId="342431B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It’s OK to be scared.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Try.</w:t>
            </w:r>
          </w:p>
          <w:p w14:paraId="6B934B09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OK, I can try.</w:t>
            </w:r>
          </w:p>
          <w:p w14:paraId="0CB27C2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it a man or a woman?</w:t>
            </w:r>
          </w:p>
          <w:p w14:paraId="36519C9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(a woman).</w:t>
            </w:r>
          </w:p>
          <w:p w14:paraId="73F11E13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Has (she) got a ( crown)? Yes, (she) has. / No, (she) hasn’t.</w:t>
            </w:r>
          </w:p>
          <w:p w14:paraId="041BBB3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  <w:p w14:paraId="36E9C74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błędami i pomocą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nauczyciela przepisuje nazwy:</w:t>
            </w:r>
          </w:p>
          <w:p w14:paraId="418EE5A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220C2E7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C1C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1C98F53D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-zazwyczaj rozumie i poprawnie reaguje na polecenia, czasem potrzebuje niewielkiej pomocy nauczyciela</w:t>
            </w:r>
          </w:p>
          <w:p w14:paraId="3304DCC2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 ogół poprawnie wskazuje wymienione przez nauczyciela, sporadycznie popełniając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elementy wyglądu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akcesoria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kształty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okazje do świętowania</w:t>
            </w:r>
          </w:p>
          <w:p w14:paraId="5C95CFC6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-zwykle słucha historyjek z zainteresowaniem, zazwyczaj rozumie ich treść, często potrafi wykonywać gesty ilustrujące treść i wskazać właściwy obrazek,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czasami z pomocą nauczyciela</w:t>
            </w:r>
          </w:p>
          <w:p w14:paraId="7A50BBD6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64309F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4E10624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elementów wyglądu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nazw akcesoriów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kształtów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okazji do świętowania</w:t>
            </w:r>
          </w:p>
          <w:p w14:paraId="57B577A1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opisuje swój wygląd: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I’ve got / I haven’t got (long hair),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zazwyczaj poprawnie, czasem z błędami</w:t>
            </w:r>
          </w:p>
          <w:p w14:paraId="67BB528C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opisuje wygląd innych osób: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He)’s got (long hair)./(She) hasn’t got (a beard), zwykle poprawnie</w:t>
            </w:r>
          </w:p>
          <w:p w14:paraId="185AB6C1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formułuje propozycję i akceptuje ją: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Can you be a pirate now? Yes, I can do that!,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zazwyczaj poprawnie</w:t>
            </w:r>
          </w:p>
          <w:p w14:paraId="6B21C12F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wyraża strach przed zrobieniem czegoś: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 can’t (climb). I’m scared., próbuje okazać wsparcie: It’s OK to be scared. Try.,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zgadza się na zrobienie czegoś: OK, I can try, czasami z błędami</w:t>
            </w:r>
          </w:p>
          <w:p w14:paraId="08FD1553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-z pomocą nauczyciela pyta o posiadanie czegoś: 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as (she) got a (crown)? oraz odpowiada: Yes, (she) has. / No, (she) hasn’t,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zwykle poprawnie</w:t>
            </w:r>
          </w:p>
          <w:p w14:paraId="7027BE55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opisuje wygląd osoby na podstawie portretu, sporadycznie popełniając błędy</w:t>
            </w:r>
          </w:p>
          <w:p w14:paraId="3FBDB106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nazywa okazje do świętowania: 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t’s (Halloween), </w:t>
            </w:r>
            <w:r>
              <w:rPr>
                <w:rFonts w:ascii="Times New Roman" w:hAnsi="Times New Roman"/>
                <w:sz w:val="20"/>
                <w:szCs w:val="20"/>
              </w:rPr>
              <w:t>zwykle poprawnie</w:t>
            </w:r>
          </w:p>
          <w:p w14:paraId="6B3D0D9E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-śpiewa w grupie i czasem samodzielnie, zazwyczaj poprawnie, czasami z błędami, rozumie treść, wykonuje gesty</w:t>
            </w:r>
          </w:p>
          <w:p w14:paraId="20404975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zazwyczaj poprawnie, rozumie treść, wykonuje gesty, czasami z błędami</w:t>
            </w:r>
          </w:p>
          <w:p w14:paraId="5D4EC613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-chętnie odgrywa scenki i dialogi, zazwyczaj poprawnie, sporadycznie z błędami i przy wsparciu nauczyciela</w:t>
            </w:r>
          </w:p>
          <w:p w14:paraId="3211A610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A1C8183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lastRenderedPageBreak/>
              <w:t>Rozumienie oraz tworzenie wypowiedzi pisemnych i reagowanie</w:t>
            </w:r>
          </w:p>
          <w:p w14:paraId="62A1664A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-zwykle poprawnie wskazuje przeczytane przez nauczyciela wyrazy, sporadycznie się myli</w:t>
            </w:r>
          </w:p>
          <w:p w14:paraId="64DE0DB5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czasami z błędami</w:t>
            </w:r>
          </w:p>
          <w:p w14:paraId="35C0B704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niewielką pomocą nauczyciela i sporadycznymi błędami czyta: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elementów wyglądu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akcesoriów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kształtów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nazwy okazji do świętowania</w:t>
            </w:r>
          </w:p>
          <w:p w14:paraId="3D39DB43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-czyta proste struktury z rozdziału zazwyczaj poprawnie, czasem z 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I’ve got / I haven’t got (long hair).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(He)’s got (long hair). / (She) hasn’t got (a beard).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Can you be a pirate now? Yes, I can do that!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In the play, Toby has got / hasn’t got (fair hair).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 can’t (climb). I’m scared.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It’s OK to be scared. Try.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• OK, I can try.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Is it a man or a woman?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It’s (a woman).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Has (she) got a (crown)? Yes, (she) has. / No, (she) hasn’t.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It’s (Halloween). I’ve got (a wig).</w:t>
            </w:r>
          </w:p>
          <w:p w14:paraId="6F9D65C4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i sporadycznymi błędami przepisuje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elementów wyglądu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akcesoriów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kształtów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świąt</w:t>
            </w:r>
          </w:p>
          <w:p w14:paraId="0455F489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-przepisuje proste struktury z rozdziału zazwyczaj poprawnie, czasami z błędami: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(He)’s got (dark hair) and (green eyes).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It’s (Halloween). I’ve got (a wig).</w:t>
            </w:r>
          </w:p>
          <w:p w14:paraId="7092E7A2" w14:textId="77777777" w:rsidR="000D7326" w:rsidRDefault="000D7326">
            <w:pPr>
              <w:pStyle w:val="Normalny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713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31C6AC3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rozumie i poprawnie reaguje na polecenia</w:t>
            </w:r>
          </w:p>
          <w:p w14:paraId="2DCAA64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na ogół poprawnie wskazuje wymienione przez nauczyciela:</w:t>
            </w:r>
          </w:p>
          <w:p w14:paraId="5259F73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wyglądu</w:t>
            </w:r>
          </w:p>
          <w:p w14:paraId="606ECC41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akcesoria</w:t>
            </w:r>
          </w:p>
          <w:p w14:paraId="159EC570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kształty</w:t>
            </w:r>
          </w:p>
          <w:p w14:paraId="07091BC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okazje do świętowania</w:t>
            </w:r>
          </w:p>
          <w:p w14:paraId="037B5CB7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zwykle z zaangażowaniem słucha historyjek, zazwyczaj rozumie ich treść, zwykle potrafi wykonywać gesty ilustrujące treść historyjki,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wskazać właściwy obrazek</w:t>
            </w:r>
          </w:p>
          <w:p w14:paraId="2EA08D88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06264F5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39C800F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wymienia większość:</w:t>
            </w:r>
          </w:p>
          <w:p w14:paraId="48D8F3A5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4607CF7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34AEEFDB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 akcesoriów</w:t>
            </w:r>
          </w:p>
          <w:p w14:paraId="3634866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kształtów</w:t>
            </w:r>
          </w:p>
          <w:p w14:paraId="181572E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okazji do świętowania</w:t>
            </w:r>
          </w:p>
          <w:p w14:paraId="09E55B44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opisuje swój wygląd: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I’ve got / I haven’t got (long hair).</w:t>
            </w:r>
          </w:p>
          <w:p w14:paraId="3EEAE94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próbuje samodzielnie opisywać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wygląd innych osób: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(He)’s got (long hair)./(She) hasn’t got (a beard</w:t>
            </w:r>
            <w:r>
              <w:rPr>
                <w:rFonts w:ascii="Times New Roman" w:hAnsi="Times New Roman" w:cs="Calibri"/>
                <w:sz w:val="20"/>
                <w:szCs w:val="20"/>
              </w:rPr>
              <w:t>).</w:t>
            </w:r>
          </w:p>
          <w:p w14:paraId="55048E74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2AD9D86D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formułuje propozycję i z nielicznymi błędami ją akceptuje: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Can you be a pirate now? Yes, I can do that!</w:t>
            </w:r>
          </w:p>
          <w:p w14:paraId="025090BD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zazwyczaj poprawnie proponuje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wyraża strach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przed zrobieniem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can’t (climb). I’m scared.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, okazuje wsparcie: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OK to be scared. Try.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oraz zgadza się na zrobienie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OK, I can try.</w:t>
            </w:r>
          </w:p>
          <w:p w14:paraId="67CD4C8B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niewielką pomocą nauczyciela pyta o </w:t>
            </w:r>
            <w:r>
              <w:rPr>
                <w:rFonts w:ascii="Times New Roman" w:hAnsi="Times New Roman" w:cs="Calibri"/>
                <w:sz w:val="20"/>
                <w:szCs w:val="20"/>
              </w:rPr>
              <w:t>posiadanie czegoś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Has (she) got a ( crown)?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oraz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tara się poprawnie odpowiedzieć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(she) has. / No, (she) hasn’t.</w:t>
            </w:r>
          </w:p>
          <w:p w14:paraId="49FE5EF1" w14:textId="77777777" w:rsidR="000D7326" w:rsidRDefault="00000000">
            <w:pPr>
              <w:pStyle w:val="Standard"/>
              <w:widowControl w:val="0"/>
              <w:spacing w:after="20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>opisuje wygląd osoby na podstawie portretu</w:t>
            </w:r>
          </w:p>
          <w:p w14:paraId="3E8D2A5A" w14:textId="77777777" w:rsidR="000D7326" w:rsidRDefault="00000000">
            <w:pPr>
              <w:pStyle w:val="Standard"/>
              <w:widowControl w:val="0"/>
              <w:spacing w:after="20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pomocą nauczyciela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nazywa okazje do świętowania: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It’s (Halloween).</w:t>
            </w:r>
          </w:p>
          <w:p w14:paraId="489EA0A0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 samodzielnie większość piosenek, zwykle rozumie ich treść, potrafi wykonać gesty ilustrujące ich treść</w:t>
            </w:r>
          </w:p>
          <w:p w14:paraId="0885037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  <w:p w14:paraId="71E321A1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chętnie i z niewielkimi błędami odgrywa scenki i dialogi</w:t>
            </w:r>
          </w:p>
          <w:p w14:paraId="318E142D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2A8D166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117601B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bezbłędnie lub z niewielkimi błędami wskazuje przeczytane przez nauczyciela wyrazy</w:t>
            </w:r>
          </w:p>
          <w:p w14:paraId="772D4E4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większych trudności łączy wyrazy z odpowiednimi ilustracjami</w:t>
            </w:r>
          </w:p>
          <w:p w14:paraId="2021EB5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czyta nazwy:</w:t>
            </w:r>
          </w:p>
          <w:p w14:paraId="504E3CC0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647D6AE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3A7B72B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  <w:p w14:paraId="2CEBC86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kształtów</w:t>
            </w:r>
          </w:p>
          <w:p w14:paraId="6C747BB9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okazji do świętowania</w:t>
            </w:r>
          </w:p>
          <w:p w14:paraId="4BBB53A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czyta proste struktury z rozdziału:</w:t>
            </w:r>
          </w:p>
          <w:p w14:paraId="6C8519C9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493B385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I’ve got / I haven’t got (long hair).</w:t>
            </w:r>
          </w:p>
          <w:p w14:paraId="7FED596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(He)’s got (long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lastRenderedPageBreak/>
              <w:t>hair). / (She) hasn’t got (a beard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>).</w:t>
            </w:r>
          </w:p>
          <w:p w14:paraId="4F8C225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Can you be a pirate now? Yes, I can do that!</w:t>
            </w:r>
          </w:p>
          <w:p w14:paraId="4E0ED7CC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In the play, Toby has got / hasn’t got (fair hair).</w:t>
            </w:r>
          </w:p>
          <w:p w14:paraId="2A7985AD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can’t (climb). I'm scared.</w:t>
            </w:r>
          </w:p>
          <w:p w14:paraId="130A0C2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It’s OK to be scared.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Try.</w:t>
            </w:r>
          </w:p>
          <w:p w14:paraId="0380E08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OK, I can try.</w:t>
            </w:r>
          </w:p>
          <w:p w14:paraId="023262E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it a man or a woman?</w:t>
            </w:r>
          </w:p>
          <w:p w14:paraId="6208F2C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(a woman).</w:t>
            </w:r>
          </w:p>
          <w:p w14:paraId="0C57E69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Has (she) got a ( crown)? Yes, (she) has. / No, (she) hasn’t.</w:t>
            </w:r>
          </w:p>
          <w:p w14:paraId="2334FA5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It’s (Halloween). I’ve got (a wig).</w:t>
            </w:r>
          </w:p>
          <w:p w14:paraId="427538F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zwykle rozumie ich znaczenie</w:t>
            </w:r>
          </w:p>
          <w:p w14:paraId="2616651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przepisuje nazwy:</w:t>
            </w:r>
          </w:p>
          <w:p w14:paraId="44321B7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elementów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wyglądu</w:t>
            </w:r>
          </w:p>
          <w:p w14:paraId="5155AAAE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  <w:p w14:paraId="5E81C35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kształtów</w:t>
            </w:r>
          </w:p>
          <w:p w14:paraId="33305459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świąt</w:t>
            </w:r>
          </w:p>
          <w:p w14:paraId="6020AF7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przepisuje proste struktury z rozdziału:</w:t>
            </w:r>
          </w:p>
          <w:p w14:paraId="60F7B5CD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(He)’s got (dark hair) and (green eyes).</w:t>
            </w:r>
          </w:p>
          <w:p w14:paraId="1A067050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It’s (Halloween). I’ve got ( a wig).</w:t>
            </w:r>
          </w:p>
          <w:p w14:paraId="040F63B0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>popełniając przy tym nieliczne błędy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1A5F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30B09AA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rozumie i poprawnie reaguje na polecenia</w:t>
            </w:r>
          </w:p>
          <w:p w14:paraId="022916D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wskazuje wymienione przez nauczyciela:</w:t>
            </w:r>
          </w:p>
          <w:p w14:paraId="7D5CFADB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elementy wyglądu</w:t>
            </w:r>
          </w:p>
          <w:p w14:paraId="7310A6D5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akcesoria</w:t>
            </w:r>
          </w:p>
          <w:p w14:paraId="60DD3349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kształty</w:t>
            </w:r>
          </w:p>
          <w:p w14:paraId="210565B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okazje do świętowania</w:t>
            </w:r>
          </w:p>
          <w:p w14:paraId="671CE4E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zrozumieniem słucha historyjek, potrafi wykonywać gesty ilustrujące treść historyjki, wskazać właściwy obrazek</w:t>
            </w:r>
          </w:p>
          <w:p w14:paraId="5A86DC5E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2C0E98E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3DCC932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bezbłędnie samodzielnie wymienia:</w:t>
            </w:r>
          </w:p>
          <w:p w14:paraId="6C36EDBA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  <w:p w14:paraId="124AFB40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61957155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 akcesoriów</w:t>
            </w:r>
          </w:p>
          <w:p w14:paraId="3D29B4B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kształtów</w:t>
            </w:r>
          </w:p>
          <w:p w14:paraId="04071E2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okazji do świętowania</w:t>
            </w:r>
          </w:p>
          <w:p w14:paraId="201CD58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opisuje swój wygląd: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I’ve got / I haven’t got (long hair).</w:t>
            </w:r>
          </w:p>
          <w:p w14:paraId="0D384C3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samodzielnie opisuje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wygląd innych osób: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(He)’s got (long hair)./(She) hasn’t got (a beard</w:t>
            </w:r>
            <w:r>
              <w:rPr>
                <w:rFonts w:ascii="Times New Roman" w:hAnsi="Times New Roman" w:cs="Calibri"/>
                <w:sz w:val="20"/>
                <w:szCs w:val="20"/>
              </w:rPr>
              <w:t>).</w:t>
            </w:r>
          </w:p>
          <w:p w14:paraId="43D0F8AE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42E0FA1C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formułuje propozycję i ją akceptuje: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Can you be a pirate now? Yes, I can do that!</w:t>
            </w:r>
          </w:p>
          <w:p w14:paraId="4BE7E84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samodzielnie i poprawnie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wyraża strach przed zrobieniem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can’t (climb). I’m scared.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, okazuje wsparcie: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It’s OK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to be scared. Try.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oraz zgadza się na zrobienie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OK, I can try.</w:t>
            </w:r>
          </w:p>
          <w:p w14:paraId="1AC6B90C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samodzielnie pyta o </w:t>
            </w:r>
            <w:r>
              <w:rPr>
                <w:rFonts w:ascii="Times New Roman" w:hAnsi="Times New Roman" w:cs="Calibri"/>
                <w:sz w:val="20"/>
                <w:szCs w:val="20"/>
              </w:rPr>
              <w:t>posiadanie czegoś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Has (she) got a ( crown)?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oraz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poprawnie odpowiada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(she) has. / No, (she) hasn’t.</w:t>
            </w:r>
          </w:p>
          <w:p w14:paraId="54B5BF40" w14:textId="77777777" w:rsidR="000D7326" w:rsidRDefault="00000000">
            <w:pPr>
              <w:pStyle w:val="Standard"/>
              <w:widowControl w:val="0"/>
              <w:spacing w:after="20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poprawnie i samodzielnie </w:t>
            </w:r>
            <w:r>
              <w:rPr>
                <w:rFonts w:ascii="Times New Roman" w:hAnsi="Times New Roman" w:cs="Calibri"/>
                <w:sz w:val="20"/>
                <w:szCs w:val="20"/>
              </w:rPr>
              <w:t>opisuje wygląd osoby na podstawie portretu</w:t>
            </w:r>
          </w:p>
          <w:p w14:paraId="5B76D570" w14:textId="77777777" w:rsidR="000D7326" w:rsidRDefault="00000000">
            <w:pPr>
              <w:pStyle w:val="Standard"/>
              <w:widowControl w:val="0"/>
              <w:spacing w:after="20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poprawnie i samodzielnie </w:t>
            </w:r>
            <w:r>
              <w:rPr>
                <w:rFonts w:ascii="Times New Roman" w:hAnsi="Times New Roman" w:cs="Calibri"/>
                <w:sz w:val="20"/>
                <w:szCs w:val="20"/>
              </w:rPr>
              <w:t>nazywa okazje do świętowania: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It’s (Halloween).</w:t>
            </w:r>
          </w:p>
          <w:p w14:paraId="78E705B2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51D27FF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1383FBC7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chętnie i bezbłędnie odgrywa scenki i dialogi</w:t>
            </w:r>
          </w:p>
          <w:p w14:paraId="495EBAFD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238508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5575417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bezbłędnie wskazuje przeczytane przez nauczyciela wyrazy</w:t>
            </w:r>
          </w:p>
          <w:p w14:paraId="0E5DAC4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trudu samodzielnie łączy wyrazy z odpowiednimi ilustracjami</w:t>
            </w:r>
          </w:p>
          <w:p w14:paraId="3AA6FA2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czyta nazwy:</w:t>
            </w:r>
          </w:p>
          <w:p w14:paraId="32D7AC9F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17060C4E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5E12DD2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  <w:p w14:paraId="14BC2D8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kształtów</w:t>
            </w:r>
          </w:p>
          <w:p w14:paraId="122BDC54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okazji do świętowania</w:t>
            </w:r>
          </w:p>
          <w:p w14:paraId="37B04A2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odczytuje proste struktury z rozdziału:</w:t>
            </w:r>
          </w:p>
          <w:p w14:paraId="01196029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458ABBE4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I’ve got / I haven’t got (long hair).</w:t>
            </w:r>
          </w:p>
          <w:p w14:paraId="7657001A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(He)’s got (long hair). / (She) hasn’t got (a beard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>).</w:t>
            </w:r>
          </w:p>
          <w:p w14:paraId="02ABEEC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Can you be a pirate now? Yes, I can do that!</w:t>
            </w:r>
          </w:p>
          <w:p w14:paraId="18F4934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lastRenderedPageBreak/>
              <w:t>In the play, Toby has got / hasn’t got (fair hair).</w:t>
            </w:r>
          </w:p>
          <w:p w14:paraId="79C2C0BE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can’t (climb). I'm scared.</w:t>
            </w:r>
          </w:p>
          <w:p w14:paraId="3F692179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It’s OK to be scared.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Try.</w:t>
            </w:r>
          </w:p>
          <w:p w14:paraId="3F3600E4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OK, I can try.</w:t>
            </w:r>
          </w:p>
          <w:p w14:paraId="15CCEDD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Is it a man or a woman?</w:t>
            </w:r>
          </w:p>
          <w:p w14:paraId="71CC2D3C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(a woman).</w:t>
            </w:r>
          </w:p>
          <w:p w14:paraId="40F04D7C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Has (she) got a ( crown)? Yes, (she) has. / No, (she) hasn’t.</w:t>
            </w:r>
          </w:p>
          <w:p w14:paraId="5DD95D1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spacing w:after="20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It’s (Halloween). I’ve got (a wig).</w:t>
            </w:r>
          </w:p>
          <w:p w14:paraId="76D553C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  <w:p w14:paraId="70FB24D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próbuje samodzielnie zapisać nazwy:</w:t>
            </w:r>
          </w:p>
          <w:p w14:paraId="6DC17DE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elementów wyglądu</w:t>
            </w:r>
          </w:p>
          <w:p w14:paraId="33082ED5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akcesoriów</w:t>
            </w:r>
          </w:p>
          <w:p w14:paraId="5BF97D7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kształtów</w:t>
            </w:r>
          </w:p>
          <w:p w14:paraId="0D4F2124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świąt</w:t>
            </w:r>
          </w:p>
          <w:p w14:paraId="2FB70C9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łatwością przepisuje proste struktury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z rozdziału:</w:t>
            </w:r>
          </w:p>
          <w:p w14:paraId="1C69C9C8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spacing w:after="0"/>
              <w:ind w:left="0" w:firstLine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(He)’s got (dark hair) and (green eyes).It’s (Halloween). I’ve got (a wig).</w:t>
            </w:r>
          </w:p>
          <w:p w14:paraId="216EAC7D" w14:textId="77777777" w:rsidR="000D7326" w:rsidRDefault="000D7326">
            <w:pPr>
              <w:pStyle w:val="Standard"/>
              <w:widowControl w:val="0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Calibri"/>
                <w:i/>
                <w:sz w:val="20"/>
                <w:szCs w:val="20"/>
              </w:rPr>
            </w:pPr>
          </w:p>
          <w:p w14:paraId="2DDBFF0B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Calibri"/>
                <w:sz w:val="20"/>
                <w:szCs w:val="20"/>
                <w:u w:val="single"/>
                <w:lang w:val="en-GB"/>
              </w:rPr>
              <w:t>nie popełnia przy tym błędów</w:t>
            </w:r>
          </w:p>
        </w:tc>
      </w:tr>
      <w:tr w:rsidR="000D7326" w14:paraId="2D93BEC2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D4B1" w14:textId="77777777" w:rsidR="000D7326" w:rsidRDefault="000D7326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  <w:p w14:paraId="3F4370BA" w14:textId="77777777" w:rsidR="000D7326" w:rsidRDefault="000D7326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  <w:p w14:paraId="19487507" w14:textId="77777777" w:rsidR="000D7326" w:rsidRDefault="00000000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t>Unit 5 What can you do at a camp?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3EC6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C7AF25F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3B0E215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23DE029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rzadko poprawnie reaguje na polecenia poparte gestem</w:t>
            </w:r>
          </w:p>
          <w:p w14:paraId="171729B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często popełnia błędy, wskazując wymienione przez nauczyciela:</w:t>
            </w:r>
          </w:p>
          <w:p w14:paraId="6EA7FB70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304"/>
                <w:tab w:val="left" w:pos="1364"/>
                <w:tab w:val="left" w:pos="1424"/>
              </w:tabs>
              <w:ind w:left="79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sportowe</w:t>
            </w:r>
          </w:p>
          <w:p w14:paraId="3D65ED1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304"/>
                <w:tab w:val="left" w:pos="1364"/>
                <w:tab w:val="left" w:pos="1424"/>
              </w:tabs>
              <w:ind w:left="79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wykonywane w wolnym czasie</w:t>
            </w:r>
          </w:p>
          <w:p w14:paraId="0A45CA34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 słucha historyjek, rzadko rozumie ich treść popartą obrazem, z pomocą nauczyciela potrafi wykonywać gesty ilustrujące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treść historyjki, wskazać właściwy obrazek</w:t>
            </w:r>
          </w:p>
          <w:p w14:paraId="326AD281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71A7FBF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5EA396E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pomocą nauczyciela wymienia kilka:</w:t>
            </w:r>
          </w:p>
          <w:p w14:paraId="44E117E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sportowe</w:t>
            </w:r>
          </w:p>
          <w:p w14:paraId="0A5FAA2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13105A5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dużym wsparciem nauczyciela mówi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 tym, że chce coś zrobić: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want to (do yoga).</w:t>
            </w:r>
          </w:p>
          <w:p w14:paraId="756674D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pyta o chęć zrobienia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What do you want to do?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 z licznymi błędami odpowiada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 want / don’t want to (sail a boat).</w:t>
            </w:r>
          </w:p>
          <w:p w14:paraId="769DA05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dużym wsparciem nauczyciela potrafi zapytać o kolejność wykonywania czynności: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Whose turn is it now?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błędami reagować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my/your turn.</w:t>
            </w:r>
          </w:p>
          <w:p w14:paraId="181D1F05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pyta o chęć wykonania czynności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Do you want to (read a comic)? Yes, please. /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No, thank you.</w:t>
            </w:r>
          </w:p>
          <w:p w14:paraId="303BCE9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01708305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545F1156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dialogi, wymaga zachęty nauczyciela</w:t>
            </w:r>
          </w:p>
          <w:p w14:paraId="5E28E4C3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61DCEDF2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73A1465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wskazuje pojedyncze wyrazy przeczytane przez nauczyciela, popełniając przy tym błędy</w:t>
            </w:r>
          </w:p>
          <w:p w14:paraId="0D1440E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pojedyncze wyrazy z ilustracjami ze znaczną pomocą nauczyciela</w:t>
            </w:r>
          </w:p>
          <w:p w14:paraId="5D0A10D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przeczytać nazwy:</w:t>
            </w:r>
          </w:p>
          <w:p w14:paraId="6633FF49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sportowych</w:t>
            </w:r>
          </w:p>
          <w:p w14:paraId="73D579CB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5FAE5EA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pomocą nauczyciela próbuje przeczytać proste struktury z rozdziału:</w:t>
            </w:r>
          </w:p>
          <w:p w14:paraId="3F70FFF5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 want to (do yoga).</w:t>
            </w:r>
          </w:p>
          <w:p w14:paraId="6D18400E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 do you want to do?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want / don’t want to (sail a boat).</w:t>
            </w:r>
          </w:p>
          <w:p w14:paraId="565E420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Whose turn is it now?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my/your turn.</w:t>
            </w:r>
          </w:p>
          <w:p w14:paraId="791925B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Do you want to (read a comic)? Yes, please. / No, thank you.</w:t>
            </w:r>
          </w:p>
          <w:p w14:paraId="54C8EFBD" w14:textId="77777777" w:rsidR="000D7326" w:rsidRDefault="00000000">
            <w:pPr>
              <w:pStyle w:val="Standard"/>
              <w:widowControl w:val="0"/>
              <w:spacing w:after="20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  <w:p w14:paraId="3BA2151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przepisać nazwy:</w:t>
            </w:r>
          </w:p>
          <w:p w14:paraId="540F7DED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sportowych</w:t>
            </w:r>
          </w:p>
          <w:p w14:paraId="715EC8E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5C4D737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przepisać proste struktury z rozdziału:</w:t>
            </w:r>
          </w:p>
          <w:p w14:paraId="2254B079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want / don’t want to (sail a boat).</w:t>
            </w:r>
          </w:p>
          <w:p w14:paraId="2602C390" w14:textId="77777777" w:rsidR="000D7326" w:rsidRDefault="00000000">
            <w:pPr>
              <w:pStyle w:val="Standard"/>
              <w:widowControl w:val="0"/>
              <w:spacing w:after="200" w:line="276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ale sprawia mu to trudność i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zazwyczaj popełnia wiele błędów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283A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DB52CC2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A82F9B3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6DB21F2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czasem reaguje poprawnie na polecenia poparte gestem</w:t>
            </w:r>
          </w:p>
          <w:p w14:paraId="656297F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często popełnia błędy, wskazując wymienione przez nauczyciela:</w:t>
            </w:r>
          </w:p>
          <w:p w14:paraId="126D2645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sportowe</w:t>
            </w:r>
          </w:p>
          <w:p w14:paraId="0061CD6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wykonywane w wolnym czasie</w:t>
            </w:r>
          </w:p>
          <w:p w14:paraId="4310D170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  <w:p w14:paraId="773F8F4D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C696E7D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3C0927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DBEDB8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wymienia kilka:</w:t>
            </w:r>
          </w:p>
          <w:p w14:paraId="3DF7D7A1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sportowe</w:t>
            </w:r>
          </w:p>
          <w:p w14:paraId="68180750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7CDD815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pomocą nauczyciela mówi o tym,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że chce coś zrobić: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want to (do yoga).</w:t>
            </w:r>
          </w:p>
          <w:p w14:paraId="58B8F64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chęć zrobienia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What do you want to do?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 i z nielicznymi błędami </w:t>
            </w:r>
            <w:r>
              <w:rPr>
                <w:rFonts w:ascii="Times New Roman" w:hAnsi="Times New Roman" w:cs="Calibri"/>
                <w:sz w:val="20"/>
                <w:szCs w:val="20"/>
              </w:rPr>
              <w:t>odpowiada na to pytanie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want / don’t want to (sail a boat).</w:t>
            </w:r>
          </w:p>
          <w:p w14:paraId="4ACCB07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 wsparciem nauczyciela potrafi zapytać o kolejność wykonywania czynności: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Whose turn is it now?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z błędami reagować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my/your turn.</w:t>
            </w:r>
          </w:p>
          <w:p w14:paraId="299AF204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nauczyciela pyta o chęć wykonania czynności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Do you want to (read a comic)? Yes, please. / No, thank you.</w:t>
            </w:r>
          </w:p>
          <w:p w14:paraId="3843580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niewielkimi błędami śpiewa w grupie piosenki,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zwykle rozumie ich treść, jeżeli jest poparta gestem/obrazem, stara się wykonywać gesty ilustrujące ich treść</w:t>
            </w:r>
          </w:p>
          <w:p w14:paraId="0A95A0F9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294D376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odgrywa scenki i dialog</w:t>
            </w:r>
          </w:p>
          <w:p w14:paraId="1253B7E0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0C1C21A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14401BF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wskazuje niektóre wyrazy przeczytane przez nauczyciela, czasem popełnia przy tym błędy</w:t>
            </w:r>
          </w:p>
          <w:p w14:paraId="7A7E89C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niektóre wyrazy z ilustracjami z niewielką pomocą nauczyciela</w:t>
            </w:r>
          </w:p>
          <w:p w14:paraId="6377B0F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czyta nazwy:</w:t>
            </w:r>
          </w:p>
          <w:p w14:paraId="01CBE2E6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sportowych</w:t>
            </w:r>
          </w:p>
          <w:p w14:paraId="05CC40C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07DD3CF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czyta proste struktury z rozdziału:</w:t>
            </w:r>
          </w:p>
          <w:p w14:paraId="4D782B6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I want to (do yoga).</w:t>
            </w:r>
          </w:p>
          <w:p w14:paraId="16251584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 do you want to do?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want / don’t want to (sail a boat).</w:t>
            </w:r>
          </w:p>
          <w:p w14:paraId="27B71D6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Whose turn is it now?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my/your turn.</w:t>
            </w:r>
          </w:p>
          <w:p w14:paraId="36EFD7F4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Do you want to (read a comic)? Yes, please. / No, thank you.</w:t>
            </w:r>
          </w:p>
          <w:p w14:paraId="2A3C75D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  <w:p w14:paraId="6C80CC6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przepisuje nazwy:</w:t>
            </w:r>
          </w:p>
          <w:p w14:paraId="242DB64D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sportowych</w:t>
            </w:r>
          </w:p>
          <w:p w14:paraId="08B774A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0101F10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przepisuje proste struktury z rozdziału:</w:t>
            </w:r>
          </w:p>
          <w:p w14:paraId="42873C6E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want / don’t want to (sail a boat).</w:t>
            </w:r>
          </w:p>
          <w:p w14:paraId="592620FA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błędy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F408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95DAF3E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A18E3A6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47E2102D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-zazwyczaj rozumie i reaguje na polecenia, czasem potrzebuje wsparcia nauczyciela</w:t>
            </w:r>
          </w:p>
          <w:p w14:paraId="46936304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 ogół poprawnie wskazuje wymienione przez nauczyciela, sporadycznie popełniając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aktywności sportowe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czynności wykonywane w wolnym czasie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narządy ruchu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aktywności biwakowe</w:t>
            </w:r>
          </w:p>
          <w:p w14:paraId="1F4A7409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-zwykle słucha historyjek z zainteresowaniem, zazwyczaj rozumie ich treść,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często potrafi wykonywać gesty ilustrujące treść i wskazać właściwy obrazek, czasami z pomocą nauczyciela</w:t>
            </w:r>
          </w:p>
          <w:p w14:paraId="0652401C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1C72268D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23DA16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7166A0E5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aktywności sportowych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czynności wykonywanych w wolnym czasie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narządów ruchu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aktywności biwakowych</w:t>
            </w:r>
          </w:p>
          <w:p w14:paraId="09376A47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mówi o tym, że chce coś zrobić: 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want to (do yoga)</w:t>
            </w:r>
            <w:r>
              <w:rPr>
                <w:rFonts w:ascii="Times New Roman" w:hAnsi="Times New Roman"/>
                <w:sz w:val="20"/>
                <w:szCs w:val="20"/>
              </w:rPr>
              <w:t>, zwykle poprawnie, czasem z błędami</w:t>
            </w:r>
          </w:p>
          <w:p w14:paraId="2DF4EDA7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pyta o chęć zrobienia czegoś: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What do you want to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? i zazwyczaj poprawnie odpowiada: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want / don’t want to (sail a boat)</w:t>
            </w:r>
          </w:p>
          <w:p w14:paraId="284DDA90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próbuje pytać o kolejność wykonywania czynności: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Whose turn is it now?, zwykle z pomocą nauczyciela poprawnie reaguje: It’s my/your turn</w:t>
            </w:r>
          </w:p>
          <w:p w14:paraId="4DC6974F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pyta o chęć wykonania czynności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 udziela odpowiedzi: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Do you want to (read a comic)? Yes, please. / No, thank you,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zazwyczaj poprawnie</w:t>
            </w:r>
          </w:p>
          <w:p w14:paraId="56A79919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wyraża umiejętności i mówi o pracy ciała: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 can (run). I use my (muscles),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czasami z błędami</w:t>
            </w:r>
          </w:p>
          <w:p w14:paraId="76A94765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z pomocą nauczyciela opisuje czynności wykonywane podczas wyjazdu na wieś: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 (sleep in a tent) in the countryside</w:t>
            </w:r>
            <w:r>
              <w:rPr>
                <w:rFonts w:ascii="Times New Roman" w:hAnsi="Times New Roman"/>
                <w:sz w:val="20"/>
                <w:szCs w:val="20"/>
              </w:rPr>
              <w:t>, zazwyczaj poprawnie</w:t>
            </w:r>
          </w:p>
          <w:p w14:paraId="5724DC6F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śpiewa w grupie i czasem samodzielnie, zazwyczaj poprawnie, czasami z błędami, rozumie treść, wykonuje gesty</w:t>
            </w:r>
          </w:p>
          <w:p w14:paraId="3C297A26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zazwyczaj poprawnie, rozumie treść, wykonuje gesty, czasami z błędami</w:t>
            </w:r>
          </w:p>
          <w:p w14:paraId="1E3FC5E5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-chętnie odgrywa scenki i dialogi, zazwyczaj poprawnie, sporadycznie z błędami i przy wsparciu nauczyciela</w:t>
            </w:r>
          </w:p>
          <w:p w14:paraId="0F979D9D" w14:textId="77777777" w:rsidR="000D7326" w:rsidRDefault="000D7326">
            <w:pPr>
              <w:pStyle w:val="Normalny1"/>
              <w:rPr>
                <w:rFonts w:ascii="Times New Roman" w:hAnsi="Times New Roman"/>
              </w:rPr>
            </w:pPr>
          </w:p>
          <w:p w14:paraId="46864516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815278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wypowiedzi pisemnych i reagowanie</w:t>
            </w:r>
          </w:p>
          <w:p w14:paraId="4E9AF56F" w14:textId="77777777" w:rsidR="000D7326" w:rsidRDefault="00000000">
            <w:pPr>
              <w:pStyle w:val="Textbody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-zwykle poprawnie wskazuje przeczytane przez nauczyciela wyrazy, czasem się myli</w:t>
            </w:r>
          </w:p>
          <w:p w14:paraId="29C6796B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zazwyczaj poprawnie łączy wyrazy z odpowiednimi ilustracjami, czasami z błędami</w:t>
            </w:r>
          </w:p>
          <w:p w14:paraId="3E2CCC65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i sporadycznymi błędami czyta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aktywności sportowych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czynności wykonywanych w wolnym czasie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narządów ruchu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aktywności biwakowych</w:t>
            </w:r>
          </w:p>
          <w:p w14:paraId="57AA2651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-czyta proste struktury z rozdziału zazwyczaj poprawnie, czasem z 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I want to (do yoga).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What do you want to do? I want / don’t want to (sail a boat).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Whose turn is it now? It’s my/your turn.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Do you want to (read a comic)? Yes, please. / No, thank you.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 can (run). I use my (muscles).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 (sleep in a tent) in the countryside.</w:t>
            </w:r>
          </w:p>
          <w:p w14:paraId="358CD348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i sporadycznymi błędami przepisuje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aktywności sportowych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czynności wykonywanych w wolnym czasie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narządów ruchu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aktywności biwakowych</w:t>
            </w:r>
          </w:p>
          <w:p w14:paraId="76925389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-przepisuje proste struktury z rozdziału zazwyczaj poprawnie, czasami z błędami: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I want / don’t want to (sail a boat).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 can (run). I use my (muscles).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 (sleep in a tent) in the countryside.</w:t>
            </w:r>
          </w:p>
          <w:p w14:paraId="669B9B90" w14:textId="77777777" w:rsidR="000D7326" w:rsidRDefault="000D7326">
            <w:pPr>
              <w:pStyle w:val="Normalny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D99F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DC8A1B3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4F00A1A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07C03228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rozumie i poprawnie reaguje na polecenia</w:t>
            </w:r>
          </w:p>
          <w:p w14:paraId="7350F08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na ogół poprawnie wskazuje wymienione przez nauczyciela:</w:t>
            </w:r>
          </w:p>
          <w:p w14:paraId="0328A6F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sportowe</w:t>
            </w:r>
          </w:p>
          <w:p w14:paraId="499A1A7C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wykonywane w wolnym czasie</w:t>
            </w:r>
          </w:p>
          <w:p w14:paraId="37F6EF3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narządy ruchu</w:t>
            </w:r>
          </w:p>
          <w:p w14:paraId="17435471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biwakowe</w:t>
            </w:r>
          </w:p>
          <w:p w14:paraId="0D0B2F85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zwykle z zaangażowaniem słucha historyjek, zazwyczaj rozumie ich treść, zwykle potrafi wykonywać gesty ilustrujące treść historyjki, wskazać właściwy obrazek</w:t>
            </w:r>
          </w:p>
          <w:p w14:paraId="012ACB33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1C21ABF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6E890C9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wymienia większość:</w:t>
            </w:r>
          </w:p>
          <w:p w14:paraId="1AB413A9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072"/>
              </w:tabs>
              <w:ind w:left="39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sportowych</w:t>
            </w:r>
          </w:p>
          <w:p w14:paraId="0962ECF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072"/>
              </w:tabs>
              <w:ind w:left="39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3329D73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072"/>
              </w:tabs>
              <w:ind w:left="39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narządów ruchu</w:t>
            </w:r>
          </w:p>
          <w:p w14:paraId="6732FD46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283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biwakowych</w:t>
            </w:r>
          </w:p>
          <w:p w14:paraId="2A2B568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zazwyczaj poprawnie mówi o tym,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że chce coś zrobić: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want to (do yoga).</w:t>
            </w:r>
          </w:p>
          <w:p w14:paraId="5BA32254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zazwyczaj poprawnie pyta o chęć zrobienia czegoś: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What do you want to do?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i przeważnie właściwie odpowiada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want / don’t want to (sail a boat).</w:t>
            </w:r>
          </w:p>
          <w:p w14:paraId="1C68CD94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stara się  pytać o kolejność wykonywania czynności: 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Whose turn is it now?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 z nielicznymi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błędami reagować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my/your turn.</w:t>
            </w:r>
          </w:p>
          <w:p w14:paraId="7BA3712B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zazwyczaj poprawnie pyta o chęć wykonania czynności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Do you want to (read a comic)? Yes, please. / No, thank you.</w:t>
            </w:r>
          </w:p>
          <w:p w14:paraId="4839669F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>wyraża umiejętności i mówi o związanej z nimi pracy ciała: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can (run). I use my (muscles).</w:t>
            </w:r>
          </w:p>
          <w:p w14:paraId="5D22C018" w14:textId="77777777" w:rsidR="000D7326" w:rsidRDefault="00000000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potrafi opisać czynności wykonywane podczas wyjazdu na wieś: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(sleep in a tent) in the countryside.</w:t>
            </w:r>
          </w:p>
          <w:p w14:paraId="19304CD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i samodzielnie większość piosenek, zwykle rozumie ich treść, potrafi wykonać gesty ilustrujące ich treść</w:t>
            </w:r>
          </w:p>
          <w:p w14:paraId="6D015C3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  <w:p w14:paraId="683C01C6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- chętnie i z niewielkimi błędami odgrywa scenki i dialogi</w:t>
            </w:r>
          </w:p>
          <w:p w14:paraId="611CE79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niewielkimi błędami śpiewa w grupie i samodzielnie większość piosenek, zwykle rozumie ich treść, potrafi wykonać gesty ilustrujące ich treść</w:t>
            </w:r>
          </w:p>
          <w:p w14:paraId="2CEC68F6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  <w:p w14:paraId="0483838E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chętnie i z niewielkimi błędami odgrywa scenki i dialogi</w:t>
            </w:r>
          </w:p>
          <w:p w14:paraId="445A9E6D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637C8C25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wypowiedzi pisemnych i reagowanie</w:t>
            </w:r>
          </w:p>
          <w:p w14:paraId="3C194B65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zwykle bezbłędnie lub z niewielkimi błędami wskazuje przeczytane przez nauczyciela wyrazy</w:t>
            </w:r>
          </w:p>
          <w:p w14:paraId="316E475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większych trudności łączy wyrazy z odpowiednimi ilustracjami</w:t>
            </w:r>
          </w:p>
          <w:p w14:paraId="6EB4CDA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czyta nazwy:</w:t>
            </w:r>
          </w:p>
          <w:p w14:paraId="29420D62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sportowych</w:t>
            </w:r>
          </w:p>
          <w:p w14:paraId="6608255E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618E6CE6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narządów ruchu</w:t>
            </w:r>
          </w:p>
          <w:p w14:paraId="2FF4A705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biwakowych</w:t>
            </w:r>
          </w:p>
          <w:p w14:paraId="57B8412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czyta proste struktury z rozdziału:</w:t>
            </w:r>
          </w:p>
          <w:p w14:paraId="52A798C8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 want to (do yoga).</w:t>
            </w:r>
          </w:p>
          <w:p w14:paraId="029D0BEC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 do you want to do?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want / don’t want to (sail a boat).</w:t>
            </w:r>
          </w:p>
          <w:p w14:paraId="5DDF195A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Whose turn is it now?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my/your turn.</w:t>
            </w:r>
          </w:p>
          <w:p w14:paraId="52DC6983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Do you want to (read a comic)? Yes, please. / No, thank you.</w:t>
            </w:r>
          </w:p>
          <w:p w14:paraId="6CC8B2EF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can (run). I use my (muscles).</w:t>
            </w:r>
          </w:p>
          <w:p w14:paraId="6A856DB0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(sleep in a tent) in the countryside.</w:t>
            </w:r>
          </w:p>
          <w:p w14:paraId="1BCDE45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zwykle rozumie ich znaczenie</w:t>
            </w:r>
          </w:p>
          <w:p w14:paraId="44BC8FB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przepisuje nazwy:</w:t>
            </w:r>
          </w:p>
          <w:p w14:paraId="10E1C08A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3FA420E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aktywności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sportowych</w:t>
            </w:r>
          </w:p>
          <w:p w14:paraId="16905083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396D635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narządów ruchu</w:t>
            </w:r>
          </w:p>
          <w:p w14:paraId="3488F1D3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biwakowych</w:t>
            </w:r>
          </w:p>
          <w:p w14:paraId="04B1F0B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przepisuje proste struktury z rozdziału:</w:t>
            </w:r>
          </w:p>
          <w:p w14:paraId="396D4845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want / don’t want to (sail a boat).</w:t>
            </w:r>
          </w:p>
          <w:p w14:paraId="307A4F17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can (run). I use my (muscles).</w:t>
            </w:r>
          </w:p>
          <w:p w14:paraId="5F38FEE5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(sleep in a tent) in the countryside.</w:t>
            </w:r>
          </w:p>
          <w:p w14:paraId="2897735B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2D91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5AAE06C4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146670A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64EBE2A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rozumie i poprawnie reaguje na polecenia</w:t>
            </w:r>
          </w:p>
          <w:p w14:paraId="4863938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wskazuje wymienione przez nauczyciela:</w:t>
            </w:r>
          </w:p>
          <w:p w14:paraId="2F1ED6D1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sportowe</w:t>
            </w:r>
          </w:p>
          <w:p w14:paraId="4D23DBA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wykonywane w wolnym czasie</w:t>
            </w:r>
          </w:p>
          <w:p w14:paraId="73AF6E2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narządy ruchu</w:t>
            </w:r>
          </w:p>
          <w:p w14:paraId="2C230852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454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biwakowe</w:t>
            </w:r>
          </w:p>
          <w:p w14:paraId="57030662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zaangażowaniem i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zrozumieniem słucha historyjek, potrafi wykonywać gesty ilustrujące treść historyjki, wskazać właściwy obrazek</w:t>
            </w:r>
          </w:p>
          <w:p w14:paraId="2A18BA37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11AC96F1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5274F8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 bezbłędnie samodzielnie wymienia:</w:t>
            </w:r>
          </w:p>
          <w:p w14:paraId="7023B04F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132"/>
              </w:tabs>
              <w:ind w:left="39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sportowe</w:t>
            </w:r>
          </w:p>
          <w:p w14:paraId="242FA99B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132"/>
              </w:tabs>
              <w:ind w:left="39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wykonywane w wolnym czasie</w:t>
            </w:r>
          </w:p>
          <w:p w14:paraId="538A702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132"/>
              </w:tabs>
              <w:ind w:left="39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narządy ruchu</w:t>
            </w:r>
          </w:p>
          <w:p w14:paraId="00FD8800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283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biwakowe</w:t>
            </w:r>
          </w:p>
          <w:p w14:paraId="195716D5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poprawnie mówi o tym,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że chce coś zrobić: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 want to (do yoga).</w:t>
            </w:r>
          </w:p>
          <w:p w14:paraId="3D13B103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formułuje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What do you want to do?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właściwie na nie odpowiada: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want / don’t want to (sail a boat).</w:t>
            </w:r>
          </w:p>
          <w:p w14:paraId="377A97F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samodzielnie pyta o kolejność wykonywania czynności: 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Whose turn is it now?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bezbłędnie reaguje na to pytanie: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my/your turn.</w:t>
            </w:r>
          </w:p>
          <w:p w14:paraId="7523E498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-samodzielnie i poprawnie 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pyta o chęć wykonania czynności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Do you want to (read a comic)? Yes, please. / No, thank you.</w:t>
            </w:r>
          </w:p>
          <w:p w14:paraId="7D05989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samodzielnie wyraża umiejętności i mówi o związanej z nimi pracy ciała: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can (run). I use my (muscles).</w:t>
            </w:r>
          </w:p>
          <w:p w14:paraId="5ABB14E5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samodzielnie i bezbłędnie potrafi opisać czynności wykonywane podczas wyjazdu na wieś: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(sleep in a tent) in the countryside.</w:t>
            </w:r>
          </w:p>
          <w:p w14:paraId="561D78C5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43AF06C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2CA367F1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chętnie i bezbłędnie odgrywa scenki i dialogi</w:t>
            </w:r>
          </w:p>
          <w:p w14:paraId="13D7611E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48B58A33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7783993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bezbłędnie wskazuje przeczytane przez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nauczyciela wyrazy</w:t>
            </w:r>
          </w:p>
          <w:p w14:paraId="0E9AF41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trudu samodzielnie łączy wyrazy z odpowiednimi ilustracjami</w:t>
            </w:r>
          </w:p>
          <w:p w14:paraId="6993912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czyta nazwy:</w:t>
            </w:r>
          </w:p>
          <w:p w14:paraId="5D33EA0B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sportowych</w:t>
            </w:r>
          </w:p>
          <w:p w14:paraId="2BA68B4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2F39F01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narządów ruchu</w:t>
            </w:r>
          </w:p>
          <w:p w14:paraId="5CBD9A1F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biwakowych</w:t>
            </w:r>
          </w:p>
          <w:p w14:paraId="70CE6E5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odczytuje proste struktury z rozdziału:</w:t>
            </w:r>
          </w:p>
          <w:p w14:paraId="3A6B68E7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I want to (do yoga).</w:t>
            </w:r>
          </w:p>
          <w:p w14:paraId="45A43E69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What do you want to do?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want / don’t want to (sail a boat).</w:t>
            </w:r>
          </w:p>
          <w:p w14:paraId="48FB097A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Whose turn is it now?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It’s my/your turn.</w:t>
            </w:r>
          </w:p>
          <w:p w14:paraId="61A76429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Do you want to (read a comic)? Yes, please. / No,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lastRenderedPageBreak/>
              <w:t>thank you.</w:t>
            </w:r>
          </w:p>
          <w:p w14:paraId="6DBA66BD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can (run). I use my (muscles).</w:t>
            </w:r>
          </w:p>
          <w:p w14:paraId="23044571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(sleep in a tent) in the countryside.</w:t>
            </w:r>
          </w:p>
          <w:p w14:paraId="75E8BF5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  <w:p w14:paraId="7D023F4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próbuje samodzielnie zapisać nazwy:</w:t>
            </w:r>
          </w:p>
          <w:p w14:paraId="5A42879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sportowych</w:t>
            </w:r>
          </w:p>
          <w:p w14:paraId="4558B559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czynności wykonywanych w wolnym czasie</w:t>
            </w:r>
          </w:p>
          <w:p w14:paraId="7731FD15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narządów ruchu</w:t>
            </w:r>
          </w:p>
          <w:p w14:paraId="53C7021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biwakowych</w:t>
            </w:r>
          </w:p>
          <w:p w14:paraId="14A8291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przepisuje proste struktury z rozdziału:</w:t>
            </w:r>
          </w:p>
          <w:p w14:paraId="123E0193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want / don’t want to (sail a boat).</w:t>
            </w:r>
          </w:p>
          <w:p w14:paraId="6FCF152E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can (run). I use my (muscles).</w:t>
            </w:r>
          </w:p>
          <w:p w14:paraId="766C6910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(sleep in a tent) in the countryside.</w:t>
            </w:r>
          </w:p>
          <w:p w14:paraId="3807859F" w14:textId="77777777" w:rsidR="000D7326" w:rsidRDefault="000D7326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</w:p>
          <w:p w14:paraId="139DF384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Nie popełnia błędów</w:t>
            </w:r>
          </w:p>
        </w:tc>
      </w:tr>
      <w:tr w:rsidR="000D7326" w14:paraId="2CB3A66E" w14:textId="77777777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DF9" w14:textId="77777777" w:rsidR="000D7326" w:rsidRDefault="00000000">
            <w:pPr>
              <w:pStyle w:val="Standard"/>
              <w:spacing w:after="0" w:line="240" w:lineRule="auto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sz w:val="20"/>
                <w:szCs w:val="20"/>
              </w:rPr>
              <w:lastRenderedPageBreak/>
              <w:t>Unit 6 Where do you have fun in summer?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2699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Rozumienie wypowiedzi ustnych</w:t>
            </w:r>
          </w:p>
          <w:p w14:paraId="71049DC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rzadko poprawnie reaguje na polecenia poparte gestem</w:t>
            </w:r>
          </w:p>
          <w:p w14:paraId="5927136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często popełnia błędy, wskazując wymienione przez nauczyciela:</w:t>
            </w:r>
          </w:p>
          <w:p w14:paraId="4B20EE9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wakacyjne miejsca</w:t>
            </w:r>
          </w:p>
          <w:p w14:paraId="496D5D29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podstawowe środki transportu</w:t>
            </w:r>
          </w:p>
          <w:p w14:paraId="039BCCFC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 słucha historyjek, rzadko rozumie ich treść popartą obrazem, z pomocą nauczyciela potrafi wykonywać gesty ilustrujące treść historyjki, wskazać właściwy obrazek</w:t>
            </w:r>
          </w:p>
          <w:p w14:paraId="0B137FEB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61F1FD5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7314F076" w14:textId="77777777" w:rsidR="000D7326" w:rsidRDefault="00000000">
            <w:pPr>
              <w:pStyle w:val="Normalny1"/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z pomocą nauczyciela wymienia kilka:</w:t>
            </w:r>
          </w:p>
          <w:p w14:paraId="0559E70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wakacyjnych miejsc</w:t>
            </w:r>
          </w:p>
          <w:p w14:paraId="6500399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podstawowych środków transportu</w:t>
            </w:r>
          </w:p>
          <w:p w14:paraId="54ADB44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określa miejsce, które odwiedza latem lub którego nie odwiedza: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go / don’t go to the (beach) in summer.</w:t>
            </w:r>
          </w:p>
          <w:p w14:paraId="26EA465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dużą pomocą nauczyciela i błędami pyta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 wakacyjne plany innych osób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>What about you?</w:t>
            </w:r>
          </w:p>
          <w:p w14:paraId="049927B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 dużą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drogę: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Excuse me, where’s the (aquarium), please?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 ją wskazuje: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Turn right/left. Go straight on.</w:t>
            </w:r>
          </w:p>
          <w:p w14:paraId="02953C2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umie powtórzyć prosty zwrot grzecznościowy: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you.</w:t>
            </w:r>
          </w:p>
          <w:p w14:paraId="3230444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dużą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pyta o to, jakim środkiem transportu ktoś jedzie w dane miejsce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Do you go to the (beach) (by car)? Yes, I do. / No, I don’t.</w:t>
            </w:r>
          </w:p>
          <w:p w14:paraId="00B861E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śpiewa w grupie piosenki, częściowo rozumie ich treść, jeżeli jest poparta gestem/obrazem, wymaga zachęty nauczyciela</w:t>
            </w:r>
          </w:p>
          <w:p w14:paraId="3C90293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częściowo rozumie ich treść, jeżeli jest poparta gestem/obrazem, wymaga zachęty nauczyciela</w:t>
            </w:r>
          </w:p>
          <w:p w14:paraId="018AF8F5" w14:textId="77777777" w:rsidR="000D7326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błędami odgrywa scenki i dialogi, wymaga zachęty nauczyciela</w:t>
            </w:r>
          </w:p>
          <w:p w14:paraId="4B7D8E3E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AC6C60E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26A8CAC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wskazuje pojedyncze wyrazy przeczytane przez nauczyciela, popełniając przy tym błędy</w:t>
            </w:r>
          </w:p>
          <w:p w14:paraId="3476DC0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pojedyncze wyrazy z ilustracjami ze znaczną pomocą nauczyciela</w:t>
            </w:r>
          </w:p>
          <w:p w14:paraId="4EE4B05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przeczytać nazwy:</w:t>
            </w:r>
          </w:p>
          <w:p w14:paraId="364D0C36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wakacyjnych miejsc</w:t>
            </w:r>
          </w:p>
          <w:p w14:paraId="44DA45F7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środków transportu</w:t>
            </w:r>
          </w:p>
          <w:p w14:paraId="04BAE01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próbuje przeczytać proste struktury z rozdziału:</w:t>
            </w:r>
          </w:p>
          <w:p w14:paraId="103461AD" w14:textId="77777777" w:rsidR="000D7326" w:rsidRDefault="00000000">
            <w:pPr>
              <w:pStyle w:val="Standard"/>
              <w:widowControl w:val="0"/>
              <w:numPr>
                <w:ilvl w:val="0"/>
                <w:numId w:val="17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go / don’t go to the (beach) in summer. What about you?</w:t>
            </w:r>
          </w:p>
          <w:p w14:paraId="4493D29C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the blue zone, please?</w:t>
            </w:r>
          </w:p>
          <w:p w14:paraId="76037D51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Excuse me, where’s the (aquarium), please?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Turn right/left. Go straight on.</w:t>
            </w:r>
          </w:p>
          <w:p w14:paraId="7EEB73AC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  <w:rPr>
                <w:rFonts w:ascii="Times New Roman" w:hAnsi="Times New Roman" w:cs="Calibri"/>
                <w:i/>
                <w:sz w:val="20"/>
                <w:szCs w:val="20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you.</w:t>
            </w:r>
          </w:p>
          <w:p w14:paraId="29C19961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Do you go to the (beach) (by car)?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I do. / No, I don’t,</w:t>
            </w:r>
          </w:p>
          <w:p w14:paraId="0325D683" w14:textId="77777777" w:rsidR="000D7326" w:rsidRDefault="00000000">
            <w:pPr>
              <w:pStyle w:val="Standard"/>
              <w:widowControl w:val="0"/>
              <w:spacing w:after="20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ale sprawia mu to trudność, zwykle nie rozumie ich znaczenia</w:t>
            </w:r>
          </w:p>
          <w:p w14:paraId="5DA322E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z pomocą nauczyciela próbuje przepisać nazwy:</w:t>
            </w:r>
          </w:p>
          <w:p w14:paraId="567DC990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wakacyjnych miejsc</w:t>
            </w:r>
          </w:p>
          <w:p w14:paraId="32AA7028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podstawowych środków transportu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7603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6C535D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czasem reaguje poprawnie na polecenia poparte gestem</w:t>
            </w:r>
          </w:p>
          <w:p w14:paraId="36B06B4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często popełnia błędy, wskazując wymienione przez nauczyciela:</w:t>
            </w:r>
          </w:p>
          <w:p w14:paraId="290F5BC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wakacyjne miejsca</w:t>
            </w:r>
          </w:p>
          <w:p w14:paraId="4D40BFD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podstawowe środki transportu</w:t>
            </w:r>
          </w:p>
          <w:p w14:paraId="480CF0E0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 słucha historyjek, zazwyczaj rozumie ich treść popartą obrazem, zwykle potrafi wykonywać gesty ilustrujące treść historyjki, z niewielką pomocą wskazać właściwy obrazek</w:t>
            </w:r>
          </w:p>
          <w:p w14:paraId="3381A3AF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0F71300B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044CC3B5" w14:textId="77777777" w:rsidR="000D7326" w:rsidRDefault="00000000">
            <w:pPr>
              <w:pStyle w:val="Normalny1"/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color w:val="000000"/>
              </w:rPr>
              <w:t>wymienia kilka:</w:t>
            </w:r>
          </w:p>
          <w:p w14:paraId="0FFCA29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wakacyjnych miejsc</w:t>
            </w:r>
          </w:p>
          <w:p w14:paraId="69F6384B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podstawowych środków transportu</w:t>
            </w:r>
          </w:p>
          <w:p w14:paraId="25DA935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nauczyciela określa miejsce, które odwiedza latem lub którego nie odwiedza: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 go / don’t go to the (beach) in summer.</w:t>
            </w:r>
          </w:p>
          <w:p w14:paraId="4D53B21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pomocą nauczyciela i nielicznymi błędami pyta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 wakacyjne plany innych osób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>What about you?</w:t>
            </w:r>
          </w:p>
          <w:p w14:paraId="1EE3363B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pyta o drogę: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Excuse me, where’s the (aquarium), please?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ją wskazuje: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Turn right/left. Go straight on.</w:t>
            </w:r>
          </w:p>
          <w:p w14:paraId="0DA4392C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pomocą nauczyciela stara się stosować prosty zwrot grzecznościowy: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you.</w:t>
            </w:r>
          </w:p>
          <w:p w14:paraId="7032084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lastRenderedPageBreak/>
              <w:t xml:space="preserve">- z pomocą nauczyciela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to, jakim środkiem transportu ktoś jedzie w dane miejsce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Do you go to the (beach) (by car)? Yes, I do. / No, I don’t.</w:t>
            </w:r>
          </w:p>
          <w:p w14:paraId="4A73731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śpiewa w grupie piosenki, zwykle rozumie ich treść, jeżeli jest poparta gestem/obrazem, stara się wykonywać gesty ilustrujące ich treść</w:t>
            </w:r>
          </w:p>
          <w:p w14:paraId="4A130C4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recytuje w grupie rymowanki, zwykle rozumie ich treść, jeżeli jest poparta gestem/obrazem, stara się wykonywać gesty ilustrujące ich treść</w:t>
            </w:r>
          </w:p>
          <w:p w14:paraId="57CBC2BC" w14:textId="77777777" w:rsidR="000D7326" w:rsidRDefault="00000000">
            <w:pPr>
              <w:pStyle w:val="Normalny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błędami odgrywa scenki i dialog</w:t>
            </w:r>
          </w:p>
          <w:p w14:paraId="3EFA7B31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A54D8ED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1412B293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wskazuje niektóre wyrazy przeczytane przez nauczyciela, czasem popełnia przy tym błędy</w:t>
            </w:r>
          </w:p>
          <w:p w14:paraId="2C5966E7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łączy niektóre wyrazy z ilustracjami z niewielką pomocą nauczyciela</w:t>
            </w:r>
          </w:p>
          <w:p w14:paraId="7CCD79E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czyta nazwy:</w:t>
            </w:r>
          </w:p>
          <w:p w14:paraId="71CB0994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wakacyjnych miejsc</w:t>
            </w:r>
          </w:p>
          <w:p w14:paraId="153B7179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środków transportu</w:t>
            </w:r>
          </w:p>
          <w:p w14:paraId="247CE86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pomocą nauczyciela czyta proste struktury z rozdziału:</w:t>
            </w:r>
          </w:p>
          <w:p w14:paraId="66ED83A6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go / don’t go to the (beach) in summer. What about you?</w:t>
            </w:r>
          </w:p>
          <w:p w14:paraId="40E06048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the blue zone, please?</w:t>
            </w:r>
          </w:p>
          <w:p w14:paraId="7ADA6FFC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Excuse me, where’s the (aquarium), please?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Turn right/left. Go straight on</w:t>
            </w:r>
          </w:p>
          <w:p w14:paraId="290721D7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you.</w:t>
            </w:r>
          </w:p>
          <w:p w14:paraId="11AA025C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Do you go to the (beach) (by car)?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I do. / No, I don’t,</w:t>
            </w:r>
          </w:p>
          <w:p w14:paraId="4229415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czasami nie rozumie ich znaczenia</w:t>
            </w:r>
          </w:p>
          <w:p w14:paraId="43BB754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błędami i pomocą nauczyciela przepisuje nazwy:</w:t>
            </w:r>
          </w:p>
          <w:p w14:paraId="098DF444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wakacyjnych miejsc</w:t>
            </w:r>
          </w:p>
          <w:p w14:paraId="25E08A47" w14:textId="77777777" w:rsidR="000D7326" w:rsidRDefault="00000000">
            <w:pPr>
              <w:pStyle w:val="Standard"/>
              <w:widowControl w:val="0"/>
              <w:numPr>
                <w:ilvl w:val="0"/>
                <w:numId w:val="9"/>
              </w:numPr>
            </w:pPr>
            <w:r>
              <w:rPr>
                <w:rFonts w:ascii="Times New Roman" w:hAnsi="Times New Roman" w:cs="Calibri"/>
                <w:sz w:val="20"/>
                <w:szCs w:val="20"/>
              </w:rPr>
              <w:t>podstawowych środków transportu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9AC3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67AF03ED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-zazwyczaj rozumie i reaguje na polecenia, czasem potrzebuje wsparcia nauczyciela</w:t>
            </w:r>
          </w:p>
          <w:p w14:paraId="40369A2D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zwykle wskazuje wymienione przez nauczyciela, czasem popełnia błędy: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wakacyjne miejsca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podstawowe środki transportu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aktywności wakacyjne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dodatkowe środki transportu</w:t>
            </w:r>
          </w:p>
          <w:p w14:paraId="09C58C97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-słucha historyjek z zainteresowaniem, na ogół rozumie ich treść, często potrafi wykonywać gesty ilustrujące treść i wskazać właściwy obrazek, czasem przy wsparciu nauczyciela</w:t>
            </w:r>
          </w:p>
          <w:p w14:paraId="7AAF20F8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B90B910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6A187519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wymienia większość: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wakacyjnych miejsc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podstawowych środków transportu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aktywności wakacyjnych</w:t>
            </w:r>
            <w:r>
              <w:rPr>
                <w:rFonts w:ascii="Times New Roman" w:hAnsi="Times New Roman" w:cs="Calibri"/>
                <w:sz w:val="20"/>
                <w:szCs w:val="20"/>
              </w:rPr>
              <w:br/>
              <w:t>• dodatkowych środków transportu</w:t>
            </w:r>
          </w:p>
          <w:p w14:paraId="47513B90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 pomocą nauczyciela określa miejsce, które odwiedza latem lub którego nie odwiedza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I go / don’t go to the (beach) in summer, </w:t>
            </w:r>
            <w:r>
              <w:rPr>
                <w:rFonts w:ascii="Times New Roman" w:hAnsi="Times New Roman"/>
                <w:sz w:val="20"/>
                <w:szCs w:val="20"/>
              </w:rPr>
              <w:t>czasem z błędami</w:t>
            </w:r>
          </w:p>
          <w:p w14:paraId="1266EA58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-próbuje pytać o wakacyjne plany innych osób: What about you?, zwykle poprawnie, czasem wymaga podpowiedzi</w:t>
            </w:r>
          </w:p>
          <w:p w14:paraId="1138DC15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pyta o drogę: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Excuse me, where’s the (aquarium), please?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wskazuje kierunek: Turn right/left.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Go straight on,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popełniając drobne błędy</w:t>
            </w:r>
          </w:p>
          <w:p w14:paraId="4D5FC840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-rozumie prosty zwrot grzecznościowy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Thank you </w:t>
            </w:r>
            <w:r>
              <w:rPr>
                <w:rFonts w:ascii="Times New Roman" w:hAnsi="Times New Roman"/>
                <w:sz w:val="20"/>
                <w:szCs w:val="20"/>
              </w:rPr>
              <w:t>i zwykle go stosuje, czasem z przypomnieniem nauczyciela</w:t>
            </w:r>
          </w:p>
          <w:p w14:paraId="6E92290C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pyta o środek transportu: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Do you go to the (beach) (by car)? i stara się odpowiedzieć: Yes, I do. / No, I don’t,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czasem z błędami</w:t>
            </w:r>
          </w:p>
          <w:p w14:paraId="783D9D7A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-zwykle mówi, jakim środkiem transportu jedzie do szkoły: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 go to school (by bus),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czasem z błędem</w:t>
            </w:r>
          </w:p>
          <w:p w14:paraId="6ECF55B7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 pomocą nauczyciela pyta innych o to, co robią w wakacje i odpowiada: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What do you do in summer? I (visit a castle) in summer, </w:t>
            </w:r>
            <w:r>
              <w:rPr>
                <w:rFonts w:ascii="Times New Roman" w:hAnsi="Times New Roman"/>
                <w:sz w:val="20"/>
                <w:szCs w:val="20"/>
              </w:rPr>
              <w:t>zwykle poprawnie</w:t>
            </w:r>
          </w:p>
          <w:p w14:paraId="23184C30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-śpiewa w grupie i czasem samodzielnie, zwykle poprawnie, czasem z błędami, rozumie treść i wykonuje gesty</w:t>
            </w:r>
          </w:p>
          <w:p w14:paraId="762F86E8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-recytuje w grupie i częściowo samodzielnie, zwykle poprawnie, czasem z błędami, rozumie treść i wykonuje gesty</w:t>
            </w:r>
          </w:p>
          <w:p w14:paraId="18575856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odgrywa scenki i dialogi chętnie, zazwyczaj poprawnie, czasami z pomocą nauczyciela</w:t>
            </w:r>
          </w:p>
          <w:p w14:paraId="69E49E00" w14:textId="77777777" w:rsidR="000D7326" w:rsidRDefault="000D7326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8E6023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  <w:u w:val="single"/>
              </w:rPr>
              <w:t>Rozumienie oraz tworzenie wypowiedzi pisemnych i reagowanie</w:t>
            </w:r>
          </w:p>
          <w:p w14:paraId="2B0AD50A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 w:cs="Calibri"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zwykle poprawnie wskazuje przeczytane przez nauczyciela wyrazy, czasem się myli</w:t>
            </w:r>
          </w:p>
          <w:p w14:paraId="599BAE8F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-zazwyczaj poprawnie łączy wyrazy z odpowiednimi ilustracjami, sporadycznie popełnia błędy</w:t>
            </w:r>
          </w:p>
          <w:p w14:paraId="44849132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czyta nazwy: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wakacyjnych miejsc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środków transportu (także z sekcji międzyprzedmiotowej)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aktywności wakacyjnych</w:t>
            </w:r>
          </w:p>
          <w:p w14:paraId="2CC2FE90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-czyta proste struktury z rozdziału, zazwyczaj poprawnie, czasem z błędami, zwykle rozumie ich znaczenie: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I go / don’t go to the (beach) in summer. What about you?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Where’s the blue zone, please?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 xml:space="preserve">• Excuse me, where’s the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(aquarium), please? Turn right/left. Go straight on.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Thank you.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Do you go to the (beach) (by car)? Yes, I do. / No, I don’t.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 go to school (by bus).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 (visit a castle) in summer.</w:t>
            </w:r>
          </w:p>
          <w:p w14:paraId="4FAC9428" w14:textId="77777777" w:rsidR="000D7326" w:rsidRDefault="00000000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-z pomocą nauczyciela przepisuje nazwy, czasem z błędami: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wakacyjnych miejsc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podstawowych środków transportu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aktywności wakacyjnych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• dodatkowych środków transportu</w:t>
            </w:r>
          </w:p>
          <w:p w14:paraId="2ABCA510" w14:textId="77777777" w:rsidR="000D7326" w:rsidRDefault="00000000">
            <w:pPr>
              <w:pStyle w:val="Text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- przepisuje proste struktury z rozdziału, zazwyczaj poprawnie, czasem z błędami: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• I go to school (by bus).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• I (visit a castle) in summer.</w:t>
            </w:r>
          </w:p>
          <w:p w14:paraId="22152B2F" w14:textId="77777777" w:rsidR="000D7326" w:rsidRDefault="000D7326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71C8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5AE7D8FA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zwykle rozumie i poprawnie reaguje na polecenia</w:t>
            </w:r>
          </w:p>
          <w:p w14:paraId="0B7BC81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na ogół poprawnie wskazuje wymienione przez nauczyciela:</w:t>
            </w:r>
          </w:p>
          <w:p w14:paraId="26B6CE1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wakacyjne miejsca</w:t>
            </w:r>
          </w:p>
          <w:p w14:paraId="4E0D8F70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podstawowe środki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transportu</w:t>
            </w:r>
          </w:p>
          <w:p w14:paraId="7944AD4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wakacyjne</w:t>
            </w:r>
          </w:p>
          <w:p w14:paraId="5AB864B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dodatkowe środki transportu</w:t>
            </w:r>
          </w:p>
          <w:p w14:paraId="6EFCBE48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z zaangażowaniem słucha historyjek, zazwyczaj rozumie ich treść, zwykle potrafi wykonywać gesty ilustrujące treść historyjki, wskazać właściwy obrazek</w:t>
            </w:r>
          </w:p>
          <w:p w14:paraId="711CCF62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794CCCEC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125E7059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wymienia większość:</w:t>
            </w:r>
          </w:p>
          <w:p w14:paraId="4C08CE7D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  <w:p w14:paraId="08E6682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wakacyjnych miejsc</w:t>
            </w:r>
          </w:p>
          <w:p w14:paraId="0A376D3A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podstawowych środków transportu</w:t>
            </w:r>
          </w:p>
          <w:p w14:paraId="0B660C9C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wakacyjnych</w:t>
            </w:r>
          </w:p>
          <w:p w14:paraId="64FE7B89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dodatkowych środków transportu</w:t>
            </w:r>
          </w:p>
          <w:p w14:paraId="11D61FD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niewielkimi błędami określa miejsce, które odwiedza latem lub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którego nie odwiedza: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 go / don’t go to the (beach) in summer.</w:t>
            </w:r>
          </w:p>
          <w:p w14:paraId="5E8F881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z niewielkimi błędami pyta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o wakacyjne plany</w:t>
            </w: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 innych osób: </w:t>
            </w:r>
            <w:r>
              <w:rPr>
                <w:rFonts w:ascii="Times New Roman" w:hAnsi="Times New Roman" w:cs="Calibri"/>
                <w:i/>
                <w:color w:val="000000"/>
                <w:sz w:val="20"/>
                <w:szCs w:val="20"/>
              </w:rPr>
              <w:t>What about you?</w:t>
            </w:r>
          </w:p>
          <w:p w14:paraId="4364BB2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zazwyczaj poprawnie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drogę: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Excuse me, where’s the (aquarium), please?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ją wskazuje: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Turn right/left. Go straight on.</w:t>
            </w:r>
          </w:p>
          <w:p w14:paraId="0A6D07D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rozumie i stara się stosować prosty zwrot grzecznościowy: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you.</w:t>
            </w:r>
          </w:p>
          <w:p w14:paraId="13D169F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zazwyczaj poprawnie pyta o to, jakim środkiem transportu ktoś jedzie w dane miejsce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Do you go to the (beach) (by car)? Yes, I do. / No, I don’t.</w:t>
            </w:r>
          </w:p>
          <w:p w14:paraId="63DAF36F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zwykle poprawnie mówi o tym, jakim środkiem transportu jedzie do szkoły: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go to school (by bus).</w:t>
            </w:r>
          </w:p>
          <w:p w14:paraId="61B9C6D5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z niewielką pomocą nauczyciela pyta innych o to, co robią w wakacje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What do you do in summer? I (visit a castle) in summer.</w:t>
            </w:r>
          </w:p>
          <w:p w14:paraId="2F0DCD98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niewielkimi błędami śpiewa w grupie i samodzielnie większość piosenek, zwykle rozumie ich treść, potrafi wykonać gesty ilustrujące ich treść</w:t>
            </w:r>
          </w:p>
          <w:p w14:paraId="3F950F7E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recytuje w grupie i samodzielnie rymowanki, rozumie ich treść, potrafi wykonywać gesty ilustrujące ich treść</w:t>
            </w:r>
          </w:p>
          <w:p w14:paraId="5480355B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chętnie i z niewielkimi błędami odgrywa scenki i dialogi</w:t>
            </w:r>
          </w:p>
          <w:p w14:paraId="558BC311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6DC7494D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1153FEE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zwykle bezbłędnie lub z niewielkimi błędami wskazuje przeczytane przez nauczyciela wyrazy</w:t>
            </w:r>
          </w:p>
          <w:p w14:paraId="5E673F3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większych trudności łączy wyrazy z odpowiednimi ilustracjami</w:t>
            </w:r>
          </w:p>
          <w:p w14:paraId="39F1ADAD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czyta nazwy:</w:t>
            </w:r>
          </w:p>
          <w:p w14:paraId="07A0874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250"/>
              </w:tabs>
              <w:ind w:left="680" w:hanging="397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wakacyjnych miejsc</w:t>
            </w:r>
          </w:p>
          <w:p w14:paraId="3471DEC5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250"/>
              </w:tabs>
              <w:ind w:left="680" w:hanging="397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środków transportu; również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poznanych w sekcji między przedmiotowej</w:t>
            </w:r>
          </w:p>
          <w:p w14:paraId="0F7C05B5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1250"/>
              </w:tabs>
              <w:ind w:left="680" w:hanging="397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wakacyjnych</w:t>
            </w:r>
          </w:p>
          <w:p w14:paraId="23F3B7F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czyta proste struktury z rozdziału:</w:t>
            </w:r>
          </w:p>
          <w:p w14:paraId="57E43B17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go / don’t go to the (beach) in summer. What about you?</w:t>
            </w:r>
          </w:p>
          <w:p w14:paraId="69BBD77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the blue zone, please?</w:t>
            </w:r>
          </w:p>
          <w:p w14:paraId="6644EE14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Excuse me, where’s the (aquarium), please?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Turn right/left. Go straight on.</w:t>
            </w:r>
          </w:p>
          <w:p w14:paraId="7D6E61E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you.</w:t>
            </w:r>
          </w:p>
          <w:p w14:paraId="0EAF100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Do you go to the (beach) (by car)?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I do. / No, I don’t.</w:t>
            </w:r>
          </w:p>
          <w:p w14:paraId="6D066AB4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go to school (by bus).</w:t>
            </w:r>
          </w:p>
          <w:p w14:paraId="2A3861E5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(visit a castle) in summer,</w:t>
            </w:r>
          </w:p>
          <w:p w14:paraId="5010544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błędy, zwykle rozumie ich znaczenie</w:t>
            </w:r>
          </w:p>
          <w:p w14:paraId="1D7CEEB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niewielkimi błędami przepisuje nazwy:</w:t>
            </w:r>
          </w:p>
          <w:p w14:paraId="5CDEF005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wakacyjnych miejsc</w:t>
            </w:r>
          </w:p>
          <w:p w14:paraId="6FAACE39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podstawowych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środków transportu</w:t>
            </w:r>
          </w:p>
          <w:p w14:paraId="06B65BD1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wakacyjnych</w:t>
            </w:r>
          </w:p>
          <w:p w14:paraId="1CED2530" w14:textId="77777777" w:rsidR="000D7326" w:rsidRDefault="00000000">
            <w:pPr>
              <w:pStyle w:val="Standard"/>
              <w:widowControl w:val="0"/>
              <w:numPr>
                <w:ilvl w:val="0"/>
                <w:numId w:val="3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dodatkowych środków transportu</w:t>
            </w:r>
          </w:p>
          <w:p w14:paraId="50B8681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przepisuje proste struktury z rozdziału:</w:t>
            </w:r>
          </w:p>
          <w:p w14:paraId="4D7F4441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i/>
                <w:sz w:val="20"/>
                <w:szCs w:val="20"/>
              </w:rPr>
            </w:pPr>
          </w:p>
          <w:p w14:paraId="266A4709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go to school (by bus).</w:t>
            </w:r>
          </w:p>
          <w:p w14:paraId="5633DA71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(visit a castle) in summer,</w:t>
            </w:r>
          </w:p>
          <w:p w14:paraId="1E500768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popełniając przy tym nieliczne błędy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D8E6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Rozumienie wypowiedzi ustnych</w:t>
            </w:r>
          </w:p>
          <w:p w14:paraId="42E5F1A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rozumie i poprawnie reaguje na polecenia</w:t>
            </w:r>
          </w:p>
          <w:p w14:paraId="0A7393EB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wskazuje wymienione przez nauczyciela:</w:t>
            </w:r>
          </w:p>
          <w:p w14:paraId="0EFE5D77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wakacyjne miejsca</w:t>
            </w:r>
          </w:p>
          <w:p w14:paraId="4F544F75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podstawowe środki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transportu</w:t>
            </w:r>
          </w:p>
          <w:p w14:paraId="7079224E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wakacyjne</w:t>
            </w:r>
          </w:p>
          <w:p w14:paraId="7225EC44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dodatkowe środki transportu</w:t>
            </w:r>
          </w:p>
          <w:p w14:paraId="33E5D621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zaangażowaniem i zrozumieniem słucha historyjek, potrafi wykonywać gesty ilustrujące treść historyjki, wskazać właściwy obrazek</w:t>
            </w:r>
          </w:p>
          <w:p w14:paraId="13547959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2ABFF824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Tworzenie wypowiedzi ustnych i reagowanie</w:t>
            </w:r>
          </w:p>
          <w:p w14:paraId="219F4862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>- bezbłędnie samodzielnie wymienia:</w:t>
            </w:r>
          </w:p>
          <w:p w14:paraId="76A8A021" w14:textId="77777777" w:rsidR="000D7326" w:rsidRDefault="000D7326">
            <w:pPr>
              <w:pStyle w:val="Standard"/>
              <w:widowControl w:val="0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</w:p>
          <w:p w14:paraId="3E140B99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wakacyjne miejsca</w:t>
            </w:r>
          </w:p>
          <w:p w14:paraId="220DBEEE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podstawowe środki transportu</w:t>
            </w:r>
          </w:p>
          <w:p w14:paraId="04627BD8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wakacyjne</w:t>
            </w:r>
          </w:p>
          <w:p w14:paraId="5135B69B" w14:textId="77777777" w:rsidR="000D7326" w:rsidRDefault="00000000">
            <w:pPr>
              <w:pStyle w:val="Standard"/>
              <w:widowControl w:val="0"/>
              <w:numPr>
                <w:ilvl w:val="0"/>
                <w:numId w:val="5"/>
              </w:numPr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dodatkowe środki transportu</w:t>
            </w:r>
          </w:p>
          <w:p w14:paraId="14AB277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określa całym zdaniem miejsce, które odwiedza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latem lub którego nie odwiedza: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I go / don’t go to the (beach) in summer.</w:t>
            </w:r>
          </w:p>
          <w:p w14:paraId="05149FF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potrafi samodzielnie zapytać o wakacyjne plany innych osób: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What about you?</w:t>
            </w:r>
          </w:p>
          <w:p w14:paraId="0349D45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- poprawnie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pyta o drogę: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Excuse me, where’s the (aquarium), please?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i ją wskazuje: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Turn right/left. Go straight on.</w:t>
            </w:r>
          </w:p>
          <w:p w14:paraId="4264195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posługuje się zwrotem grzecznościowym: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Thank you </w:t>
            </w:r>
            <w:r>
              <w:rPr>
                <w:rFonts w:ascii="Times New Roman" w:hAnsi="Times New Roman" w:cs="Calibri"/>
                <w:sz w:val="20"/>
                <w:szCs w:val="20"/>
              </w:rPr>
              <w:t>i wie, kiedy go zastosować</w:t>
            </w:r>
          </w:p>
          <w:p w14:paraId="152D3BF6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i poprawnie formułuje pytanie o to, jakim środkiem transportu ktoś jedzie w dane miejsce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Do you go to the (beach) (by car)? Yes, I do. / No, I don’t.</w:t>
            </w:r>
          </w:p>
          <w:p w14:paraId="03620192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samodzielnie i poprawnie mówi o tym, jakim środkiem transportu jedzie do szkoły: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 I go to school (by bus).</w:t>
            </w:r>
          </w:p>
          <w:p w14:paraId="61E2F02A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- samodzielnie i poprawnie pyta innych o to, co robią w wakacje i udziela odpowiedzi: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 xml:space="preserve">What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lastRenderedPageBreak/>
              <w:t>do you do in summer? I (visit a castle) in summer.</w:t>
            </w:r>
          </w:p>
          <w:p w14:paraId="5A2468F4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śpiewa w grupie i samodzielnie piosenki, rozumie ich treść, potrafi wykonywać gesty ilustrujące ich treść</w:t>
            </w:r>
          </w:p>
          <w:p w14:paraId="41DB2F7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recytuje w grupie i samodzielnie rymowanki, rozumie ich treść, potrafi wykonywać gesty ilustrujące ich treść</w:t>
            </w:r>
          </w:p>
          <w:p w14:paraId="10B96F88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bardzo chętnie i bezbłędnie odgrywa scenki i dialogi</w:t>
            </w:r>
          </w:p>
          <w:p w14:paraId="34F872D3" w14:textId="77777777" w:rsidR="000D7326" w:rsidRDefault="000D7326">
            <w:pPr>
              <w:pStyle w:val="Normalny1"/>
              <w:rPr>
                <w:rFonts w:ascii="Times New Roman" w:hAnsi="Times New Roman"/>
                <w:u w:val="single"/>
              </w:rPr>
            </w:pPr>
          </w:p>
          <w:p w14:paraId="3A59C7E4" w14:textId="77777777" w:rsidR="000D7326" w:rsidRDefault="00000000">
            <w:pPr>
              <w:pStyle w:val="Normalny1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  <w:lang w:eastAsia="en-US"/>
              </w:rPr>
              <w:t>Rozumienie oraz tworzenie wypowiedzi pisemnych i reagowanie</w:t>
            </w:r>
          </w:p>
          <w:p w14:paraId="21565B5C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wskazuje przeczytane przez nauczyciela wyrazy</w:t>
            </w:r>
          </w:p>
          <w:p w14:paraId="08FB909F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 trudu samodzielnie łączy wyrazy z odpowiednimi ilustracjami</w:t>
            </w:r>
          </w:p>
          <w:p w14:paraId="35E7E014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- bezbłędnie czyta nazwy:</w:t>
            </w:r>
          </w:p>
          <w:p w14:paraId="1B8C4193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39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wakacyjnych miejsc</w:t>
            </w:r>
          </w:p>
          <w:p w14:paraId="6EBC63DD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39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środków transportu; również poznanych w sekcji między przedmiotowej</w:t>
            </w:r>
          </w:p>
          <w:p w14:paraId="4C500FB8" w14:textId="77777777" w:rsidR="000D7326" w:rsidRDefault="00000000">
            <w:pPr>
              <w:pStyle w:val="Standard"/>
              <w:widowControl w:val="0"/>
              <w:numPr>
                <w:ilvl w:val="0"/>
                <w:numId w:val="2"/>
              </w:numPr>
              <w:ind w:left="397" w:hanging="34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aktywności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wakacyjnych</w:t>
            </w:r>
          </w:p>
          <w:p w14:paraId="3677D83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z łatwością odczytuje proste struktury z rozdziału:</w:t>
            </w:r>
          </w:p>
          <w:p w14:paraId="2EAD9B2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I go / don’t go to the (beach) in summer. </w:t>
            </w:r>
            <w:r>
              <w:rPr>
                <w:rFonts w:ascii="Times New Roman" w:hAnsi="Times New Roman" w:cs="Calibri"/>
                <w:i/>
                <w:iCs/>
                <w:sz w:val="20"/>
                <w:szCs w:val="20"/>
                <w:lang w:val="en-GB"/>
              </w:rPr>
              <w:t>What about you?</w:t>
            </w:r>
          </w:p>
          <w:p w14:paraId="55270335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Where’s the blue zone, please?</w:t>
            </w:r>
          </w:p>
          <w:p w14:paraId="54B2FDB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Excuse me, where’s the (aquarium), please?</w:t>
            </w:r>
            <w:r>
              <w:rPr>
                <w:rFonts w:ascii="Times New Roman" w:hAnsi="Times New Roman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Turn right/left. Go straight on.</w:t>
            </w:r>
          </w:p>
          <w:p w14:paraId="71BD34AB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</w:rPr>
              <w:t>Thank you.</w:t>
            </w:r>
          </w:p>
          <w:p w14:paraId="029A6B6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 xml:space="preserve">Do you go to the (beach) (by car)? </w:t>
            </w:r>
            <w:r>
              <w:rPr>
                <w:rFonts w:ascii="Times New Roman" w:hAnsi="Times New Roman" w:cs="Calibri"/>
                <w:i/>
                <w:sz w:val="20"/>
                <w:szCs w:val="20"/>
              </w:rPr>
              <w:t>Yes, I do. / No, I don’t.</w:t>
            </w:r>
          </w:p>
          <w:p w14:paraId="7916010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go to school (by bus).</w:t>
            </w:r>
          </w:p>
          <w:p w14:paraId="5C32BB31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(visit a castle) in summer,</w:t>
            </w:r>
          </w:p>
          <w:p w14:paraId="2144409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rozumie ich znaczenie</w:t>
            </w:r>
          </w:p>
          <w:p w14:paraId="526D8E28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- próbuje samodzielnie zapisać nazwy:</w:t>
            </w:r>
          </w:p>
          <w:p w14:paraId="4FF37710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wakacyjnych miejsc</w:t>
            </w:r>
          </w:p>
          <w:p w14:paraId="4A2B752E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podstawowych środków transportu</w:t>
            </w:r>
          </w:p>
          <w:p w14:paraId="003B53C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aktywności wakacyjnych</w:t>
            </w:r>
          </w:p>
          <w:p w14:paraId="7F09F2F9" w14:textId="77777777" w:rsidR="000D7326" w:rsidRDefault="00000000">
            <w:pPr>
              <w:pStyle w:val="Standard"/>
              <w:widowControl w:val="0"/>
            </w:pPr>
            <w:r>
              <w:rPr>
                <w:rFonts w:ascii="Times New Roman" w:hAnsi="Times New Roman" w:cs="Calibri"/>
                <w:sz w:val="20"/>
                <w:szCs w:val="20"/>
              </w:rPr>
              <w:t>dodatkowych środków transportu</w:t>
            </w:r>
          </w:p>
          <w:p w14:paraId="3BBB3A10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- z łatwością przepisuje proste struktury</w:t>
            </w:r>
          </w:p>
          <w:p w14:paraId="18AF4691" w14:textId="77777777" w:rsidR="000D7326" w:rsidRDefault="00000000">
            <w:pPr>
              <w:pStyle w:val="Standard"/>
              <w:widowControl w:val="0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z rozdziału:</w:t>
            </w:r>
          </w:p>
          <w:p w14:paraId="1732D87C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go to school (by bus).</w:t>
            </w:r>
          </w:p>
          <w:p w14:paraId="14A7BC2E" w14:textId="77777777" w:rsidR="000D7326" w:rsidRDefault="00000000">
            <w:pPr>
              <w:pStyle w:val="Standard"/>
              <w:widowControl w:val="0"/>
              <w:numPr>
                <w:ilvl w:val="0"/>
                <w:numId w:val="1"/>
              </w:numP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Calibri"/>
                <w:i/>
                <w:sz w:val="20"/>
                <w:szCs w:val="20"/>
                <w:lang w:val="en-GB"/>
              </w:rPr>
              <w:t>I (visit a castle) in summer,</w:t>
            </w:r>
          </w:p>
          <w:p w14:paraId="01EAEDDB" w14:textId="77777777" w:rsidR="000D7326" w:rsidRDefault="00000000">
            <w:pPr>
              <w:pStyle w:val="Standard"/>
              <w:widowControl w:val="0"/>
              <w:spacing w:after="0"/>
              <w:rPr>
                <w:rFonts w:ascii="Times New Roman" w:hAnsi="Times New Roman" w:cs="Calibri"/>
                <w:iCs/>
                <w:sz w:val="20"/>
                <w:szCs w:val="20"/>
              </w:rPr>
            </w:pPr>
            <w:r>
              <w:rPr>
                <w:rFonts w:ascii="Times New Roman" w:hAnsi="Times New Roman" w:cs="Calibri"/>
                <w:iCs/>
                <w:sz w:val="20"/>
                <w:szCs w:val="20"/>
              </w:rPr>
              <w:t>nie popełnia przy tym błędów</w:t>
            </w:r>
          </w:p>
        </w:tc>
      </w:tr>
    </w:tbl>
    <w:p w14:paraId="03048277" w14:textId="77777777" w:rsidR="000D7326" w:rsidRDefault="000D7326">
      <w:pPr>
        <w:pStyle w:val="Standard"/>
        <w:rPr>
          <w:rFonts w:ascii="Times New Roman" w:hAnsi="Times New Roman"/>
          <w:sz w:val="20"/>
          <w:szCs w:val="20"/>
        </w:rPr>
      </w:pPr>
    </w:p>
    <w:p w14:paraId="5F0DB1B2" w14:textId="77777777" w:rsidR="000D7326" w:rsidRDefault="00000000">
      <w:pPr>
        <w:spacing w:before="240" w:after="24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Sposoby sprawdzania osiągnięć edukacyjnych:</w:t>
      </w:r>
    </w:p>
    <w:p w14:paraId="2B66E8C9" w14:textId="77777777" w:rsidR="000D7326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odpowiedź ustna – bieżący materiał lub podczas lekcji powtórzeniowej,</w:t>
      </w:r>
    </w:p>
    <w:p w14:paraId="25FD3FD0" w14:textId="77777777" w:rsidR="000D7326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praca wykonana na lekcji,</w:t>
      </w:r>
    </w:p>
    <w:p w14:paraId="7F85CB67" w14:textId="77777777" w:rsidR="000D7326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 xml:space="preserve">·        projekty indywidualne i grupowe – prezentacje multimedialne, plakaty, </w:t>
      </w:r>
    </w:p>
    <w:p w14:paraId="4AD91B23" w14:textId="77777777" w:rsidR="000D7326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kartkówka – materiał z ostatniej lekcji, nie musi być zapowiedziana,</w:t>
      </w:r>
    </w:p>
    <w:p w14:paraId="05F2FD23" w14:textId="77777777" w:rsidR="000D7326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sprawdzian – materiał z trzech ostatnich tematów, zapowiedziany na trzy dni przed terminem,</w:t>
      </w:r>
    </w:p>
    <w:p w14:paraId="55E5DF03" w14:textId="77777777" w:rsidR="000D7326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praca klasowa po zakończeniu każdego działu, zapowiedziana na tydzień przed i wpisana do terminarza .</w:t>
      </w:r>
    </w:p>
    <w:p w14:paraId="6EA951E0" w14:textId="77777777" w:rsidR="000D7326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udział  w projektach edukacyjnych i programach międzynarodowych,</w:t>
      </w:r>
    </w:p>
    <w:p w14:paraId="70B6EBC5" w14:textId="77777777" w:rsidR="000D7326" w:rsidRDefault="00000000">
      <w:pPr>
        <w:spacing w:before="240" w:after="240"/>
        <w:ind w:left="1440" w:hanging="36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"/>
        </w:rPr>
        <w:t>·        udział  w konkursach przedmiotowych szkolnych i pozaszkolnych.</w:t>
      </w:r>
    </w:p>
    <w:p w14:paraId="347FC5E6" w14:textId="77777777" w:rsidR="000D7326" w:rsidRDefault="000D7326">
      <w:pPr>
        <w:pStyle w:val="Standard"/>
        <w:rPr>
          <w:rFonts w:ascii="Times New Roman" w:hAnsi="Times New Roman"/>
          <w:sz w:val="20"/>
          <w:szCs w:val="20"/>
        </w:rPr>
      </w:pPr>
    </w:p>
    <w:sectPr w:rsidR="000D7326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2466" w14:textId="77777777" w:rsidR="005443B2" w:rsidRDefault="005443B2">
      <w:r>
        <w:separator/>
      </w:r>
    </w:p>
  </w:endnote>
  <w:endnote w:type="continuationSeparator" w:id="0">
    <w:p w14:paraId="7FE2540E" w14:textId="77777777" w:rsidR="005443B2" w:rsidRDefault="005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oto Sans Symbols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1F87" w14:textId="77777777" w:rsidR="005443B2" w:rsidRDefault="005443B2">
      <w:r>
        <w:rPr>
          <w:color w:val="000000"/>
        </w:rPr>
        <w:separator/>
      </w:r>
    </w:p>
  </w:footnote>
  <w:footnote w:type="continuationSeparator" w:id="0">
    <w:p w14:paraId="7F5A9FC7" w14:textId="77777777" w:rsidR="005443B2" w:rsidRDefault="0054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D37"/>
    <w:multiLevelType w:val="multilevel"/>
    <w:tmpl w:val="1BE81778"/>
    <w:styleLink w:val="WWNum5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28F2990"/>
    <w:multiLevelType w:val="multilevel"/>
    <w:tmpl w:val="43FC8C26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FD0CE1"/>
    <w:multiLevelType w:val="multilevel"/>
    <w:tmpl w:val="AE44F2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886044D"/>
    <w:multiLevelType w:val="multilevel"/>
    <w:tmpl w:val="77E6212C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71C1D6A"/>
    <w:multiLevelType w:val="multilevel"/>
    <w:tmpl w:val="679C2830"/>
    <w:styleLink w:val="WW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7C963FA"/>
    <w:multiLevelType w:val="multilevel"/>
    <w:tmpl w:val="5B80B308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6" w15:restartNumberingAfterBreak="0">
    <w:nsid w:val="37CB2E65"/>
    <w:multiLevelType w:val="multilevel"/>
    <w:tmpl w:val="3976B3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95403E5"/>
    <w:multiLevelType w:val="multilevel"/>
    <w:tmpl w:val="4D5C2F08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3B1E8D"/>
    <w:multiLevelType w:val="multilevel"/>
    <w:tmpl w:val="588209E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3EB400F"/>
    <w:multiLevelType w:val="multilevel"/>
    <w:tmpl w:val="9FECBBB0"/>
    <w:styleLink w:val="WWNum12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10" w15:restartNumberingAfterBreak="0">
    <w:nsid w:val="44C741F8"/>
    <w:multiLevelType w:val="multilevel"/>
    <w:tmpl w:val="EF7AB5BA"/>
    <w:styleLink w:val="WWNum3"/>
    <w:lvl w:ilvl="0">
      <w:numFmt w:val="bullet"/>
      <w:lvlText w:val=""/>
      <w:lvlJc w:val="left"/>
      <w:pPr>
        <w:ind w:left="60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7" w:hanging="360"/>
      </w:pPr>
      <w:rPr>
        <w:rFonts w:ascii="Wingdings" w:hAnsi="Wingdings"/>
      </w:rPr>
    </w:lvl>
  </w:abstractNum>
  <w:abstractNum w:abstractNumId="11" w15:restartNumberingAfterBreak="0">
    <w:nsid w:val="4CDB2533"/>
    <w:multiLevelType w:val="multilevel"/>
    <w:tmpl w:val="9840608A"/>
    <w:styleLink w:val="WWNum14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12" w15:restartNumberingAfterBreak="0">
    <w:nsid w:val="540512C6"/>
    <w:multiLevelType w:val="multilevel"/>
    <w:tmpl w:val="E7985CF8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76F76DC"/>
    <w:multiLevelType w:val="multilevel"/>
    <w:tmpl w:val="49EE8A7A"/>
    <w:styleLink w:val="WWNum13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14" w15:restartNumberingAfterBreak="0">
    <w:nsid w:val="5BE814F5"/>
    <w:multiLevelType w:val="multilevel"/>
    <w:tmpl w:val="67827CFA"/>
    <w:styleLink w:val="WWNum6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15" w15:restartNumberingAfterBreak="0">
    <w:nsid w:val="651E7A60"/>
    <w:multiLevelType w:val="multilevel"/>
    <w:tmpl w:val="F9F0F114"/>
    <w:styleLink w:val="WWNum11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  <w:color w:val="000000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  <w:position w:val="0"/>
        <w:vertAlign w:val="baseline"/>
      </w:rPr>
    </w:lvl>
  </w:abstractNum>
  <w:abstractNum w:abstractNumId="16" w15:restartNumberingAfterBreak="0">
    <w:nsid w:val="70D31A9E"/>
    <w:multiLevelType w:val="multilevel"/>
    <w:tmpl w:val="B330C88A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76847EBE"/>
    <w:multiLevelType w:val="multilevel"/>
    <w:tmpl w:val="3D1228D6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</w:rPr>
    </w:lvl>
  </w:abstractNum>
  <w:abstractNum w:abstractNumId="18" w15:restartNumberingAfterBreak="0">
    <w:nsid w:val="7AB71CE3"/>
    <w:multiLevelType w:val="multilevel"/>
    <w:tmpl w:val="BD60A4C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</w:rPr>
    </w:lvl>
  </w:abstractNum>
  <w:num w:numId="1" w16cid:durableId="1463499915">
    <w:abstractNumId w:val="5"/>
  </w:num>
  <w:num w:numId="2" w16cid:durableId="1966276609">
    <w:abstractNumId w:val="16"/>
  </w:num>
  <w:num w:numId="3" w16cid:durableId="412242376">
    <w:abstractNumId w:val="10"/>
  </w:num>
  <w:num w:numId="4" w16cid:durableId="373502622">
    <w:abstractNumId w:val="4"/>
  </w:num>
  <w:num w:numId="5" w16cid:durableId="1558665897">
    <w:abstractNumId w:val="0"/>
  </w:num>
  <w:num w:numId="6" w16cid:durableId="334496015">
    <w:abstractNumId w:val="14"/>
  </w:num>
  <w:num w:numId="7" w16cid:durableId="570389733">
    <w:abstractNumId w:val="8"/>
  </w:num>
  <w:num w:numId="8" w16cid:durableId="413284045">
    <w:abstractNumId w:val="12"/>
  </w:num>
  <w:num w:numId="9" w16cid:durableId="478347892">
    <w:abstractNumId w:val="1"/>
  </w:num>
  <w:num w:numId="10" w16cid:durableId="1221790759">
    <w:abstractNumId w:val="7"/>
  </w:num>
  <w:num w:numId="11" w16cid:durableId="617831761">
    <w:abstractNumId w:val="15"/>
  </w:num>
  <w:num w:numId="12" w16cid:durableId="1918592252">
    <w:abstractNumId w:val="9"/>
  </w:num>
  <w:num w:numId="13" w16cid:durableId="1850872244">
    <w:abstractNumId w:val="13"/>
  </w:num>
  <w:num w:numId="14" w16cid:durableId="362633789">
    <w:abstractNumId w:val="11"/>
  </w:num>
  <w:num w:numId="15" w16cid:durableId="178663249">
    <w:abstractNumId w:val="3"/>
  </w:num>
  <w:num w:numId="16" w16cid:durableId="261839707">
    <w:abstractNumId w:val="18"/>
  </w:num>
  <w:num w:numId="17" w16cid:durableId="1934893954">
    <w:abstractNumId w:val="17"/>
  </w:num>
  <w:num w:numId="18" w16cid:durableId="2023312333">
    <w:abstractNumId w:val="6"/>
  </w:num>
  <w:num w:numId="19" w16cid:durableId="1936283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7326"/>
    <w:rsid w:val="000D7326"/>
    <w:rsid w:val="001375B7"/>
    <w:rsid w:val="00500E9A"/>
    <w:rsid w:val="0054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1B56"/>
  <w15:docId w15:val="{EE40A982-9E51-4603-ABAA-D276A4FF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Bezodstpw">
    <w:name w:val="No Spacing"/>
    <w:pPr>
      <w:widowControl/>
      <w:suppressAutoHyphens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Normalny1">
    <w:name w:val="Normalny1"/>
    <w:pPr>
      <w:widowControl/>
      <w:suppressAutoHyphens/>
    </w:pPr>
    <w:rPr>
      <w:rFonts w:cs="Calibri"/>
      <w:sz w:val="20"/>
      <w:szCs w:val="20"/>
      <w:lang w:eastAsia="pl-P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91">
    <w:name w:val="ListLabel 91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92">
    <w:name w:val="ListLabel 92"/>
    <w:rPr>
      <w:rFonts w:eastAsia="Courier New" w:cs="Courier New"/>
      <w:position w:val="0"/>
      <w:vertAlign w:val="baseline"/>
    </w:rPr>
  </w:style>
  <w:style w:type="character" w:customStyle="1" w:styleId="ListLabel93">
    <w:name w:val="ListLabel 93"/>
    <w:rPr>
      <w:rFonts w:eastAsia="Noto Sans Symbols" w:cs="Noto Sans Symbols"/>
      <w:position w:val="0"/>
      <w:vertAlign w:val="baseline"/>
    </w:rPr>
  </w:style>
  <w:style w:type="character" w:customStyle="1" w:styleId="ListLabel94">
    <w:name w:val="ListLabel 94"/>
    <w:rPr>
      <w:rFonts w:eastAsia="Noto Sans Symbols" w:cs="Noto Sans Symbols"/>
      <w:position w:val="0"/>
      <w:vertAlign w:val="baseline"/>
    </w:rPr>
  </w:style>
  <w:style w:type="character" w:customStyle="1" w:styleId="ListLabel95">
    <w:name w:val="ListLabel 95"/>
    <w:rPr>
      <w:rFonts w:eastAsia="Courier New" w:cs="Courier New"/>
      <w:position w:val="0"/>
      <w:vertAlign w:val="baseline"/>
    </w:rPr>
  </w:style>
  <w:style w:type="character" w:customStyle="1" w:styleId="ListLabel96">
    <w:name w:val="ListLabel 96"/>
    <w:rPr>
      <w:rFonts w:eastAsia="Noto Sans Symbols" w:cs="Noto Sans Symbols"/>
      <w:position w:val="0"/>
      <w:vertAlign w:val="baseline"/>
    </w:rPr>
  </w:style>
  <w:style w:type="character" w:customStyle="1" w:styleId="ListLabel97">
    <w:name w:val="ListLabel 97"/>
    <w:rPr>
      <w:rFonts w:eastAsia="Noto Sans Symbols" w:cs="Noto Sans Symbols"/>
      <w:position w:val="0"/>
      <w:vertAlign w:val="baseline"/>
    </w:rPr>
  </w:style>
  <w:style w:type="character" w:customStyle="1" w:styleId="ListLabel98">
    <w:name w:val="ListLabel 98"/>
    <w:rPr>
      <w:rFonts w:eastAsia="Courier New" w:cs="Courier New"/>
      <w:position w:val="0"/>
      <w:vertAlign w:val="baseline"/>
    </w:rPr>
  </w:style>
  <w:style w:type="character" w:customStyle="1" w:styleId="ListLabel99">
    <w:name w:val="ListLabel 99"/>
    <w:rPr>
      <w:rFonts w:eastAsia="Noto Sans Symbols" w:cs="Noto Sans Symbols"/>
      <w:position w:val="0"/>
      <w:vertAlign w:val="baseline"/>
    </w:rPr>
  </w:style>
  <w:style w:type="character" w:customStyle="1" w:styleId="ListLabel100">
    <w:name w:val="ListLabel 100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101">
    <w:name w:val="ListLabel 101"/>
    <w:rPr>
      <w:rFonts w:eastAsia="Courier New" w:cs="Courier New"/>
      <w:position w:val="0"/>
      <w:vertAlign w:val="baseline"/>
    </w:rPr>
  </w:style>
  <w:style w:type="character" w:customStyle="1" w:styleId="ListLabel102">
    <w:name w:val="ListLabel 102"/>
    <w:rPr>
      <w:rFonts w:eastAsia="Noto Sans Symbols" w:cs="Noto Sans Symbols"/>
      <w:position w:val="0"/>
      <w:vertAlign w:val="baseline"/>
    </w:rPr>
  </w:style>
  <w:style w:type="character" w:customStyle="1" w:styleId="ListLabel103">
    <w:name w:val="ListLabel 103"/>
    <w:rPr>
      <w:rFonts w:eastAsia="Noto Sans Symbols" w:cs="Noto Sans Symbols"/>
      <w:position w:val="0"/>
      <w:vertAlign w:val="baseline"/>
    </w:rPr>
  </w:style>
  <w:style w:type="character" w:customStyle="1" w:styleId="ListLabel104">
    <w:name w:val="ListLabel 104"/>
    <w:rPr>
      <w:rFonts w:eastAsia="Courier New" w:cs="Courier New"/>
      <w:position w:val="0"/>
      <w:vertAlign w:val="baseline"/>
    </w:rPr>
  </w:style>
  <w:style w:type="character" w:customStyle="1" w:styleId="ListLabel105">
    <w:name w:val="ListLabel 105"/>
    <w:rPr>
      <w:rFonts w:eastAsia="Noto Sans Symbols" w:cs="Noto Sans Symbols"/>
      <w:position w:val="0"/>
      <w:vertAlign w:val="baseline"/>
    </w:rPr>
  </w:style>
  <w:style w:type="character" w:customStyle="1" w:styleId="ListLabel106">
    <w:name w:val="ListLabel 106"/>
    <w:rPr>
      <w:rFonts w:eastAsia="Noto Sans Symbols" w:cs="Noto Sans Symbols"/>
      <w:position w:val="0"/>
      <w:vertAlign w:val="baseline"/>
    </w:rPr>
  </w:style>
  <w:style w:type="character" w:customStyle="1" w:styleId="ListLabel107">
    <w:name w:val="ListLabel 107"/>
    <w:rPr>
      <w:rFonts w:eastAsia="Courier New" w:cs="Courier New"/>
      <w:position w:val="0"/>
      <w:vertAlign w:val="baseline"/>
    </w:rPr>
  </w:style>
  <w:style w:type="character" w:customStyle="1" w:styleId="ListLabel108">
    <w:name w:val="ListLabel 108"/>
    <w:rPr>
      <w:rFonts w:eastAsia="Noto Sans Symbols" w:cs="Noto Sans Symbols"/>
      <w:position w:val="0"/>
      <w:vertAlign w:val="baseline"/>
    </w:rPr>
  </w:style>
  <w:style w:type="character" w:customStyle="1" w:styleId="ListLabel109">
    <w:name w:val="ListLabel 109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110">
    <w:name w:val="ListLabel 110"/>
    <w:rPr>
      <w:rFonts w:eastAsia="Courier New" w:cs="Courier New"/>
      <w:position w:val="0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vertAlign w:val="baseline"/>
    </w:rPr>
  </w:style>
  <w:style w:type="character" w:customStyle="1" w:styleId="ListLabel113">
    <w:name w:val="ListLabel 113"/>
    <w:rPr>
      <w:rFonts w:eastAsia="Courier New" w:cs="Courier New"/>
      <w:position w:val="0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vertAlign w:val="baseline"/>
    </w:rPr>
  </w:style>
  <w:style w:type="character" w:customStyle="1" w:styleId="ListLabel116">
    <w:name w:val="ListLabel 116"/>
    <w:rPr>
      <w:rFonts w:eastAsia="Courier New" w:cs="Courier New"/>
      <w:position w:val="0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vertAlign w:val="baseline"/>
    </w:rPr>
  </w:style>
  <w:style w:type="character" w:customStyle="1" w:styleId="ListLabel118">
    <w:name w:val="ListLabel 118"/>
    <w:rPr>
      <w:rFonts w:eastAsia="Noto Sans Symbols" w:cs="Noto Sans Symbols"/>
      <w:color w:val="000000"/>
      <w:position w:val="0"/>
      <w:sz w:val="16"/>
      <w:szCs w:val="16"/>
      <w:vertAlign w:val="baseline"/>
    </w:rPr>
  </w:style>
  <w:style w:type="character" w:customStyle="1" w:styleId="ListLabel119">
    <w:name w:val="ListLabel 119"/>
    <w:rPr>
      <w:rFonts w:eastAsia="Courier New" w:cs="Courier New"/>
      <w:position w:val="0"/>
      <w:vertAlign w:val="baseline"/>
    </w:rPr>
  </w:style>
  <w:style w:type="character" w:customStyle="1" w:styleId="ListLabel120">
    <w:name w:val="ListLabel 120"/>
    <w:rPr>
      <w:rFonts w:eastAsia="Noto Sans Symbols" w:cs="Noto Sans Symbols"/>
      <w:position w:val="0"/>
      <w:vertAlign w:val="baseline"/>
    </w:rPr>
  </w:style>
  <w:style w:type="character" w:customStyle="1" w:styleId="ListLabel121">
    <w:name w:val="ListLabel 121"/>
    <w:rPr>
      <w:rFonts w:eastAsia="Noto Sans Symbols" w:cs="Noto Sans Symbols"/>
      <w:position w:val="0"/>
      <w:vertAlign w:val="baseline"/>
    </w:rPr>
  </w:style>
  <w:style w:type="character" w:customStyle="1" w:styleId="ListLabel122">
    <w:name w:val="ListLabel 122"/>
    <w:rPr>
      <w:rFonts w:eastAsia="Courier New" w:cs="Courier New"/>
      <w:position w:val="0"/>
      <w:vertAlign w:val="baseline"/>
    </w:rPr>
  </w:style>
  <w:style w:type="character" w:customStyle="1" w:styleId="ListLabel123">
    <w:name w:val="ListLabel 123"/>
    <w:rPr>
      <w:rFonts w:eastAsia="Noto Sans Symbols" w:cs="Noto Sans Symbols"/>
      <w:position w:val="0"/>
      <w:vertAlign w:val="baseline"/>
    </w:rPr>
  </w:style>
  <w:style w:type="character" w:customStyle="1" w:styleId="ListLabel124">
    <w:name w:val="ListLabel 124"/>
    <w:rPr>
      <w:rFonts w:eastAsia="Noto Sans Symbols" w:cs="Noto Sans Symbols"/>
      <w:position w:val="0"/>
      <w:vertAlign w:val="baseline"/>
    </w:rPr>
  </w:style>
  <w:style w:type="character" w:customStyle="1" w:styleId="ListLabel125">
    <w:name w:val="ListLabel 125"/>
    <w:rPr>
      <w:rFonts w:eastAsia="Courier New" w:cs="Courier New"/>
      <w:position w:val="0"/>
      <w:vertAlign w:val="baseline"/>
    </w:rPr>
  </w:style>
  <w:style w:type="character" w:customStyle="1" w:styleId="ListLabel126">
    <w:name w:val="ListLabel 126"/>
    <w:rPr>
      <w:rFonts w:eastAsia="Noto Sans Symbols" w:cs="Noto Sans Symbols"/>
      <w:position w:val="0"/>
      <w:vertAlign w:val="baseline"/>
    </w:rPr>
  </w:style>
  <w:style w:type="character" w:customStyle="1" w:styleId="ListLabel127">
    <w:name w:val="ListLabel 127"/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  <w:rPr>
      <w:rFonts w:eastAsia="Courier New" w:cs="Courier New"/>
    </w:rPr>
  </w:style>
  <w:style w:type="character" w:customStyle="1" w:styleId="ListLabel138">
    <w:name w:val="ListLabel 138"/>
    <w:rPr>
      <w:rFonts w:eastAsia="Noto Sans Symbols" w:cs="Noto Sans Symbols"/>
    </w:rPr>
  </w:style>
  <w:style w:type="character" w:customStyle="1" w:styleId="ListLabel139">
    <w:name w:val="ListLabel 139"/>
    <w:rPr>
      <w:rFonts w:eastAsia="Noto Sans Symbols" w:cs="Noto Sans Symbols"/>
    </w:rPr>
  </w:style>
  <w:style w:type="character" w:customStyle="1" w:styleId="ListLabel140">
    <w:name w:val="ListLabel 140"/>
    <w:rPr>
      <w:rFonts w:eastAsia="Courier New" w:cs="Courier New"/>
    </w:rPr>
  </w:style>
  <w:style w:type="character" w:customStyle="1" w:styleId="ListLabel141">
    <w:name w:val="ListLabel 141"/>
    <w:rPr>
      <w:rFonts w:eastAsia="Noto Sans Symbols" w:cs="Noto Sans Symbols"/>
    </w:rPr>
  </w:style>
  <w:style w:type="character" w:customStyle="1" w:styleId="ListLabel142">
    <w:name w:val="ListLabel 142"/>
    <w:rPr>
      <w:rFonts w:eastAsia="Noto Sans Symbols" w:cs="Noto Sans Symbols"/>
    </w:rPr>
  </w:style>
  <w:style w:type="character" w:customStyle="1" w:styleId="ListLabel143">
    <w:name w:val="ListLabel 143"/>
    <w:rPr>
      <w:rFonts w:eastAsia="Courier New" w:cs="Courier New"/>
    </w:rPr>
  </w:style>
  <w:style w:type="character" w:customStyle="1" w:styleId="ListLabel144">
    <w:name w:val="ListLabel 144"/>
    <w:rPr>
      <w:rFonts w:eastAsia="Noto Sans Symbols" w:cs="Noto Sans Symbol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rFonts w:eastAsia="Courier New" w:cs="Courier New"/>
    </w:rPr>
  </w:style>
  <w:style w:type="character" w:customStyle="1" w:styleId="ListLabel147">
    <w:name w:val="ListLabel 147"/>
    <w:rPr>
      <w:rFonts w:eastAsia="Noto Sans Symbols" w:cs="Noto Sans Symbols"/>
    </w:rPr>
  </w:style>
  <w:style w:type="character" w:customStyle="1" w:styleId="ListLabel148">
    <w:name w:val="ListLabel 148"/>
    <w:rPr>
      <w:rFonts w:eastAsia="Noto Sans Symbols" w:cs="Noto Sans Symbols"/>
    </w:rPr>
  </w:style>
  <w:style w:type="character" w:customStyle="1" w:styleId="ListLabel149">
    <w:name w:val="ListLabel 149"/>
    <w:rPr>
      <w:rFonts w:eastAsia="Courier New" w:cs="Courier New"/>
    </w:rPr>
  </w:style>
  <w:style w:type="character" w:customStyle="1" w:styleId="ListLabel150">
    <w:name w:val="ListLabel 150"/>
    <w:rPr>
      <w:rFonts w:eastAsia="Noto Sans Symbols" w:cs="Noto Sans Symbols"/>
    </w:rPr>
  </w:style>
  <w:style w:type="character" w:customStyle="1" w:styleId="ListLabel151">
    <w:name w:val="ListLabel 151"/>
    <w:rPr>
      <w:rFonts w:eastAsia="Noto Sans Symbols" w:cs="Noto Sans Symbols"/>
    </w:rPr>
  </w:style>
  <w:style w:type="character" w:customStyle="1" w:styleId="ListLabel152">
    <w:name w:val="ListLabel 152"/>
    <w:rPr>
      <w:rFonts w:eastAsia="Courier New" w:cs="Courier New"/>
    </w:rPr>
  </w:style>
  <w:style w:type="character" w:customStyle="1" w:styleId="ListLabel153">
    <w:name w:val="ListLabel 153"/>
    <w:rPr>
      <w:rFonts w:eastAsia="Noto Sans Symbols" w:cs="Noto Sans Symbols"/>
    </w:rPr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12742</Words>
  <Characters>76455</Characters>
  <Application>Microsoft Office Word</Application>
  <DocSecurity>0</DocSecurity>
  <Lines>637</Lines>
  <Paragraphs>178</Paragraphs>
  <ScaleCrop>false</ScaleCrop>
  <Company/>
  <LinksUpToDate>false</LinksUpToDate>
  <CharactersWithSpaces>89019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gutowska</dc:creator>
  <cp:lastModifiedBy>Dariusz Wierbiłowicz</cp:lastModifiedBy>
  <cp:revision>2</cp:revision>
  <dcterms:created xsi:type="dcterms:W3CDTF">2025-09-02T14:22:00Z</dcterms:created>
  <dcterms:modified xsi:type="dcterms:W3CDTF">2025-09-02T14:22:00Z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